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51C5D" w14:textId="72E408A0" w:rsidR="00852A89" w:rsidRPr="00852A89" w:rsidRDefault="00852A89" w:rsidP="00852A89">
      <w:pPr>
        <w:pStyle w:val="Heading1"/>
        <w:rPr>
          <w:b w:val="0"/>
          <w:bCs w:val="0"/>
          <w:caps/>
          <w:sz w:val="36"/>
          <w:szCs w:val="36"/>
        </w:rPr>
      </w:pPr>
      <w:r w:rsidRPr="00852A89">
        <w:rPr>
          <w:b w:val="0"/>
          <w:bCs w:val="0"/>
          <w:caps/>
          <w:sz w:val="36"/>
          <w:szCs w:val="36"/>
        </w:rPr>
        <w:t xml:space="preserve">Training and Assessment Strategy </w:t>
      </w:r>
      <w:r>
        <w:rPr>
          <w:b w:val="0"/>
          <w:bCs w:val="0"/>
          <w:caps/>
          <w:sz w:val="36"/>
          <w:szCs w:val="36"/>
        </w:rPr>
        <w:t>(</w:t>
      </w:r>
      <w:r w:rsidRPr="00852A89">
        <w:rPr>
          <w:b w:val="0"/>
          <w:bCs w:val="0"/>
          <w:caps/>
          <w:sz w:val="36"/>
          <w:szCs w:val="36"/>
        </w:rPr>
        <w:t>TAS</w:t>
      </w:r>
      <w:r>
        <w:rPr>
          <w:b w:val="0"/>
          <w:bCs w:val="0"/>
          <w:caps/>
          <w:sz w:val="36"/>
          <w:szCs w:val="36"/>
        </w:rPr>
        <w:t>)</w:t>
      </w:r>
    </w:p>
    <w:p w14:paraId="2D297F3C" w14:textId="6BFABC35" w:rsidR="003B1604" w:rsidRPr="003B1604" w:rsidRDefault="003B1604" w:rsidP="00EB0269">
      <w:pPr>
        <w:pStyle w:val="Heading1"/>
      </w:pPr>
      <w:r w:rsidRPr="00852A89">
        <w:t>CPC30420 Certificate III in Demolition (TGA Release 7.0)</w:t>
      </w:r>
      <w:r w:rsidR="00EB0269">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472"/>
        <w:gridCol w:w="1043"/>
        <w:gridCol w:w="3508"/>
      </w:tblGrid>
      <w:tr w:rsidR="003B1604" w:rsidRPr="003B1604" w14:paraId="1F940FA1" w14:textId="77777777" w:rsidTr="003B1604">
        <w:trPr>
          <w:trHeight w:val="567"/>
        </w:trPr>
        <w:tc>
          <w:tcPr>
            <w:tcW w:w="1102" w:type="pct"/>
            <w:shd w:val="clear" w:color="auto" w:fill="auto"/>
            <w:vAlign w:val="center"/>
          </w:tcPr>
          <w:p w14:paraId="2C02E06A" w14:textId="77777777" w:rsidR="003B1604" w:rsidRPr="003B1604" w:rsidRDefault="003B1604" w:rsidP="003B1604">
            <w:r w:rsidRPr="003B1604">
              <w:rPr>
                <w:b/>
              </w:rPr>
              <w:t>Authored By</w:t>
            </w:r>
          </w:p>
        </w:tc>
        <w:tc>
          <w:tcPr>
            <w:tcW w:w="1372" w:type="pct"/>
            <w:shd w:val="clear" w:color="auto" w:fill="auto"/>
            <w:vAlign w:val="center"/>
          </w:tcPr>
          <w:p w14:paraId="0567FE28" w14:textId="235EC0C7" w:rsidR="003B1604" w:rsidRPr="003B1604" w:rsidRDefault="003B1604" w:rsidP="003B1604">
            <w:r>
              <w:t>S. Hines</w:t>
            </w:r>
          </w:p>
        </w:tc>
        <w:tc>
          <w:tcPr>
            <w:tcW w:w="579" w:type="pct"/>
            <w:shd w:val="clear" w:color="auto" w:fill="auto"/>
            <w:vAlign w:val="center"/>
          </w:tcPr>
          <w:p w14:paraId="018DE820" w14:textId="77777777" w:rsidR="003B1604" w:rsidRPr="003B1604" w:rsidRDefault="003B1604" w:rsidP="003B1604">
            <w:r w:rsidRPr="003B1604">
              <w:rPr>
                <w:b/>
              </w:rPr>
              <w:t>Position</w:t>
            </w:r>
          </w:p>
        </w:tc>
        <w:tc>
          <w:tcPr>
            <w:tcW w:w="1948" w:type="pct"/>
            <w:shd w:val="clear" w:color="auto" w:fill="auto"/>
            <w:vAlign w:val="center"/>
          </w:tcPr>
          <w:p w14:paraId="3C0ED1D1" w14:textId="793A08C0" w:rsidR="003B1604" w:rsidRPr="003B1604" w:rsidRDefault="003B1604" w:rsidP="003B1604">
            <w:r>
              <w:t>Head of Teaching</w:t>
            </w:r>
          </w:p>
        </w:tc>
      </w:tr>
      <w:tr w:rsidR="003B1604" w:rsidRPr="003B1604" w14:paraId="6A43A753" w14:textId="77777777" w:rsidTr="003B1604">
        <w:trPr>
          <w:trHeight w:val="567"/>
        </w:trPr>
        <w:tc>
          <w:tcPr>
            <w:tcW w:w="1102" w:type="pct"/>
            <w:shd w:val="clear" w:color="auto" w:fill="auto"/>
            <w:vAlign w:val="center"/>
          </w:tcPr>
          <w:p w14:paraId="0E28441F" w14:textId="77777777" w:rsidR="003B1604" w:rsidRPr="003B1604" w:rsidRDefault="003B1604" w:rsidP="003B1604">
            <w:pPr>
              <w:rPr>
                <w:b/>
              </w:rPr>
            </w:pPr>
            <w:r w:rsidRPr="003B1604">
              <w:rPr>
                <w:b/>
              </w:rPr>
              <w:t>Subject Matter Expert/s Consultation</w:t>
            </w:r>
          </w:p>
        </w:tc>
        <w:tc>
          <w:tcPr>
            <w:tcW w:w="3898" w:type="pct"/>
            <w:gridSpan w:val="3"/>
            <w:shd w:val="clear" w:color="auto" w:fill="auto"/>
            <w:vAlign w:val="center"/>
          </w:tcPr>
          <w:p w14:paraId="39CA0851" w14:textId="77777777" w:rsidR="003B1604" w:rsidRPr="003B1604" w:rsidRDefault="003B1604" w:rsidP="003B1604">
            <w:r w:rsidRPr="003B1604">
              <w:t>G. Mellor, Mellor Construction</w:t>
            </w:r>
          </w:p>
          <w:p w14:paraId="16ADE7F7" w14:textId="77777777" w:rsidR="003B1604" w:rsidRPr="003B1604" w:rsidRDefault="003B1604" w:rsidP="003B1604">
            <w:r w:rsidRPr="003B1604">
              <w:t>J. Fox, Barnwood Builders</w:t>
            </w:r>
          </w:p>
          <w:p w14:paraId="28A8AEB9" w14:textId="77777777" w:rsidR="003B1604" w:rsidRPr="003B1604" w:rsidRDefault="003B1604" w:rsidP="003B1604">
            <w:r w:rsidRPr="003B1604">
              <w:t>P. Warren, Bidlake Building and Construction Consultants</w:t>
            </w:r>
          </w:p>
        </w:tc>
      </w:tr>
      <w:tr w:rsidR="003B1604" w:rsidRPr="003B1604" w14:paraId="74284936" w14:textId="77777777" w:rsidTr="003B1604">
        <w:trPr>
          <w:trHeight w:val="567"/>
        </w:trPr>
        <w:tc>
          <w:tcPr>
            <w:tcW w:w="1102" w:type="pct"/>
            <w:shd w:val="clear" w:color="auto" w:fill="auto"/>
            <w:vAlign w:val="center"/>
          </w:tcPr>
          <w:p w14:paraId="40771D3A" w14:textId="77777777" w:rsidR="003B1604" w:rsidRPr="003B1604" w:rsidRDefault="003B1604" w:rsidP="003B1604">
            <w:pPr>
              <w:rPr>
                <w:b/>
              </w:rPr>
            </w:pPr>
            <w:r w:rsidRPr="003B1604">
              <w:rPr>
                <w:b/>
              </w:rPr>
              <w:t>Reviewed By</w:t>
            </w:r>
          </w:p>
        </w:tc>
        <w:tc>
          <w:tcPr>
            <w:tcW w:w="1372" w:type="pct"/>
            <w:shd w:val="clear" w:color="auto" w:fill="auto"/>
            <w:vAlign w:val="center"/>
          </w:tcPr>
          <w:p w14:paraId="34A92080" w14:textId="5EF62B75" w:rsidR="003B1604" w:rsidRPr="003B1604" w:rsidRDefault="003B1604" w:rsidP="003B1604">
            <w:r>
              <w:t>I. Mohammed</w:t>
            </w:r>
          </w:p>
        </w:tc>
        <w:tc>
          <w:tcPr>
            <w:tcW w:w="579" w:type="pct"/>
            <w:shd w:val="clear" w:color="auto" w:fill="auto"/>
            <w:vAlign w:val="center"/>
          </w:tcPr>
          <w:p w14:paraId="57508D97" w14:textId="77777777" w:rsidR="003B1604" w:rsidRPr="003B1604" w:rsidRDefault="003B1604" w:rsidP="003B1604">
            <w:r w:rsidRPr="003B1604">
              <w:rPr>
                <w:b/>
              </w:rPr>
              <w:t>Position</w:t>
            </w:r>
          </w:p>
        </w:tc>
        <w:tc>
          <w:tcPr>
            <w:tcW w:w="1948" w:type="pct"/>
            <w:shd w:val="clear" w:color="auto" w:fill="auto"/>
            <w:vAlign w:val="center"/>
          </w:tcPr>
          <w:p w14:paraId="4854B172" w14:textId="77777777" w:rsidR="003B1604" w:rsidRPr="003B1604" w:rsidRDefault="003B1604" w:rsidP="003B1604">
            <w:r w:rsidRPr="003B1604">
              <w:t>Trainer and Assessor, B&amp;C</w:t>
            </w:r>
          </w:p>
        </w:tc>
      </w:tr>
      <w:tr w:rsidR="003B1604" w:rsidRPr="003B1604" w14:paraId="5876C003" w14:textId="77777777" w:rsidTr="003B1604">
        <w:trPr>
          <w:trHeight w:val="567"/>
        </w:trPr>
        <w:tc>
          <w:tcPr>
            <w:tcW w:w="1102" w:type="pct"/>
            <w:shd w:val="clear" w:color="auto" w:fill="auto"/>
            <w:vAlign w:val="center"/>
          </w:tcPr>
          <w:p w14:paraId="488DA4E9" w14:textId="77777777" w:rsidR="003B1604" w:rsidRPr="003B1604" w:rsidRDefault="003B1604" w:rsidP="003B1604">
            <w:pPr>
              <w:rPr>
                <w:b/>
              </w:rPr>
            </w:pPr>
            <w:r w:rsidRPr="003B1604">
              <w:rPr>
                <w:b/>
              </w:rPr>
              <w:t>Authorised By</w:t>
            </w:r>
          </w:p>
        </w:tc>
        <w:tc>
          <w:tcPr>
            <w:tcW w:w="1372" w:type="pct"/>
            <w:shd w:val="clear" w:color="auto" w:fill="auto"/>
            <w:vAlign w:val="center"/>
          </w:tcPr>
          <w:p w14:paraId="7CFC6811" w14:textId="25C529A5" w:rsidR="003B1604" w:rsidRPr="003B1604" w:rsidRDefault="003B1604" w:rsidP="003B1604">
            <w:r>
              <w:t>K. Clancy</w:t>
            </w:r>
            <w:r w:rsidRPr="003B1604">
              <w:t xml:space="preserve"> </w:t>
            </w:r>
          </w:p>
        </w:tc>
        <w:tc>
          <w:tcPr>
            <w:tcW w:w="579" w:type="pct"/>
            <w:shd w:val="clear" w:color="auto" w:fill="auto"/>
            <w:vAlign w:val="center"/>
          </w:tcPr>
          <w:p w14:paraId="7A3143D1" w14:textId="77777777" w:rsidR="003B1604" w:rsidRPr="003B1604" w:rsidRDefault="003B1604" w:rsidP="003B1604">
            <w:pPr>
              <w:rPr>
                <w:b/>
              </w:rPr>
            </w:pPr>
            <w:r w:rsidRPr="003B1604">
              <w:rPr>
                <w:b/>
              </w:rPr>
              <w:t>Position</w:t>
            </w:r>
          </w:p>
        </w:tc>
        <w:tc>
          <w:tcPr>
            <w:tcW w:w="1948" w:type="pct"/>
            <w:shd w:val="clear" w:color="auto" w:fill="auto"/>
            <w:vAlign w:val="center"/>
          </w:tcPr>
          <w:p w14:paraId="4F039BA4" w14:textId="77777777" w:rsidR="003B1604" w:rsidRPr="003B1604" w:rsidRDefault="003B1604" w:rsidP="003B1604">
            <w:r w:rsidRPr="003B1604">
              <w:t>Quality Manager</w:t>
            </w:r>
          </w:p>
        </w:tc>
      </w:tr>
    </w:tbl>
    <w:p w14:paraId="4C3256A3" w14:textId="77777777" w:rsidR="003B1604" w:rsidRPr="003B1604" w:rsidRDefault="003B1604" w:rsidP="003B1604">
      <w:pPr>
        <w:rPr>
          <w:b/>
        </w:rPr>
      </w:pPr>
      <w:r w:rsidRPr="003B1604">
        <w:rPr>
          <w:b/>
        </w:rPr>
        <w:t>Preface</w:t>
      </w:r>
    </w:p>
    <w:p w14:paraId="281B90C4" w14:textId="77777777" w:rsidR="003B1604" w:rsidRPr="003B1604" w:rsidRDefault="003B1604" w:rsidP="003B1604">
      <w:r w:rsidRPr="003B1604">
        <w:t>The Academy has developed a comprehensive Training and Assessment Strategy for this qualification which meets requirements listed in Clause 1.1-1.4 of Standards for Registered Training Organisations (2015). This strategy and our practises will comply with the Standards for RTO’s 2015 and the Training Package.</w:t>
      </w:r>
    </w:p>
    <w:p w14:paraId="03FD661D" w14:textId="77777777" w:rsidR="003B1604" w:rsidRPr="003B1604" w:rsidRDefault="003B1604" w:rsidP="003B1604">
      <w:r w:rsidRPr="003B1604">
        <w:t xml:space="preserve">Training assessment strategy is macro level documentary explanation of the way The Academy offers training and assessment to students. To gain a more complete picture of the Training and Assessment Strategy for this qualification, this Training and assessment strategy should be read in conjunction with </w:t>
      </w:r>
    </w:p>
    <w:p w14:paraId="2B43137E" w14:textId="77777777" w:rsidR="003B1604" w:rsidRPr="003B1604" w:rsidRDefault="003B1604" w:rsidP="003B1604">
      <w:pPr>
        <w:numPr>
          <w:ilvl w:val="0"/>
          <w:numId w:val="9"/>
        </w:numPr>
      </w:pPr>
      <w:r w:rsidRPr="003B1604">
        <w:t xml:space="preserve">The Academy policies and procedures and course documents  </w:t>
      </w:r>
    </w:p>
    <w:p w14:paraId="474FA203" w14:textId="77777777" w:rsidR="003B1604" w:rsidRPr="003B1604" w:rsidRDefault="003B1604" w:rsidP="003B1604">
      <w:pPr>
        <w:numPr>
          <w:ilvl w:val="0"/>
          <w:numId w:val="9"/>
        </w:numPr>
      </w:pPr>
      <w:r w:rsidRPr="003B1604">
        <w:t xml:space="preserve">Trainer skills matrices – held on The Academy staff files </w:t>
      </w:r>
    </w:p>
    <w:p w14:paraId="550733BE" w14:textId="77777777" w:rsidR="003B1604" w:rsidRPr="003B1604" w:rsidRDefault="003B1604" w:rsidP="003B1604">
      <w:pPr>
        <w:numPr>
          <w:ilvl w:val="0"/>
          <w:numId w:val="9"/>
        </w:numPr>
      </w:pPr>
      <w:r w:rsidRPr="003B1604">
        <w:t>Actual delivery schedules provided to students that indicate time, duration, nature and location of delivery</w:t>
      </w:r>
    </w:p>
    <w:p w14:paraId="1058D405" w14:textId="77404E3A" w:rsidR="003B1604" w:rsidRPr="003B1604" w:rsidRDefault="003B1604" w:rsidP="003B1604">
      <w:pPr>
        <w:numPr>
          <w:ilvl w:val="0"/>
          <w:numId w:val="9"/>
        </w:numPr>
      </w:pPr>
      <w:r w:rsidRPr="003B1604">
        <w:t>Assessment tools</w:t>
      </w:r>
      <w:r w:rsidR="005B37C2">
        <w:t>,</w:t>
      </w:r>
      <w:r w:rsidRPr="003B1604">
        <w:t xml:space="preserve"> together with evidence requirements and associated mappings </w:t>
      </w:r>
    </w:p>
    <w:p w14:paraId="3ACA8F0C" w14:textId="77777777" w:rsidR="003B1604" w:rsidRPr="003B1604" w:rsidRDefault="003B1604" w:rsidP="003B1604">
      <w:pPr>
        <w:numPr>
          <w:ilvl w:val="0"/>
          <w:numId w:val="9"/>
        </w:numPr>
      </w:pPr>
      <w:r w:rsidRPr="003B1604">
        <w:t xml:space="preserve">Advice to trainers and assessors about assessments and the way they are conducted </w:t>
      </w:r>
      <w:r w:rsidRPr="003B1604">
        <w:lastRenderedPageBreak/>
        <w:t>for this qualification</w:t>
      </w:r>
    </w:p>
    <w:p w14:paraId="07DE80ED" w14:textId="77777777" w:rsidR="003B1604" w:rsidRPr="003B1604" w:rsidRDefault="003B1604" w:rsidP="003B1604">
      <w:pPr>
        <w:numPr>
          <w:ilvl w:val="0"/>
          <w:numId w:val="9"/>
        </w:numPr>
      </w:pPr>
      <w:r w:rsidRPr="003B1604">
        <w:t xml:space="preserve">Practical placement procedures and documentation </w:t>
      </w:r>
    </w:p>
    <w:p w14:paraId="7E04B519" w14:textId="77777777" w:rsidR="003B1604" w:rsidRPr="003B1604" w:rsidRDefault="003B1604" w:rsidP="003B1604">
      <w:pPr>
        <w:numPr>
          <w:ilvl w:val="0"/>
          <w:numId w:val="9"/>
        </w:numPr>
      </w:pPr>
      <w:r w:rsidRPr="003B1604">
        <w:t>Training and Assessment Strategies Policy and Procedure v1.0</w:t>
      </w:r>
    </w:p>
    <w:p w14:paraId="15A47858" w14:textId="77777777" w:rsidR="003B1604" w:rsidRPr="003B1604" w:rsidRDefault="003B1604" w:rsidP="003B1604">
      <w:pPr>
        <w:numPr>
          <w:ilvl w:val="0"/>
          <w:numId w:val="9"/>
        </w:numPr>
      </w:pPr>
      <w:r w:rsidRPr="003B1604">
        <w:t>Trainer and Assessor Guidelines</w:t>
      </w:r>
    </w:p>
    <w:p w14:paraId="61A98FF9" w14:textId="77777777" w:rsidR="003B1604" w:rsidRPr="003B1604" w:rsidRDefault="003B1604" w:rsidP="003B1604">
      <w:pPr>
        <w:numPr>
          <w:ilvl w:val="0"/>
          <w:numId w:val="9"/>
        </w:numPr>
      </w:pPr>
      <w:r w:rsidRPr="003B1604">
        <w:t>Learning resources inventory for this qualification</w:t>
      </w:r>
    </w:p>
    <w:p w14:paraId="410532A7" w14:textId="77777777" w:rsidR="003B1604" w:rsidRPr="003B1604" w:rsidRDefault="003B1604" w:rsidP="003B1604">
      <w:pPr>
        <w:numPr>
          <w:ilvl w:val="0"/>
          <w:numId w:val="9"/>
        </w:numPr>
      </w:pPr>
      <w:r w:rsidRPr="003B1604">
        <w:t>Assessment resources inventory for this qualification</w:t>
      </w:r>
    </w:p>
    <w:p w14:paraId="7F74F96B" w14:textId="77777777" w:rsidR="003B1604" w:rsidRPr="003B1604" w:rsidRDefault="003B1604" w:rsidP="003B1604">
      <w:pPr>
        <w:numPr>
          <w:ilvl w:val="0"/>
          <w:numId w:val="9"/>
        </w:numPr>
      </w:pPr>
      <w:r w:rsidRPr="003B1604">
        <w:t>Communications related to Industry consultation undertaken in developing this qualification</w:t>
      </w:r>
    </w:p>
    <w:p w14:paraId="7BC37805" w14:textId="77777777" w:rsidR="003B1604" w:rsidRPr="003B1604" w:rsidRDefault="003B1604" w:rsidP="003B1604">
      <w:r w:rsidRPr="003B1604">
        <w:t>The Training and Assessment Strategy is a dynamic document which will be reviewed and updated regularly in order to accommodate training package updates as well as subsequent changes as per reviews, ensuring that the training delivered at The Academy meets learner and industry needs.</w:t>
      </w:r>
    </w:p>
    <w:p w14:paraId="14E051A7" w14:textId="77777777" w:rsidR="003B1604" w:rsidRPr="003B1604" w:rsidRDefault="003B1604" w:rsidP="003B1604"/>
    <w:p w14:paraId="7CA934A1" w14:textId="77777777" w:rsidR="003B1604" w:rsidRPr="003B1604" w:rsidRDefault="003B1604" w:rsidP="003B1604">
      <w:r w:rsidRPr="003B1604">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4"/>
        <w:gridCol w:w="7206"/>
      </w:tblGrid>
      <w:tr w:rsidR="003B1604" w:rsidRPr="003B1604" w14:paraId="3D3D0B91" w14:textId="77777777" w:rsidTr="003B1604">
        <w:tc>
          <w:tcPr>
            <w:tcW w:w="1001" w:type="pct"/>
            <w:shd w:val="clear" w:color="auto" w:fill="D9D9D9"/>
            <w:vAlign w:val="center"/>
          </w:tcPr>
          <w:p w14:paraId="0254F0D7" w14:textId="77777777" w:rsidR="003B1604" w:rsidRPr="003B1604" w:rsidRDefault="003B1604" w:rsidP="003B1604">
            <w:pPr>
              <w:rPr>
                <w:b/>
              </w:rPr>
            </w:pPr>
            <w:r w:rsidRPr="003B1604">
              <w:rPr>
                <w:b/>
              </w:rPr>
              <w:lastRenderedPageBreak/>
              <w:t>Name of RTO</w:t>
            </w:r>
          </w:p>
        </w:tc>
        <w:tc>
          <w:tcPr>
            <w:tcW w:w="3999" w:type="pct"/>
            <w:vAlign w:val="center"/>
          </w:tcPr>
          <w:p w14:paraId="0FA80E66" w14:textId="77777777" w:rsidR="003B1604" w:rsidRPr="003B1604" w:rsidRDefault="003B1604" w:rsidP="003B1604">
            <w:r w:rsidRPr="003B1604">
              <w:t>The Training Academy of Excellence (The Academy)</w:t>
            </w:r>
          </w:p>
        </w:tc>
      </w:tr>
      <w:tr w:rsidR="003B1604" w:rsidRPr="003B1604" w14:paraId="70A8B1D4" w14:textId="77777777" w:rsidTr="003B1604">
        <w:tc>
          <w:tcPr>
            <w:tcW w:w="1001" w:type="pct"/>
            <w:shd w:val="clear" w:color="auto" w:fill="D9D9D9"/>
            <w:vAlign w:val="center"/>
          </w:tcPr>
          <w:p w14:paraId="69F1801B" w14:textId="42EC31C6" w:rsidR="003B1604" w:rsidRPr="003B1604" w:rsidRDefault="005B37C2" w:rsidP="003B1604">
            <w:pPr>
              <w:rPr>
                <w:b/>
              </w:rPr>
            </w:pPr>
            <w:r>
              <w:rPr>
                <w:b/>
              </w:rPr>
              <w:t>Third-party</w:t>
            </w:r>
            <w:r w:rsidR="003B1604" w:rsidRPr="003B1604">
              <w:rPr>
                <w:b/>
              </w:rPr>
              <w:t xml:space="preserve"> arrangements</w:t>
            </w:r>
          </w:p>
        </w:tc>
        <w:tc>
          <w:tcPr>
            <w:tcW w:w="3999" w:type="pct"/>
            <w:vAlign w:val="center"/>
          </w:tcPr>
          <w:p w14:paraId="70CC821E" w14:textId="77777777" w:rsidR="003B1604" w:rsidRPr="003B1604" w:rsidRDefault="003B1604" w:rsidP="003B1604">
            <w:r w:rsidRPr="003B1604">
              <w:t>Not applicable</w:t>
            </w:r>
          </w:p>
        </w:tc>
      </w:tr>
      <w:tr w:rsidR="003B1604" w:rsidRPr="003B1604" w14:paraId="3F287918" w14:textId="77777777" w:rsidTr="003B1604">
        <w:tc>
          <w:tcPr>
            <w:tcW w:w="1001" w:type="pct"/>
            <w:shd w:val="clear" w:color="auto" w:fill="D9D9D9"/>
          </w:tcPr>
          <w:p w14:paraId="12BB18D1" w14:textId="77777777" w:rsidR="003B1604" w:rsidRPr="003B1604" w:rsidRDefault="003B1604" w:rsidP="003B1604">
            <w:pPr>
              <w:rPr>
                <w:b/>
              </w:rPr>
            </w:pPr>
            <w:r w:rsidRPr="003B1604">
              <w:rPr>
                <w:b/>
              </w:rPr>
              <w:t>Training Package</w:t>
            </w:r>
          </w:p>
        </w:tc>
        <w:tc>
          <w:tcPr>
            <w:tcW w:w="3999" w:type="pct"/>
            <w:vAlign w:val="center"/>
          </w:tcPr>
          <w:p w14:paraId="2EB3B4B6" w14:textId="77777777" w:rsidR="003B1604" w:rsidRPr="003B1604" w:rsidRDefault="003B1604" w:rsidP="003B1604">
            <w:r w:rsidRPr="003B1604">
              <w:t>CPC Construction, Plumbing and Services Training Package</w:t>
            </w:r>
          </w:p>
        </w:tc>
      </w:tr>
      <w:tr w:rsidR="003B1604" w:rsidRPr="003B1604" w14:paraId="19C4C9FD" w14:textId="77777777" w:rsidTr="003B1604">
        <w:tc>
          <w:tcPr>
            <w:tcW w:w="1001" w:type="pct"/>
            <w:shd w:val="clear" w:color="auto" w:fill="D9D9D9"/>
          </w:tcPr>
          <w:p w14:paraId="0EBA526E" w14:textId="77777777" w:rsidR="003B1604" w:rsidRPr="003B1604" w:rsidRDefault="003B1604" w:rsidP="003B1604">
            <w:pPr>
              <w:rPr>
                <w:b/>
              </w:rPr>
            </w:pPr>
            <w:r w:rsidRPr="003B1604">
              <w:rPr>
                <w:b/>
              </w:rPr>
              <w:t>Qualification Code &amp; Title</w:t>
            </w:r>
          </w:p>
        </w:tc>
        <w:tc>
          <w:tcPr>
            <w:tcW w:w="3999" w:type="pct"/>
            <w:vAlign w:val="center"/>
          </w:tcPr>
          <w:p w14:paraId="1CF90F18" w14:textId="77777777" w:rsidR="003B1604" w:rsidRPr="003B1604" w:rsidRDefault="003B1604" w:rsidP="003B1604">
            <w:r w:rsidRPr="003B1604">
              <w:t>CPC40120</w:t>
            </w:r>
            <w:r w:rsidRPr="003B1604">
              <w:rPr>
                <w:rFonts w:ascii="Calibri" w:hAnsi="Calibri"/>
              </w:rPr>
              <w:t> </w:t>
            </w:r>
            <w:r w:rsidRPr="003B1604">
              <w:t>Certificate III in Demolition</w:t>
            </w:r>
          </w:p>
        </w:tc>
      </w:tr>
      <w:tr w:rsidR="003B1604" w:rsidRPr="003B1604" w14:paraId="146B50D3" w14:textId="77777777" w:rsidTr="003B1604">
        <w:trPr>
          <w:trHeight w:val="3458"/>
        </w:trPr>
        <w:tc>
          <w:tcPr>
            <w:tcW w:w="1001" w:type="pct"/>
            <w:shd w:val="clear" w:color="auto" w:fill="D9D9D9"/>
          </w:tcPr>
          <w:p w14:paraId="2D85A037" w14:textId="77777777" w:rsidR="003B1604" w:rsidRPr="003B1604" w:rsidRDefault="003B1604" w:rsidP="003B1604">
            <w:pPr>
              <w:rPr>
                <w:b/>
              </w:rPr>
            </w:pPr>
            <w:r w:rsidRPr="003B1604">
              <w:rPr>
                <w:b/>
              </w:rPr>
              <w:t>Course Description</w:t>
            </w:r>
          </w:p>
        </w:tc>
        <w:tc>
          <w:tcPr>
            <w:tcW w:w="3999" w:type="pct"/>
            <w:vAlign w:val="center"/>
          </w:tcPr>
          <w:p w14:paraId="7A602562" w14:textId="77777777" w:rsidR="003B1604" w:rsidRPr="003B1604" w:rsidRDefault="003B1604" w:rsidP="003B1604">
            <w:r w:rsidRPr="003B1604">
              <w:t>This qualification is designed to meet the needs of specialist demolition workers who dismantle and demolish public, residential, commercial and industrial structures of all types, and process the resulting materials for salvage, recycling and waste disposal.</w:t>
            </w:r>
          </w:p>
          <w:p w14:paraId="558724C6" w14:textId="77777777" w:rsidR="003B1604" w:rsidRPr="003B1604" w:rsidRDefault="003B1604" w:rsidP="003B1604">
            <w:r w:rsidRPr="003B1604">
              <w:t>Licensing, legislative, regulatory or certification requirements for demolition work differ between states and territories. Please consult with the relevant regulatory authority.</w:t>
            </w:r>
          </w:p>
          <w:p w14:paraId="3C9AA9A7" w14:textId="77777777" w:rsidR="003B1604" w:rsidRPr="003B1604" w:rsidRDefault="003B1604" w:rsidP="003B1604">
            <w:r w:rsidRPr="003B1604">
              <w:t>Completion of the general construction induction training program, specified in the Safe Work Australia model</w:t>
            </w:r>
            <w:r w:rsidRPr="003B1604">
              <w:rPr>
                <w:rFonts w:ascii="Calibri" w:hAnsi="Calibri"/>
              </w:rPr>
              <w:t> </w:t>
            </w:r>
            <w:r w:rsidRPr="003B1604">
              <w:rPr>
                <w:i/>
                <w:iCs/>
              </w:rPr>
              <w:t>Code of Practice: Construction Work</w:t>
            </w:r>
            <w:r w:rsidRPr="003B1604">
              <w:t>, is required by anyone carrying out construction work. Achievement of C</w:t>
            </w:r>
            <w:r w:rsidRPr="003B1604">
              <w:rPr>
                <w:i/>
                <w:iCs/>
              </w:rPr>
              <w:t>PCCWHS1001</w:t>
            </w:r>
            <w:r w:rsidRPr="003B1604">
              <w:rPr>
                <w:rFonts w:ascii="Calibri" w:hAnsi="Calibri"/>
                <w:i/>
                <w:iCs/>
              </w:rPr>
              <w:t> </w:t>
            </w:r>
            <w:r w:rsidRPr="003B1604">
              <w:rPr>
                <w:i/>
                <w:iCs/>
              </w:rPr>
              <w:t>Prepare to work safely in the construction industry</w:t>
            </w:r>
            <w:r w:rsidRPr="003B1604">
              <w:rPr>
                <w:rFonts w:ascii="Calibri" w:hAnsi="Calibri"/>
              </w:rPr>
              <w:t> </w:t>
            </w:r>
            <w:r w:rsidRPr="003B1604">
              <w:t>meets this requirement.</w:t>
            </w:r>
          </w:p>
        </w:tc>
      </w:tr>
      <w:tr w:rsidR="003B1604" w:rsidRPr="003B1604" w14:paraId="5EBC75C1" w14:textId="77777777" w:rsidTr="003B1604">
        <w:tc>
          <w:tcPr>
            <w:tcW w:w="1001" w:type="pct"/>
            <w:shd w:val="clear" w:color="auto" w:fill="D9D9D9"/>
          </w:tcPr>
          <w:p w14:paraId="74086A5E" w14:textId="77777777" w:rsidR="003B1604" w:rsidRPr="003B1604" w:rsidRDefault="003B1604" w:rsidP="003B1604">
            <w:pPr>
              <w:rPr>
                <w:b/>
              </w:rPr>
            </w:pPr>
            <w:r w:rsidRPr="003B1604">
              <w:rPr>
                <w:b/>
              </w:rPr>
              <w:t>Target Client(s)</w:t>
            </w:r>
          </w:p>
        </w:tc>
        <w:tc>
          <w:tcPr>
            <w:tcW w:w="3999" w:type="pct"/>
            <w:vAlign w:val="center"/>
          </w:tcPr>
          <w:p w14:paraId="01E58F70" w14:textId="77777777" w:rsidR="003B1604" w:rsidRPr="003B1604" w:rsidRDefault="003B1604" w:rsidP="003B1604">
            <w:r w:rsidRPr="003B1604">
              <w:t>This qualification is targeted to domestic students who wish to work in demolition within the building and construction industry</w:t>
            </w:r>
          </w:p>
        </w:tc>
      </w:tr>
      <w:tr w:rsidR="003B1604" w:rsidRPr="003B1604" w14:paraId="24004190" w14:textId="77777777" w:rsidTr="003B1604">
        <w:tc>
          <w:tcPr>
            <w:tcW w:w="1001" w:type="pct"/>
            <w:shd w:val="clear" w:color="auto" w:fill="D9D9D9"/>
          </w:tcPr>
          <w:p w14:paraId="7EFE648C" w14:textId="77777777" w:rsidR="003B1604" w:rsidRPr="003B1604" w:rsidRDefault="003B1604" w:rsidP="003B1604">
            <w:pPr>
              <w:rPr>
                <w:b/>
              </w:rPr>
            </w:pPr>
            <w:r w:rsidRPr="003B1604">
              <w:rPr>
                <w:b/>
              </w:rPr>
              <w:t>Entry Requirements</w:t>
            </w:r>
          </w:p>
        </w:tc>
        <w:tc>
          <w:tcPr>
            <w:tcW w:w="3999" w:type="pct"/>
            <w:vAlign w:val="center"/>
          </w:tcPr>
          <w:p w14:paraId="0064543C" w14:textId="77777777" w:rsidR="003B1604" w:rsidRPr="003B1604" w:rsidRDefault="003B1604" w:rsidP="003B1604">
            <w:r w:rsidRPr="003B1604">
              <w:t xml:space="preserve">In order to enrol in this program students must successfully complete an approved language, literacy and numeracy test conducted by The Academy. </w:t>
            </w:r>
          </w:p>
        </w:tc>
      </w:tr>
      <w:tr w:rsidR="003B1604" w:rsidRPr="003B1604" w14:paraId="038A3E65" w14:textId="77777777" w:rsidTr="003B1604">
        <w:tblPrEx>
          <w:tblLook w:val="01E0" w:firstRow="1" w:lastRow="1" w:firstColumn="1" w:lastColumn="1" w:noHBand="0" w:noVBand="0"/>
        </w:tblPrEx>
        <w:trPr>
          <w:trHeight w:val="781"/>
        </w:trPr>
        <w:tc>
          <w:tcPr>
            <w:tcW w:w="1001" w:type="pct"/>
            <w:shd w:val="clear" w:color="auto" w:fill="CCCCCC" w:themeFill="text1" w:themeFillTint="33"/>
          </w:tcPr>
          <w:p w14:paraId="38DFFAE5" w14:textId="6B57F931" w:rsidR="003B1604" w:rsidRPr="003B1604" w:rsidRDefault="003B1604" w:rsidP="003B1604">
            <w:pPr>
              <w:rPr>
                <w:b/>
              </w:rPr>
            </w:pPr>
            <w:r w:rsidRPr="003B1604">
              <w:rPr>
                <w:b/>
              </w:rPr>
              <w:t>Entry requirements as listed in the Training Package</w:t>
            </w:r>
          </w:p>
        </w:tc>
        <w:tc>
          <w:tcPr>
            <w:tcW w:w="3999" w:type="pct"/>
            <w:tcBorders>
              <w:bottom w:val="single" w:sz="4" w:space="0" w:color="auto"/>
            </w:tcBorders>
            <w:vAlign w:val="center"/>
          </w:tcPr>
          <w:p w14:paraId="03A8F34B" w14:textId="77777777" w:rsidR="003B1604" w:rsidRPr="003B1604" w:rsidRDefault="003B1604" w:rsidP="003B1604">
            <w:r w:rsidRPr="003B1604">
              <w:t>There are no entry requirements for this qualification.</w:t>
            </w:r>
          </w:p>
        </w:tc>
      </w:tr>
      <w:tr w:rsidR="003B1604" w:rsidRPr="003B1604" w14:paraId="6211E187" w14:textId="77777777" w:rsidTr="003B1604">
        <w:trPr>
          <w:trHeight w:val="1603"/>
        </w:trPr>
        <w:tc>
          <w:tcPr>
            <w:tcW w:w="1001" w:type="pct"/>
            <w:shd w:val="clear" w:color="auto" w:fill="D9D9D9"/>
          </w:tcPr>
          <w:p w14:paraId="69885A5E" w14:textId="77777777" w:rsidR="003B1604" w:rsidRPr="003B1604" w:rsidRDefault="003B1604" w:rsidP="003B1604">
            <w:pPr>
              <w:rPr>
                <w:b/>
              </w:rPr>
            </w:pPr>
            <w:r w:rsidRPr="003B1604">
              <w:rPr>
                <w:b/>
              </w:rPr>
              <w:lastRenderedPageBreak/>
              <w:t>Qualification Pathways</w:t>
            </w:r>
          </w:p>
          <w:p w14:paraId="2EFFB266" w14:textId="77777777" w:rsidR="003B1604" w:rsidRPr="003B1604" w:rsidRDefault="003B1604" w:rsidP="003B1604">
            <w:pPr>
              <w:rPr>
                <w:b/>
              </w:rPr>
            </w:pPr>
          </w:p>
          <w:p w14:paraId="226BBC43" w14:textId="77777777" w:rsidR="003B1604" w:rsidRPr="003B1604" w:rsidRDefault="003B1604" w:rsidP="003B1604">
            <w:pPr>
              <w:rPr>
                <w:b/>
              </w:rPr>
            </w:pPr>
          </w:p>
        </w:tc>
        <w:tc>
          <w:tcPr>
            <w:tcW w:w="3999" w:type="pct"/>
          </w:tcPr>
          <w:p w14:paraId="1A221B94" w14:textId="77777777" w:rsidR="003B1604" w:rsidRPr="003B1604" w:rsidRDefault="003B1604" w:rsidP="003B1604">
            <w:r w:rsidRPr="003B1604">
              <w:t>Participants who exit this course at any time prior to completion will receive a Statement of Attainment for the units of competency they have successfully achieved.</w:t>
            </w:r>
          </w:p>
          <w:p w14:paraId="2988A9F3" w14:textId="77777777" w:rsidR="003B1604" w:rsidRPr="003B1604" w:rsidRDefault="003B1604" w:rsidP="003B1604">
            <w:r w:rsidRPr="003B1604">
              <w:t>After achieving CPC30420, students may wish to undertake the following pathways:</w:t>
            </w:r>
          </w:p>
          <w:p w14:paraId="7AEC970E" w14:textId="77777777" w:rsidR="003B1604" w:rsidRPr="003B1604" w:rsidRDefault="003B1604" w:rsidP="003B1604">
            <w:pPr>
              <w:numPr>
                <w:ilvl w:val="0"/>
                <w:numId w:val="10"/>
              </w:numPr>
            </w:pPr>
            <w:r w:rsidRPr="003B1604">
              <w:t xml:space="preserve">CPC41020 Certificate IV in Demolition </w:t>
            </w:r>
          </w:p>
          <w:p w14:paraId="616BF4BC" w14:textId="77777777" w:rsidR="003B1604" w:rsidRPr="003B1604" w:rsidRDefault="003B1604" w:rsidP="003B1604">
            <w:pPr>
              <w:numPr>
                <w:ilvl w:val="0"/>
                <w:numId w:val="10"/>
              </w:numPr>
            </w:pPr>
            <w:r w:rsidRPr="003B1604">
              <w:t>CPC40120 Certificate IV in Building and Construction (Building)</w:t>
            </w:r>
          </w:p>
          <w:p w14:paraId="0598CBDC" w14:textId="77777777" w:rsidR="003B1604" w:rsidRPr="003B1604" w:rsidRDefault="003B1604" w:rsidP="003B1604">
            <w:pPr>
              <w:numPr>
                <w:ilvl w:val="0"/>
                <w:numId w:val="10"/>
              </w:numPr>
            </w:pPr>
            <w:r w:rsidRPr="003B1604">
              <w:t>CPC50320 Diploma of Building and Construction (Management)</w:t>
            </w:r>
          </w:p>
          <w:p w14:paraId="51D15830" w14:textId="77777777" w:rsidR="003B1604" w:rsidRPr="003B1604" w:rsidRDefault="003B1604" w:rsidP="003B1604">
            <w:pPr>
              <w:numPr>
                <w:ilvl w:val="0"/>
                <w:numId w:val="10"/>
              </w:numPr>
            </w:pPr>
            <w:r w:rsidRPr="003B1604">
              <w:t>CPC60121 Advanced Diploma of Building Surveying</w:t>
            </w:r>
          </w:p>
          <w:p w14:paraId="67311C27" w14:textId="77777777" w:rsidR="003B1604" w:rsidRPr="003B1604" w:rsidRDefault="003B1604" w:rsidP="003B1604">
            <w:pPr>
              <w:numPr>
                <w:ilvl w:val="0"/>
                <w:numId w:val="10"/>
              </w:numPr>
            </w:pPr>
            <w:r w:rsidRPr="003B1604">
              <w:t>CPC60220 Advanced Diploma of Building and Construction (Management)</w:t>
            </w:r>
          </w:p>
        </w:tc>
      </w:tr>
      <w:tr w:rsidR="003B1604" w:rsidRPr="003B1604" w14:paraId="0717113D" w14:textId="77777777" w:rsidTr="003B1604">
        <w:trPr>
          <w:trHeight w:val="894"/>
        </w:trPr>
        <w:tc>
          <w:tcPr>
            <w:tcW w:w="1001" w:type="pct"/>
            <w:shd w:val="clear" w:color="auto" w:fill="D9D9D9"/>
          </w:tcPr>
          <w:p w14:paraId="6305DE51" w14:textId="77777777" w:rsidR="003B1604" w:rsidRPr="003B1604" w:rsidRDefault="003B1604" w:rsidP="003B1604">
            <w:pPr>
              <w:rPr>
                <w:b/>
              </w:rPr>
            </w:pPr>
            <w:r w:rsidRPr="003B1604">
              <w:rPr>
                <w:b/>
              </w:rPr>
              <w:t xml:space="preserve">Employment Pathway </w:t>
            </w:r>
          </w:p>
          <w:p w14:paraId="732EC74D" w14:textId="77777777" w:rsidR="003B1604" w:rsidRPr="003B1604" w:rsidRDefault="003B1604" w:rsidP="003B1604">
            <w:pPr>
              <w:rPr>
                <w:b/>
              </w:rPr>
            </w:pPr>
          </w:p>
        </w:tc>
        <w:tc>
          <w:tcPr>
            <w:tcW w:w="3999" w:type="pct"/>
            <w:vAlign w:val="center"/>
          </w:tcPr>
          <w:p w14:paraId="64A0DB2B" w14:textId="77777777" w:rsidR="003B1604" w:rsidRPr="003B1604" w:rsidRDefault="003B1604" w:rsidP="003B1604">
            <w:r w:rsidRPr="003B1604">
              <w:t xml:space="preserve">After the successful completion of the CPC30420 Certificate III in Demolition, there are several career pathways, which include but not limited to: </w:t>
            </w:r>
          </w:p>
          <w:p w14:paraId="0A04E6C1" w14:textId="77777777" w:rsidR="003B1604" w:rsidRPr="003B1604" w:rsidRDefault="003B1604" w:rsidP="003B1604">
            <w:pPr>
              <w:numPr>
                <w:ilvl w:val="0"/>
                <w:numId w:val="27"/>
              </w:numPr>
            </w:pPr>
            <w:r w:rsidRPr="003B1604">
              <w:t>Demolition worker</w:t>
            </w:r>
          </w:p>
          <w:p w14:paraId="79151D54" w14:textId="77777777" w:rsidR="003B1604" w:rsidRPr="003B1604" w:rsidRDefault="003B1604" w:rsidP="003B1604">
            <w:pPr>
              <w:numPr>
                <w:ilvl w:val="0"/>
                <w:numId w:val="27"/>
              </w:numPr>
            </w:pPr>
            <w:r w:rsidRPr="003B1604">
              <w:t>Demolition plant operator</w:t>
            </w:r>
          </w:p>
          <w:p w14:paraId="3A130797" w14:textId="77777777" w:rsidR="003B1604" w:rsidRPr="003B1604" w:rsidRDefault="003B1604" w:rsidP="003B1604">
            <w:pPr>
              <w:numPr>
                <w:ilvl w:val="0"/>
                <w:numId w:val="27"/>
              </w:numPr>
            </w:pPr>
            <w:r w:rsidRPr="003B1604">
              <w:t>Demolition team leader</w:t>
            </w:r>
          </w:p>
        </w:tc>
      </w:tr>
    </w:tbl>
    <w:p w14:paraId="1AFCFB6C" w14:textId="77777777" w:rsidR="003B1604" w:rsidRPr="003B1604" w:rsidRDefault="003B1604" w:rsidP="003B160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7645"/>
      </w:tblGrid>
      <w:tr w:rsidR="003B1604" w:rsidRPr="003B1604" w14:paraId="69C12B9F" w14:textId="77777777" w:rsidTr="003B1604">
        <w:tc>
          <w:tcPr>
            <w:tcW w:w="894" w:type="pct"/>
            <w:tcBorders>
              <w:top w:val="single" w:sz="4" w:space="0" w:color="auto"/>
              <w:left w:val="single" w:sz="4" w:space="0" w:color="auto"/>
              <w:bottom w:val="single" w:sz="4" w:space="0" w:color="auto"/>
              <w:right w:val="single" w:sz="4" w:space="0" w:color="auto"/>
            </w:tcBorders>
            <w:shd w:val="clear" w:color="auto" w:fill="D9D9D9"/>
          </w:tcPr>
          <w:p w14:paraId="7BB1A74D" w14:textId="3670749C" w:rsidR="003B1604" w:rsidRPr="00981FA2" w:rsidRDefault="003B1604" w:rsidP="003B1604">
            <w:pPr>
              <w:rPr>
                <w:b/>
                <w:sz w:val="20"/>
                <w:szCs w:val="20"/>
              </w:rPr>
            </w:pPr>
            <w:r w:rsidRPr="00981FA2">
              <w:rPr>
                <w:b/>
                <w:sz w:val="20"/>
                <w:szCs w:val="20"/>
              </w:rPr>
              <w:t xml:space="preserve">Qualification Rules </w:t>
            </w:r>
          </w:p>
        </w:tc>
        <w:tc>
          <w:tcPr>
            <w:tcW w:w="4106" w:type="pct"/>
            <w:tcBorders>
              <w:top w:val="single" w:sz="4" w:space="0" w:color="auto"/>
              <w:left w:val="single" w:sz="4" w:space="0" w:color="auto"/>
              <w:bottom w:val="single" w:sz="4" w:space="0" w:color="auto"/>
              <w:right w:val="single" w:sz="4" w:space="0" w:color="auto"/>
            </w:tcBorders>
          </w:tcPr>
          <w:p w14:paraId="696C21FE" w14:textId="77777777" w:rsidR="003B1604" w:rsidRPr="003B1604" w:rsidRDefault="003B1604" w:rsidP="003B1604"/>
          <w:p w14:paraId="7460F233" w14:textId="77777777" w:rsidR="003B1604" w:rsidRPr="003B1604" w:rsidRDefault="003B1604" w:rsidP="003B1604">
            <w:r w:rsidRPr="003B1604">
              <w:t>To achieve this qualification, the candidate must demonstrate competency in:</w:t>
            </w:r>
          </w:p>
          <w:p w14:paraId="46388211" w14:textId="77777777" w:rsidR="003B1604" w:rsidRPr="003B1604" w:rsidRDefault="003B1604" w:rsidP="003B1604">
            <w:pPr>
              <w:numPr>
                <w:ilvl w:val="0"/>
                <w:numId w:val="26"/>
              </w:numPr>
            </w:pPr>
            <w:r w:rsidRPr="003B1604">
              <w:t>20 units of competency:</w:t>
            </w:r>
          </w:p>
          <w:p w14:paraId="00E2A39E" w14:textId="77777777" w:rsidR="003B1604" w:rsidRPr="003B1604" w:rsidRDefault="003B1604" w:rsidP="003B1604">
            <w:pPr>
              <w:numPr>
                <w:ilvl w:val="1"/>
                <w:numId w:val="26"/>
              </w:numPr>
            </w:pPr>
            <w:r w:rsidRPr="003B1604">
              <w:t>11 core units</w:t>
            </w:r>
          </w:p>
          <w:p w14:paraId="11AB84EC" w14:textId="77777777" w:rsidR="003B1604" w:rsidRPr="003B1604" w:rsidRDefault="003B1604" w:rsidP="003B1604">
            <w:pPr>
              <w:numPr>
                <w:ilvl w:val="1"/>
                <w:numId w:val="26"/>
              </w:numPr>
            </w:pPr>
            <w:r w:rsidRPr="003B1604">
              <w:lastRenderedPageBreak/>
              <w:t>9 elective units.</w:t>
            </w:r>
          </w:p>
          <w:p w14:paraId="7C16FEC4" w14:textId="77777777" w:rsidR="003B1604" w:rsidRPr="003B1604" w:rsidRDefault="003B1604" w:rsidP="003B1604">
            <w:r w:rsidRPr="003B1604">
              <w:t>The elective units can be selected from any of the groups listed on training.gov.au. Two elective units can be selected from any training package or accredited course, as long as they contribute to a valid, industry-supported vocational outcome and supports the AQF level of this qualification.</w:t>
            </w:r>
          </w:p>
          <w:p w14:paraId="193890EA" w14:textId="77777777" w:rsidR="003B1604" w:rsidRPr="003B1604" w:rsidRDefault="003B1604" w:rsidP="003B1604"/>
          <w:p w14:paraId="2A1C2BDD" w14:textId="77777777" w:rsidR="003B1604" w:rsidRPr="003B1604" w:rsidRDefault="003B1604" w:rsidP="003B1604">
            <w:r w:rsidRPr="003B1604">
              <w:t>CORE UNITS</w:t>
            </w:r>
          </w:p>
          <w:p w14:paraId="15CB825F" w14:textId="77777777" w:rsidR="003B1604" w:rsidRPr="003B1604" w:rsidRDefault="003B1604" w:rsidP="003B1604"/>
          <w:tbl>
            <w:tblPr>
              <w:tblStyle w:val="TableGrid"/>
              <w:tblW w:w="8221" w:type="dxa"/>
              <w:tblLook w:val="04A0" w:firstRow="1" w:lastRow="0" w:firstColumn="1" w:lastColumn="0" w:noHBand="0" w:noVBand="1"/>
            </w:tblPr>
            <w:tblGrid>
              <w:gridCol w:w="1610"/>
              <w:gridCol w:w="5809"/>
            </w:tblGrid>
            <w:tr w:rsidR="003B1604" w:rsidRPr="003B1604" w14:paraId="4F05670F" w14:textId="77777777" w:rsidTr="003B1604">
              <w:trPr>
                <w:trHeight w:val="312"/>
                <w:tblHeader/>
              </w:trPr>
              <w:tc>
                <w:tcPr>
                  <w:tcW w:w="1770" w:type="dxa"/>
                  <w:shd w:val="clear" w:color="auto" w:fill="D9D9D9" w:themeFill="background1" w:themeFillShade="D9"/>
                  <w:noWrap/>
                  <w:vAlign w:val="center"/>
                  <w:hideMark/>
                </w:tcPr>
                <w:p w14:paraId="3B553C1F" w14:textId="77777777" w:rsidR="003B1604" w:rsidRPr="003B1604" w:rsidRDefault="003B1604" w:rsidP="003B1604">
                  <w:pPr>
                    <w:rPr>
                      <w:b/>
                    </w:rPr>
                  </w:pPr>
                  <w:r w:rsidRPr="003B1604">
                    <w:rPr>
                      <w:b/>
                    </w:rPr>
                    <w:t>Unit Code</w:t>
                  </w:r>
                </w:p>
              </w:tc>
              <w:tc>
                <w:tcPr>
                  <w:tcW w:w="6451" w:type="dxa"/>
                  <w:shd w:val="clear" w:color="auto" w:fill="D9D9D9" w:themeFill="background1" w:themeFillShade="D9"/>
                  <w:noWrap/>
                  <w:vAlign w:val="center"/>
                  <w:hideMark/>
                </w:tcPr>
                <w:p w14:paraId="4FF04149" w14:textId="77777777" w:rsidR="003B1604" w:rsidRPr="003B1604" w:rsidRDefault="003B1604" w:rsidP="003B1604">
                  <w:pPr>
                    <w:rPr>
                      <w:b/>
                    </w:rPr>
                  </w:pPr>
                  <w:r w:rsidRPr="003B1604">
                    <w:rPr>
                      <w:b/>
                    </w:rPr>
                    <w:t>Unit Title</w:t>
                  </w:r>
                </w:p>
              </w:tc>
            </w:tr>
            <w:tr w:rsidR="003B1604" w:rsidRPr="003B1604" w14:paraId="0DAADF97" w14:textId="77777777" w:rsidTr="003B1604">
              <w:trPr>
                <w:trHeight w:val="312"/>
              </w:trPr>
              <w:tc>
                <w:tcPr>
                  <w:tcW w:w="1770" w:type="dxa"/>
                  <w:shd w:val="clear" w:color="auto" w:fill="FBFBFB"/>
                  <w:noWrap/>
                </w:tcPr>
                <w:p w14:paraId="1D4F869D" w14:textId="77777777" w:rsidR="003B1604" w:rsidRPr="003B1604" w:rsidRDefault="003B1604" w:rsidP="003B1604">
                  <w:hyperlink r:id="rId11" w:tgtFrame="_self" w:history="1">
                    <w:r w:rsidRPr="003B1604">
                      <w:rPr>
                        <w:rStyle w:val="Hyperlink"/>
                      </w:rPr>
                      <w:t>CPCCCM2012</w:t>
                    </w:r>
                  </w:hyperlink>
                  <w:r w:rsidRPr="003B1604">
                    <w:t>*</w:t>
                  </w:r>
                </w:p>
              </w:tc>
              <w:tc>
                <w:tcPr>
                  <w:tcW w:w="6451" w:type="dxa"/>
                  <w:shd w:val="clear" w:color="auto" w:fill="FBFBFB"/>
                  <w:noWrap/>
                </w:tcPr>
                <w:p w14:paraId="0EEBF88D" w14:textId="77777777" w:rsidR="003B1604" w:rsidRPr="003B1604" w:rsidRDefault="003B1604" w:rsidP="003B1604">
                  <w:r w:rsidRPr="003B1604">
                    <w:t>Work safely at heights</w:t>
                  </w:r>
                </w:p>
              </w:tc>
            </w:tr>
            <w:tr w:rsidR="003B1604" w:rsidRPr="003B1604" w14:paraId="5DCDDFC3" w14:textId="77777777" w:rsidTr="003B1604">
              <w:trPr>
                <w:trHeight w:val="312"/>
              </w:trPr>
              <w:tc>
                <w:tcPr>
                  <w:tcW w:w="1770" w:type="dxa"/>
                  <w:shd w:val="clear" w:color="auto" w:fill="FFFFFF"/>
                  <w:noWrap/>
                </w:tcPr>
                <w:p w14:paraId="6F505754" w14:textId="77777777" w:rsidR="003B1604" w:rsidRPr="003B1604" w:rsidRDefault="003B1604" w:rsidP="003B1604">
                  <w:hyperlink r:id="rId12" w:tgtFrame="_self" w:history="1">
                    <w:r w:rsidRPr="003B1604">
                      <w:rPr>
                        <w:rStyle w:val="Hyperlink"/>
                      </w:rPr>
                      <w:t>CPCCDE3016</w:t>
                    </w:r>
                  </w:hyperlink>
                  <w:r w:rsidRPr="003B1604">
                    <w:t>*</w:t>
                  </w:r>
                </w:p>
              </w:tc>
              <w:tc>
                <w:tcPr>
                  <w:tcW w:w="6451" w:type="dxa"/>
                  <w:shd w:val="clear" w:color="auto" w:fill="FFFFFF"/>
                  <w:noWrap/>
                </w:tcPr>
                <w:p w14:paraId="7833298C" w14:textId="77777777" w:rsidR="003B1604" w:rsidRPr="003B1604" w:rsidRDefault="003B1604" w:rsidP="003B1604">
                  <w:r w:rsidRPr="003B1604">
                    <w:t>Identify hazards on demolition sites and apply risk management strategies</w:t>
                  </w:r>
                </w:p>
              </w:tc>
            </w:tr>
            <w:tr w:rsidR="003B1604" w:rsidRPr="003B1604" w14:paraId="508444FE" w14:textId="77777777" w:rsidTr="003B1604">
              <w:trPr>
                <w:trHeight w:val="312"/>
              </w:trPr>
              <w:tc>
                <w:tcPr>
                  <w:tcW w:w="1770" w:type="dxa"/>
                  <w:shd w:val="clear" w:color="auto" w:fill="FBFBFB"/>
                  <w:noWrap/>
                </w:tcPr>
                <w:p w14:paraId="3E0E1814" w14:textId="77777777" w:rsidR="003B1604" w:rsidRPr="003B1604" w:rsidRDefault="003B1604" w:rsidP="003B1604">
                  <w:hyperlink r:id="rId13" w:tgtFrame="_self" w:history="1">
                    <w:r w:rsidRPr="003B1604">
                      <w:rPr>
                        <w:rStyle w:val="Hyperlink"/>
                      </w:rPr>
                      <w:t>CPCCDE3017</w:t>
                    </w:r>
                  </w:hyperlink>
                  <w:r w:rsidRPr="003B1604">
                    <w:t>*</w:t>
                  </w:r>
                </w:p>
              </w:tc>
              <w:tc>
                <w:tcPr>
                  <w:tcW w:w="6451" w:type="dxa"/>
                  <w:shd w:val="clear" w:color="auto" w:fill="FBFBFB"/>
                  <w:noWrap/>
                </w:tcPr>
                <w:p w14:paraId="3DBE81BF" w14:textId="77777777" w:rsidR="003B1604" w:rsidRPr="003B1604" w:rsidRDefault="003B1604" w:rsidP="003B1604">
                  <w:r w:rsidRPr="003B1604">
                    <w:t>Select and use hand tools and equipment for demolition tasks</w:t>
                  </w:r>
                </w:p>
              </w:tc>
            </w:tr>
            <w:tr w:rsidR="003B1604" w:rsidRPr="003B1604" w14:paraId="1F5E2C2D" w14:textId="77777777" w:rsidTr="003B1604">
              <w:trPr>
                <w:trHeight w:val="312"/>
              </w:trPr>
              <w:tc>
                <w:tcPr>
                  <w:tcW w:w="1770" w:type="dxa"/>
                  <w:shd w:val="clear" w:color="auto" w:fill="FFFFFF"/>
                  <w:noWrap/>
                </w:tcPr>
                <w:p w14:paraId="7D579E7C" w14:textId="77777777" w:rsidR="003B1604" w:rsidRPr="003B1604" w:rsidRDefault="003B1604" w:rsidP="003B1604">
                  <w:hyperlink r:id="rId14" w:tgtFrame="_self" w:history="1">
                    <w:r w:rsidRPr="003B1604">
                      <w:rPr>
                        <w:rStyle w:val="Hyperlink"/>
                      </w:rPr>
                      <w:t>CPCCDE3018</w:t>
                    </w:r>
                  </w:hyperlink>
                  <w:r w:rsidRPr="003B1604">
                    <w:t>*</w:t>
                  </w:r>
                </w:p>
              </w:tc>
              <w:tc>
                <w:tcPr>
                  <w:tcW w:w="6451" w:type="dxa"/>
                  <w:shd w:val="clear" w:color="auto" w:fill="FFFFFF"/>
                  <w:noWrap/>
                </w:tcPr>
                <w:p w14:paraId="2567EF90" w14:textId="77777777" w:rsidR="003B1604" w:rsidRPr="003B1604" w:rsidRDefault="003B1604" w:rsidP="003B1604">
                  <w:r w:rsidRPr="003B1604">
                    <w:t>Select and use small plant and equipment for demolition tasks</w:t>
                  </w:r>
                </w:p>
              </w:tc>
            </w:tr>
            <w:tr w:rsidR="003B1604" w:rsidRPr="003B1604" w14:paraId="019840AB" w14:textId="77777777" w:rsidTr="003B1604">
              <w:trPr>
                <w:trHeight w:val="312"/>
              </w:trPr>
              <w:tc>
                <w:tcPr>
                  <w:tcW w:w="1770" w:type="dxa"/>
                  <w:shd w:val="clear" w:color="auto" w:fill="FBFBFB"/>
                  <w:noWrap/>
                </w:tcPr>
                <w:p w14:paraId="7AD16B0C" w14:textId="77777777" w:rsidR="003B1604" w:rsidRPr="003B1604" w:rsidRDefault="003B1604" w:rsidP="003B1604">
                  <w:hyperlink r:id="rId15" w:tgtFrame="_self" w:history="1">
                    <w:r w:rsidRPr="003B1604">
                      <w:rPr>
                        <w:rStyle w:val="Hyperlink"/>
                      </w:rPr>
                      <w:t>CPCCDE3019</w:t>
                    </w:r>
                  </w:hyperlink>
                  <w:r w:rsidRPr="003B1604">
                    <w:t>*</w:t>
                  </w:r>
                </w:p>
              </w:tc>
              <w:tc>
                <w:tcPr>
                  <w:tcW w:w="6451" w:type="dxa"/>
                  <w:shd w:val="clear" w:color="auto" w:fill="FBFBFB"/>
                  <w:noWrap/>
                </w:tcPr>
                <w:p w14:paraId="4F04AE1C" w14:textId="77777777" w:rsidR="003B1604" w:rsidRPr="003B1604" w:rsidRDefault="003B1604" w:rsidP="003B1604">
                  <w:r w:rsidRPr="003B1604">
                    <w:t>Demolish small buildings and structures using hand tools and small plant and equipment</w:t>
                  </w:r>
                </w:p>
              </w:tc>
            </w:tr>
            <w:tr w:rsidR="003B1604" w:rsidRPr="003B1604" w14:paraId="22D4457A" w14:textId="77777777" w:rsidTr="003B1604">
              <w:trPr>
                <w:trHeight w:val="312"/>
              </w:trPr>
              <w:tc>
                <w:tcPr>
                  <w:tcW w:w="1770" w:type="dxa"/>
                  <w:shd w:val="clear" w:color="auto" w:fill="FFFFFF"/>
                  <w:noWrap/>
                </w:tcPr>
                <w:p w14:paraId="48F58117" w14:textId="77777777" w:rsidR="003B1604" w:rsidRPr="003B1604" w:rsidRDefault="003B1604" w:rsidP="003B1604">
                  <w:hyperlink r:id="rId16" w:tgtFrame="_self" w:history="1">
                    <w:r w:rsidRPr="003B1604">
                      <w:rPr>
                        <w:rStyle w:val="Hyperlink"/>
                      </w:rPr>
                      <w:t>CPCCDE3020</w:t>
                    </w:r>
                  </w:hyperlink>
                  <w:r w:rsidRPr="003B1604">
                    <w:t>*</w:t>
                  </w:r>
                </w:p>
              </w:tc>
              <w:tc>
                <w:tcPr>
                  <w:tcW w:w="6451" w:type="dxa"/>
                  <w:shd w:val="clear" w:color="auto" w:fill="FFFFFF"/>
                  <w:noWrap/>
                </w:tcPr>
                <w:p w14:paraId="0D662634" w14:textId="77777777" w:rsidR="003B1604" w:rsidRPr="003B1604" w:rsidRDefault="003B1604" w:rsidP="003B1604">
                  <w:r w:rsidRPr="003B1604">
                    <w:t>Select and use tools and equipment for hot work in the demolition industry</w:t>
                  </w:r>
                </w:p>
              </w:tc>
            </w:tr>
            <w:tr w:rsidR="003B1604" w:rsidRPr="003B1604" w14:paraId="0A0956C9" w14:textId="77777777" w:rsidTr="003B1604">
              <w:trPr>
                <w:trHeight w:val="312"/>
              </w:trPr>
              <w:tc>
                <w:tcPr>
                  <w:tcW w:w="1770" w:type="dxa"/>
                  <w:shd w:val="clear" w:color="auto" w:fill="FBFBFB"/>
                  <w:noWrap/>
                </w:tcPr>
                <w:p w14:paraId="447A0FB8" w14:textId="77777777" w:rsidR="003B1604" w:rsidRPr="003B1604" w:rsidRDefault="003B1604" w:rsidP="003B1604">
                  <w:hyperlink r:id="rId17" w:tgtFrame="_self" w:history="1">
                    <w:r w:rsidRPr="003B1604">
                      <w:rPr>
                        <w:rStyle w:val="Hyperlink"/>
                      </w:rPr>
                      <w:t>CPCCDE3027</w:t>
                    </w:r>
                  </w:hyperlink>
                </w:p>
              </w:tc>
              <w:tc>
                <w:tcPr>
                  <w:tcW w:w="6451" w:type="dxa"/>
                  <w:shd w:val="clear" w:color="auto" w:fill="FBFBFB"/>
                  <w:noWrap/>
                </w:tcPr>
                <w:p w14:paraId="19B9DABD" w14:textId="77777777" w:rsidR="003B1604" w:rsidRPr="003B1604" w:rsidRDefault="003B1604" w:rsidP="003B1604">
                  <w:r w:rsidRPr="003B1604">
                    <w:t>Read and interpret demolition site plans and drawings</w:t>
                  </w:r>
                </w:p>
              </w:tc>
            </w:tr>
            <w:tr w:rsidR="003B1604" w:rsidRPr="003B1604" w14:paraId="69FBCF37" w14:textId="77777777" w:rsidTr="003B1604">
              <w:trPr>
                <w:trHeight w:val="312"/>
              </w:trPr>
              <w:tc>
                <w:tcPr>
                  <w:tcW w:w="1770" w:type="dxa"/>
                  <w:shd w:val="clear" w:color="auto" w:fill="FFFFFF"/>
                  <w:noWrap/>
                </w:tcPr>
                <w:p w14:paraId="2353137F" w14:textId="77777777" w:rsidR="003B1604" w:rsidRPr="003B1604" w:rsidRDefault="003B1604" w:rsidP="003B1604">
                  <w:hyperlink r:id="rId18" w:tgtFrame="_self" w:history="1">
                    <w:r w:rsidRPr="003B1604">
                      <w:rPr>
                        <w:rStyle w:val="Hyperlink"/>
                      </w:rPr>
                      <w:t>CPCCOM1015</w:t>
                    </w:r>
                  </w:hyperlink>
                </w:p>
              </w:tc>
              <w:tc>
                <w:tcPr>
                  <w:tcW w:w="6451" w:type="dxa"/>
                  <w:shd w:val="clear" w:color="auto" w:fill="FFFFFF"/>
                  <w:noWrap/>
                </w:tcPr>
                <w:p w14:paraId="451FA4A3" w14:textId="77777777" w:rsidR="003B1604" w:rsidRPr="003B1604" w:rsidRDefault="003B1604" w:rsidP="003B1604">
                  <w:r w:rsidRPr="003B1604">
                    <w:t>Carry out measurements and calculations</w:t>
                  </w:r>
                </w:p>
              </w:tc>
            </w:tr>
            <w:tr w:rsidR="003B1604" w:rsidRPr="003B1604" w14:paraId="56ABF2E9" w14:textId="77777777" w:rsidTr="003B1604">
              <w:trPr>
                <w:trHeight w:val="312"/>
              </w:trPr>
              <w:tc>
                <w:tcPr>
                  <w:tcW w:w="1770" w:type="dxa"/>
                  <w:shd w:val="clear" w:color="auto" w:fill="FBFBFB"/>
                  <w:noWrap/>
                </w:tcPr>
                <w:p w14:paraId="7C494E30" w14:textId="77777777" w:rsidR="003B1604" w:rsidRPr="003B1604" w:rsidRDefault="003B1604" w:rsidP="003B1604">
                  <w:hyperlink r:id="rId19" w:tgtFrame="_self" w:history="1">
                    <w:r w:rsidRPr="003B1604">
                      <w:rPr>
                        <w:rStyle w:val="Hyperlink"/>
                      </w:rPr>
                      <w:t>CPCCWHS200</w:t>
                    </w:r>
                    <w:r w:rsidRPr="003B1604">
                      <w:rPr>
                        <w:rStyle w:val="Hyperlink"/>
                      </w:rPr>
                      <w:lastRenderedPageBreak/>
                      <w:t>1</w:t>
                    </w:r>
                  </w:hyperlink>
                </w:p>
              </w:tc>
              <w:tc>
                <w:tcPr>
                  <w:tcW w:w="6451" w:type="dxa"/>
                  <w:shd w:val="clear" w:color="auto" w:fill="FBFBFB"/>
                  <w:noWrap/>
                </w:tcPr>
                <w:p w14:paraId="23498625" w14:textId="77777777" w:rsidR="003B1604" w:rsidRPr="003B1604" w:rsidRDefault="003B1604" w:rsidP="003B1604">
                  <w:r w:rsidRPr="003B1604">
                    <w:lastRenderedPageBreak/>
                    <w:t xml:space="preserve">Apply WHS requirements, policies and procedures in the </w:t>
                  </w:r>
                  <w:r w:rsidRPr="003B1604">
                    <w:lastRenderedPageBreak/>
                    <w:t>construction industry</w:t>
                  </w:r>
                </w:p>
              </w:tc>
            </w:tr>
            <w:tr w:rsidR="003B1604" w:rsidRPr="003B1604" w14:paraId="2A2A846A" w14:textId="77777777" w:rsidTr="003B1604">
              <w:trPr>
                <w:trHeight w:val="312"/>
              </w:trPr>
              <w:tc>
                <w:tcPr>
                  <w:tcW w:w="1770" w:type="dxa"/>
                  <w:shd w:val="clear" w:color="auto" w:fill="FFFFFF"/>
                  <w:noWrap/>
                </w:tcPr>
                <w:p w14:paraId="1D92BAB3" w14:textId="77777777" w:rsidR="003B1604" w:rsidRPr="003B1604" w:rsidRDefault="003B1604" w:rsidP="003B1604">
                  <w:hyperlink r:id="rId20" w:tgtFrame="_self" w:history="1">
                    <w:r w:rsidRPr="003B1604">
                      <w:rPr>
                        <w:rStyle w:val="Hyperlink"/>
                      </w:rPr>
                      <w:t>TLID1001</w:t>
                    </w:r>
                  </w:hyperlink>
                </w:p>
              </w:tc>
              <w:tc>
                <w:tcPr>
                  <w:tcW w:w="6451" w:type="dxa"/>
                  <w:shd w:val="clear" w:color="auto" w:fill="FFFFFF"/>
                  <w:noWrap/>
                </w:tcPr>
                <w:p w14:paraId="211127A4" w14:textId="77777777" w:rsidR="003B1604" w:rsidRPr="003B1604" w:rsidRDefault="003B1604" w:rsidP="003B1604">
                  <w:r w:rsidRPr="003B1604">
                    <w:t>Shift materials safely using manual handling methods</w:t>
                  </w:r>
                </w:p>
              </w:tc>
            </w:tr>
            <w:tr w:rsidR="003B1604" w:rsidRPr="003B1604" w14:paraId="23AF278E" w14:textId="77777777" w:rsidTr="003B1604">
              <w:trPr>
                <w:trHeight w:val="312"/>
              </w:trPr>
              <w:tc>
                <w:tcPr>
                  <w:tcW w:w="1770" w:type="dxa"/>
                  <w:shd w:val="clear" w:color="auto" w:fill="FBFBFB"/>
                  <w:noWrap/>
                </w:tcPr>
                <w:p w14:paraId="3C269513" w14:textId="77777777" w:rsidR="003B1604" w:rsidRPr="003B1604" w:rsidRDefault="003B1604" w:rsidP="003B1604">
                  <w:hyperlink r:id="rId21" w:tgtFrame="_self" w:history="1">
                    <w:r w:rsidRPr="003B1604">
                      <w:rPr>
                        <w:rStyle w:val="Hyperlink"/>
                      </w:rPr>
                      <w:t>TLID2003</w:t>
                    </w:r>
                  </w:hyperlink>
                </w:p>
              </w:tc>
              <w:tc>
                <w:tcPr>
                  <w:tcW w:w="6451" w:type="dxa"/>
                  <w:shd w:val="clear" w:color="auto" w:fill="FBFBFB"/>
                  <w:noWrap/>
                </w:tcPr>
                <w:p w14:paraId="2F31C714" w14:textId="77777777" w:rsidR="003B1604" w:rsidRPr="003B1604" w:rsidRDefault="003B1604" w:rsidP="003B1604">
                  <w:r w:rsidRPr="003B1604">
                    <w:t>Handle dangerous goods/hazardous substances</w:t>
                  </w:r>
                </w:p>
              </w:tc>
            </w:tr>
          </w:tbl>
          <w:p w14:paraId="118D2B89" w14:textId="77777777" w:rsidR="003B1604" w:rsidRPr="003B1604" w:rsidRDefault="003B1604" w:rsidP="003B1604"/>
          <w:p w14:paraId="6FCBDC0A" w14:textId="77777777" w:rsidR="003B1604" w:rsidRPr="003B1604" w:rsidRDefault="003B1604" w:rsidP="003B1604">
            <w:r w:rsidRPr="003B1604">
              <w:t xml:space="preserve">ELECTIVES </w:t>
            </w:r>
          </w:p>
          <w:p w14:paraId="7AC57174" w14:textId="77777777" w:rsidR="003B1604" w:rsidRPr="003B1604" w:rsidRDefault="003B1604" w:rsidP="003B1604"/>
          <w:tbl>
            <w:tblPr>
              <w:tblStyle w:val="TableGrid"/>
              <w:tblW w:w="8221" w:type="dxa"/>
              <w:tblLook w:val="04A0" w:firstRow="1" w:lastRow="0" w:firstColumn="1" w:lastColumn="0" w:noHBand="0" w:noVBand="1"/>
            </w:tblPr>
            <w:tblGrid>
              <w:gridCol w:w="1610"/>
              <w:gridCol w:w="5809"/>
            </w:tblGrid>
            <w:tr w:rsidR="003B1604" w:rsidRPr="003B1604" w14:paraId="3594B9A4" w14:textId="77777777" w:rsidTr="003B1604">
              <w:trPr>
                <w:trHeight w:val="312"/>
                <w:tblHeader/>
              </w:trPr>
              <w:tc>
                <w:tcPr>
                  <w:tcW w:w="1770" w:type="dxa"/>
                  <w:shd w:val="clear" w:color="auto" w:fill="D9D9D9" w:themeFill="background1" w:themeFillShade="D9"/>
                  <w:noWrap/>
                  <w:vAlign w:val="center"/>
                  <w:hideMark/>
                </w:tcPr>
                <w:p w14:paraId="039E58DE" w14:textId="77777777" w:rsidR="003B1604" w:rsidRPr="003B1604" w:rsidRDefault="003B1604" w:rsidP="003B1604">
                  <w:pPr>
                    <w:rPr>
                      <w:b/>
                    </w:rPr>
                  </w:pPr>
                  <w:r w:rsidRPr="003B1604">
                    <w:rPr>
                      <w:b/>
                    </w:rPr>
                    <w:t>Unit Code</w:t>
                  </w:r>
                </w:p>
              </w:tc>
              <w:tc>
                <w:tcPr>
                  <w:tcW w:w="6451" w:type="dxa"/>
                  <w:shd w:val="clear" w:color="auto" w:fill="D9D9D9" w:themeFill="background1" w:themeFillShade="D9"/>
                  <w:noWrap/>
                  <w:vAlign w:val="center"/>
                  <w:hideMark/>
                </w:tcPr>
                <w:p w14:paraId="6CC3FB83" w14:textId="77777777" w:rsidR="003B1604" w:rsidRPr="003B1604" w:rsidRDefault="003B1604" w:rsidP="003B1604">
                  <w:pPr>
                    <w:rPr>
                      <w:b/>
                    </w:rPr>
                  </w:pPr>
                  <w:r w:rsidRPr="003B1604">
                    <w:rPr>
                      <w:b/>
                    </w:rPr>
                    <w:t>Unit Title</w:t>
                  </w:r>
                </w:p>
              </w:tc>
            </w:tr>
            <w:tr w:rsidR="003B1604" w:rsidRPr="003B1604" w14:paraId="21F4ECB2" w14:textId="77777777" w:rsidTr="003B1604">
              <w:trPr>
                <w:trHeight w:val="312"/>
              </w:trPr>
              <w:tc>
                <w:tcPr>
                  <w:tcW w:w="1770" w:type="dxa"/>
                  <w:shd w:val="clear" w:color="auto" w:fill="FBFBFB"/>
                  <w:noWrap/>
                </w:tcPr>
                <w:p w14:paraId="25A29588" w14:textId="77777777" w:rsidR="003B1604" w:rsidRPr="003B1604" w:rsidRDefault="003B1604" w:rsidP="003B1604">
                  <w:hyperlink r:id="rId22" w:tgtFrame="_self" w:history="1">
                    <w:r w:rsidRPr="003B1604">
                      <w:rPr>
                        <w:rStyle w:val="Hyperlink"/>
                      </w:rPr>
                      <w:t>RIIWHS205E</w:t>
                    </w:r>
                  </w:hyperlink>
                </w:p>
              </w:tc>
              <w:tc>
                <w:tcPr>
                  <w:tcW w:w="6451" w:type="dxa"/>
                  <w:shd w:val="clear" w:color="auto" w:fill="FBFBFB"/>
                  <w:noWrap/>
                </w:tcPr>
                <w:p w14:paraId="694F4AC9" w14:textId="77777777" w:rsidR="003B1604" w:rsidRPr="003B1604" w:rsidRDefault="003B1604" w:rsidP="003B1604">
                  <w:r w:rsidRPr="003B1604">
                    <w:t>Control traffic with stop-slow bat</w:t>
                  </w:r>
                </w:p>
              </w:tc>
            </w:tr>
            <w:tr w:rsidR="003B1604" w:rsidRPr="003B1604" w14:paraId="0F37F229" w14:textId="77777777" w:rsidTr="003B1604">
              <w:trPr>
                <w:trHeight w:val="312"/>
              </w:trPr>
              <w:tc>
                <w:tcPr>
                  <w:tcW w:w="1770" w:type="dxa"/>
                  <w:shd w:val="clear" w:color="auto" w:fill="FFFFFF"/>
                  <w:noWrap/>
                </w:tcPr>
                <w:p w14:paraId="4C291CD0" w14:textId="77777777" w:rsidR="003B1604" w:rsidRPr="003B1604" w:rsidRDefault="003B1604" w:rsidP="003B1604">
                  <w:hyperlink r:id="rId23" w:tgtFrame="_self" w:history="1">
                    <w:r w:rsidRPr="003B1604">
                      <w:rPr>
                        <w:rStyle w:val="Hyperlink"/>
                      </w:rPr>
                      <w:t>RIIWHS302E</w:t>
                    </w:r>
                  </w:hyperlink>
                </w:p>
              </w:tc>
              <w:tc>
                <w:tcPr>
                  <w:tcW w:w="6451" w:type="dxa"/>
                  <w:shd w:val="clear" w:color="auto" w:fill="FFFFFF"/>
                  <w:noWrap/>
                </w:tcPr>
                <w:p w14:paraId="60434196" w14:textId="77777777" w:rsidR="003B1604" w:rsidRPr="003B1604" w:rsidRDefault="003B1604" w:rsidP="003B1604">
                  <w:r w:rsidRPr="003B1604">
                    <w:t>Implement traffic management plan</w:t>
                  </w:r>
                </w:p>
              </w:tc>
            </w:tr>
            <w:tr w:rsidR="003B1604" w:rsidRPr="003B1604" w14:paraId="6025CC7D" w14:textId="77777777" w:rsidTr="003B1604">
              <w:trPr>
                <w:trHeight w:val="312"/>
              </w:trPr>
              <w:tc>
                <w:tcPr>
                  <w:tcW w:w="1770" w:type="dxa"/>
                  <w:shd w:val="clear" w:color="auto" w:fill="FBFBFB"/>
                  <w:noWrap/>
                </w:tcPr>
                <w:p w14:paraId="7051BA20" w14:textId="77777777" w:rsidR="003B1604" w:rsidRPr="003B1604" w:rsidRDefault="003B1604" w:rsidP="003B1604">
                  <w:hyperlink r:id="rId24" w:tgtFrame="_self" w:history="1">
                    <w:r w:rsidRPr="003B1604">
                      <w:rPr>
                        <w:rStyle w:val="Hyperlink"/>
                      </w:rPr>
                      <w:t>RIIRIS202E</w:t>
                    </w:r>
                  </w:hyperlink>
                </w:p>
              </w:tc>
              <w:tc>
                <w:tcPr>
                  <w:tcW w:w="6451" w:type="dxa"/>
                  <w:shd w:val="clear" w:color="auto" w:fill="FBFBFB"/>
                  <w:noWrap/>
                </w:tcPr>
                <w:p w14:paraId="0A5E566A" w14:textId="241AF63C" w:rsidR="003B1604" w:rsidRPr="003B1604" w:rsidRDefault="003B1604" w:rsidP="003B1604">
                  <w:r w:rsidRPr="003B1604">
                    <w:t xml:space="preserve">Respond to </w:t>
                  </w:r>
                  <w:r w:rsidR="00DB1326">
                    <w:t>site-based</w:t>
                  </w:r>
                  <w:r w:rsidRPr="003B1604">
                    <w:t xml:space="preserve"> spills</w:t>
                  </w:r>
                </w:p>
              </w:tc>
            </w:tr>
            <w:tr w:rsidR="003B1604" w:rsidRPr="003B1604" w14:paraId="036BEB40" w14:textId="77777777" w:rsidTr="003B1604">
              <w:trPr>
                <w:trHeight w:val="312"/>
              </w:trPr>
              <w:tc>
                <w:tcPr>
                  <w:tcW w:w="1770" w:type="dxa"/>
                  <w:shd w:val="clear" w:color="auto" w:fill="FFFFFF"/>
                  <w:noWrap/>
                </w:tcPr>
                <w:p w14:paraId="2522C927" w14:textId="77777777" w:rsidR="003B1604" w:rsidRPr="003B1604" w:rsidRDefault="003B1604" w:rsidP="003B1604">
                  <w:hyperlink r:id="rId25" w:tgtFrame="_self" w:history="1">
                    <w:r w:rsidRPr="003B1604">
                      <w:rPr>
                        <w:rStyle w:val="Hyperlink"/>
                      </w:rPr>
                      <w:t>CPCCDE3022</w:t>
                    </w:r>
                  </w:hyperlink>
                </w:p>
              </w:tc>
              <w:tc>
                <w:tcPr>
                  <w:tcW w:w="6451" w:type="dxa"/>
                  <w:shd w:val="clear" w:color="auto" w:fill="FFFFFF"/>
                  <w:noWrap/>
                </w:tcPr>
                <w:p w14:paraId="428BACAB" w14:textId="77777777" w:rsidR="003B1604" w:rsidRPr="003B1604" w:rsidRDefault="003B1604" w:rsidP="003B1604">
                  <w:r w:rsidRPr="003B1604">
                    <w:t>Manage demolition recyclable, waste materials and contaminated soil using load shifting equipment</w:t>
                  </w:r>
                </w:p>
              </w:tc>
            </w:tr>
            <w:tr w:rsidR="003B1604" w:rsidRPr="003B1604" w14:paraId="29926C69" w14:textId="77777777" w:rsidTr="003B1604">
              <w:trPr>
                <w:trHeight w:val="312"/>
              </w:trPr>
              <w:tc>
                <w:tcPr>
                  <w:tcW w:w="1770" w:type="dxa"/>
                  <w:shd w:val="clear" w:color="auto" w:fill="FBFBFB"/>
                  <w:noWrap/>
                </w:tcPr>
                <w:p w14:paraId="5E2CA288" w14:textId="77777777" w:rsidR="003B1604" w:rsidRPr="003B1604" w:rsidRDefault="003B1604" w:rsidP="003B1604">
                  <w:hyperlink r:id="rId26" w:tgtFrame="_self" w:history="1">
                    <w:r w:rsidRPr="003B1604">
                      <w:rPr>
                        <w:rStyle w:val="Hyperlink"/>
                      </w:rPr>
                      <w:t>CPCCDE3023</w:t>
                    </w:r>
                  </w:hyperlink>
                </w:p>
              </w:tc>
              <w:tc>
                <w:tcPr>
                  <w:tcW w:w="6451" w:type="dxa"/>
                  <w:shd w:val="clear" w:color="auto" w:fill="FBFBFB"/>
                  <w:noWrap/>
                </w:tcPr>
                <w:p w14:paraId="716422A8" w14:textId="77777777" w:rsidR="003B1604" w:rsidRPr="003B1604" w:rsidRDefault="003B1604" w:rsidP="003B1604">
                  <w:r w:rsidRPr="003B1604">
                    <w:t>Operate skid steer loaders at ground level on demolition sites</w:t>
                  </w:r>
                </w:p>
              </w:tc>
            </w:tr>
            <w:tr w:rsidR="003B1604" w:rsidRPr="003B1604" w14:paraId="37B30113" w14:textId="77777777" w:rsidTr="003B1604">
              <w:trPr>
                <w:trHeight w:val="312"/>
              </w:trPr>
              <w:tc>
                <w:tcPr>
                  <w:tcW w:w="1770" w:type="dxa"/>
                  <w:shd w:val="clear" w:color="auto" w:fill="FBFBFB"/>
                  <w:noWrap/>
                </w:tcPr>
                <w:p w14:paraId="7155C8D7" w14:textId="77777777" w:rsidR="003B1604" w:rsidRPr="003B1604" w:rsidRDefault="003B1604" w:rsidP="003B1604">
                  <w:hyperlink r:id="rId27" w:tgtFrame="_self" w:history="1">
                    <w:r w:rsidRPr="003B1604">
                      <w:rPr>
                        <w:rStyle w:val="Hyperlink"/>
                      </w:rPr>
                      <w:t>TLILIC0003</w:t>
                    </w:r>
                  </w:hyperlink>
                </w:p>
              </w:tc>
              <w:tc>
                <w:tcPr>
                  <w:tcW w:w="6451" w:type="dxa"/>
                  <w:shd w:val="clear" w:color="auto" w:fill="FBFBFB"/>
                  <w:noWrap/>
                </w:tcPr>
                <w:p w14:paraId="0306D200" w14:textId="77777777" w:rsidR="003B1604" w:rsidRPr="003B1604" w:rsidRDefault="003B1604" w:rsidP="003B1604">
                  <w:r w:rsidRPr="003B1604">
                    <w:t>Licence to operate a forklift truck</w:t>
                  </w:r>
                </w:p>
              </w:tc>
            </w:tr>
            <w:tr w:rsidR="003B1604" w:rsidRPr="003B1604" w14:paraId="08030104" w14:textId="77777777" w:rsidTr="003B1604">
              <w:trPr>
                <w:trHeight w:val="312"/>
              </w:trPr>
              <w:tc>
                <w:tcPr>
                  <w:tcW w:w="1770" w:type="dxa"/>
                  <w:shd w:val="clear" w:color="auto" w:fill="FFFFFF"/>
                  <w:noWrap/>
                </w:tcPr>
                <w:p w14:paraId="693CFCC9" w14:textId="77777777" w:rsidR="003B1604" w:rsidRPr="003B1604" w:rsidRDefault="003B1604" w:rsidP="003B1604">
                  <w:hyperlink r:id="rId28" w:tgtFrame="_self" w:history="1">
                    <w:r w:rsidRPr="003B1604">
                      <w:rPr>
                        <w:rStyle w:val="Hyperlink"/>
                      </w:rPr>
                      <w:t>CPCCDE3026</w:t>
                    </w:r>
                  </w:hyperlink>
                </w:p>
              </w:tc>
              <w:tc>
                <w:tcPr>
                  <w:tcW w:w="6451" w:type="dxa"/>
                  <w:shd w:val="clear" w:color="auto" w:fill="FFFFFF"/>
                  <w:noWrap/>
                </w:tcPr>
                <w:p w14:paraId="63BA956A" w14:textId="77777777" w:rsidR="003B1604" w:rsidRPr="003B1604" w:rsidRDefault="003B1604" w:rsidP="003B1604">
                  <w:r w:rsidRPr="003B1604">
                    <w:t>Operate excavators at ground level to demolish building elements</w:t>
                  </w:r>
                </w:p>
              </w:tc>
            </w:tr>
          </w:tbl>
          <w:p w14:paraId="764AB371" w14:textId="77777777" w:rsidR="003B1604" w:rsidRPr="003B1604" w:rsidRDefault="003B1604" w:rsidP="003B1604"/>
          <w:p w14:paraId="2AD2F0B6" w14:textId="77777777" w:rsidR="003B1604" w:rsidRPr="003B1604" w:rsidRDefault="003B1604" w:rsidP="003B1604">
            <w:r w:rsidRPr="003B1604">
              <w:t>An asterisk (*) against a unit code below indicates that there is a prerequisite requirement that must be met. Prerequisite unit(s) must be assessed before assessment of any unit of competency with an asterisk. Check the unit of competency for information on specific prerequisite requirements. All prerequisite requirements are packaged in the qualification.</w:t>
            </w:r>
          </w:p>
          <w:p w14:paraId="796936ED" w14:textId="77777777" w:rsidR="003B1604" w:rsidRPr="003B1604" w:rsidRDefault="003B1604" w:rsidP="003B1604"/>
          <w:p w14:paraId="546D26DF" w14:textId="77777777" w:rsidR="003B1604" w:rsidRPr="003B1604" w:rsidRDefault="003B1604" w:rsidP="003B1604">
            <w:pPr>
              <w:rPr>
                <w:b/>
              </w:rPr>
            </w:pPr>
            <w:r w:rsidRPr="003B1604">
              <w:rPr>
                <w:b/>
              </w:rPr>
              <w:t>Rationale for selection of elective units</w:t>
            </w:r>
          </w:p>
          <w:p w14:paraId="7A790DC1" w14:textId="77777777" w:rsidR="003B1604" w:rsidRPr="003B1604" w:rsidRDefault="003B1604" w:rsidP="003B1604">
            <w:pPr>
              <w:rPr>
                <w:bCs/>
              </w:rPr>
            </w:pPr>
            <w:r w:rsidRPr="003B1604">
              <w:rPr>
                <w:bCs/>
              </w:rPr>
              <w:t xml:space="preserve">The elective units have been chosen based on the recommendation from industry consultation and future demolition worker needs. </w:t>
            </w:r>
          </w:p>
          <w:p w14:paraId="11118FAA" w14:textId="77777777" w:rsidR="003B1604" w:rsidRPr="003B1604" w:rsidRDefault="003B1604" w:rsidP="003B1604"/>
        </w:tc>
      </w:tr>
      <w:tr w:rsidR="003B1604" w:rsidRPr="003B1604" w14:paraId="6F4EE192" w14:textId="77777777" w:rsidTr="003B1604">
        <w:trPr>
          <w:trHeight w:val="1036"/>
        </w:trPr>
        <w:tc>
          <w:tcPr>
            <w:tcW w:w="894" w:type="pct"/>
            <w:tcBorders>
              <w:top w:val="single" w:sz="4" w:space="0" w:color="auto"/>
              <w:left w:val="single" w:sz="4" w:space="0" w:color="auto"/>
              <w:bottom w:val="nil"/>
              <w:right w:val="single" w:sz="4" w:space="0" w:color="auto"/>
            </w:tcBorders>
            <w:shd w:val="clear" w:color="auto" w:fill="D9D9D9"/>
          </w:tcPr>
          <w:p w14:paraId="32B35BD0" w14:textId="77777777" w:rsidR="003B1604" w:rsidRPr="003B1604" w:rsidRDefault="003B1604" w:rsidP="003B1604">
            <w:pPr>
              <w:rPr>
                <w:b/>
              </w:rPr>
            </w:pPr>
            <w:r w:rsidRPr="003B1604">
              <w:rPr>
                <w:b/>
              </w:rPr>
              <w:lastRenderedPageBreak/>
              <w:t>Duration &amp; Amount of Training</w:t>
            </w:r>
          </w:p>
          <w:p w14:paraId="25D6075E" w14:textId="77777777" w:rsidR="003B1604" w:rsidRPr="003B1604" w:rsidRDefault="003B1604" w:rsidP="003B1604">
            <w:pPr>
              <w:rPr>
                <w:b/>
              </w:rPr>
            </w:pPr>
            <w:r w:rsidRPr="003B1604">
              <w:rPr>
                <w:b/>
              </w:rPr>
              <w:t>Qualification Design and</w:t>
            </w:r>
          </w:p>
          <w:p w14:paraId="1EE55B98" w14:textId="77777777" w:rsidR="003B1604" w:rsidRPr="003B1604" w:rsidRDefault="003B1604" w:rsidP="003B1604">
            <w:pPr>
              <w:rPr>
                <w:b/>
              </w:rPr>
            </w:pPr>
            <w:r w:rsidRPr="003B1604">
              <w:rPr>
                <w:b/>
              </w:rPr>
              <w:t>Delivery Schedule</w:t>
            </w:r>
          </w:p>
          <w:p w14:paraId="5FF7A3C5" w14:textId="77777777" w:rsidR="003B1604" w:rsidRPr="003B1604" w:rsidRDefault="003B1604" w:rsidP="003B1604">
            <w:pPr>
              <w:rPr>
                <w:b/>
              </w:rPr>
            </w:pPr>
          </w:p>
          <w:p w14:paraId="3A529655" w14:textId="77777777" w:rsidR="003B1604" w:rsidRPr="003B1604" w:rsidRDefault="003B1604" w:rsidP="003B1604">
            <w:pPr>
              <w:rPr>
                <w:b/>
              </w:rPr>
            </w:pPr>
          </w:p>
          <w:p w14:paraId="0D5E0596" w14:textId="77777777" w:rsidR="003B1604" w:rsidRPr="003B1604" w:rsidRDefault="003B1604" w:rsidP="003B1604">
            <w:pPr>
              <w:rPr>
                <w:b/>
              </w:rPr>
            </w:pPr>
          </w:p>
          <w:p w14:paraId="6B0902A3" w14:textId="77777777" w:rsidR="003B1604" w:rsidRPr="003B1604" w:rsidRDefault="003B1604" w:rsidP="003B1604">
            <w:pPr>
              <w:rPr>
                <w:b/>
              </w:rPr>
            </w:pPr>
          </w:p>
          <w:p w14:paraId="53B71B6E" w14:textId="77777777" w:rsidR="003B1604" w:rsidRPr="003B1604" w:rsidRDefault="003B1604" w:rsidP="003B1604">
            <w:pPr>
              <w:rPr>
                <w:b/>
              </w:rPr>
            </w:pPr>
          </w:p>
          <w:p w14:paraId="32A41A50" w14:textId="77777777" w:rsidR="003B1604" w:rsidRPr="003B1604" w:rsidRDefault="003B1604" w:rsidP="003B1604">
            <w:pPr>
              <w:rPr>
                <w:b/>
              </w:rPr>
            </w:pPr>
          </w:p>
          <w:p w14:paraId="5C923040" w14:textId="77777777" w:rsidR="003B1604" w:rsidRPr="003B1604" w:rsidRDefault="003B1604" w:rsidP="003B1604">
            <w:pPr>
              <w:rPr>
                <w:b/>
              </w:rPr>
            </w:pPr>
          </w:p>
          <w:p w14:paraId="6F51E223" w14:textId="77777777" w:rsidR="003B1604" w:rsidRPr="003B1604" w:rsidRDefault="003B1604" w:rsidP="003B1604">
            <w:pPr>
              <w:rPr>
                <w:b/>
              </w:rPr>
            </w:pPr>
          </w:p>
          <w:p w14:paraId="335D3F38" w14:textId="77777777" w:rsidR="003B1604" w:rsidRPr="003B1604" w:rsidRDefault="003B1604" w:rsidP="003B1604">
            <w:pPr>
              <w:rPr>
                <w:b/>
              </w:rPr>
            </w:pPr>
          </w:p>
          <w:p w14:paraId="1B4F0D67" w14:textId="77777777" w:rsidR="003B1604" w:rsidRPr="003B1604" w:rsidRDefault="003B1604" w:rsidP="003B1604">
            <w:pPr>
              <w:rPr>
                <w:b/>
              </w:rPr>
            </w:pPr>
          </w:p>
          <w:p w14:paraId="42C1FBE3" w14:textId="77777777" w:rsidR="003B1604" w:rsidRPr="003B1604" w:rsidRDefault="003B1604" w:rsidP="003B1604">
            <w:pPr>
              <w:rPr>
                <w:b/>
              </w:rPr>
            </w:pPr>
          </w:p>
          <w:p w14:paraId="26E91AA5" w14:textId="77777777" w:rsidR="003B1604" w:rsidRPr="003B1604" w:rsidRDefault="003B1604" w:rsidP="003B1604">
            <w:pPr>
              <w:rPr>
                <w:b/>
              </w:rPr>
            </w:pPr>
          </w:p>
          <w:p w14:paraId="57AFE3FD" w14:textId="77777777" w:rsidR="003B1604" w:rsidRPr="003B1604" w:rsidRDefault="003B1604" w:rsidP="003B1604">
            <w:pPr>
              <w:rPr>
                <w:b/>
              </w:rPr>
            </w:pPr>
          </w:p>
          <w:p w14:paraId="11CA35A8" w14:textId="77777777" w:rsidR="003B1604" w:rsidRPr="003B1604" w:rsidRDefault="003B1604" w:rsidP="003B1604">
            <w:pPr>
              <w:rPr>
                <w:b/>
              </w:rPr>
            </w:pPr>
          </w:p>
          <w:p w14:paraId="15793238" w14:textId="77777777" w:rsidR="003B1604" w:rsidRPr="003B1604" w:rsidRDefault="003B1604" w:rsidP="003B1604">
            <w:pPr>
              <w:rPr>
                <w:b/>
              </w:rPr>
            </w:pPr>
          </w:p>
          <w:p w14:paraId="65884D0F" w14:textId="77777777" w:rsidR="003B1604" w:rsidRPr="003B1604" w:rsidRDefault="003B1604" w:rsidP="003B1604">
            <w:pPr>
              <w:rPr>
                <w:b/>
              </w:rPr>
            </w:pPr>
          </w:p>
          <w:p w14:paraId="39011390" w14:textId="77777777" w:rsidR="003B1604" w:rsidRPr="003B1604" w:rsidRDefault="003B1604" w:rsidP="003B1604">
            <w:pPr>
              <w:rPr>
                <w:b/>
              </w:rPr>
            </w:pPr>
          </w:p>
          <w:p w14:paraId="7958505A" w14:textId="77777777" w:rsidR="003B1604" w:rsidRPr="003B1604" w:rsidRDefault="003B1604" w:rsidP="003B1604">
            <w:pPr>
              <w:rPr>
                <w:b/>
              </w:rPr>
            </w:pPr>
          </w:p>
          <w:p w14:paraId="4C0F931E" w14:textId="77777777" w:rsidR="003B1604" w:rsidRPr="003B1604" w:rsidRDefault="003B1604" w:rsidP="003B1604">
            <w:pPr>
              <w:rPr>
                <w:b/>
              </w:rPr>
            </w:pPr>
          </w:p>
          <w:p w14:paraId="0C8BBAA5" w14:textId="77777777" w:rsidR="003B1604" w:rsidRPr="003B1604" w:rsidRDefault="003B1604" w:rsidP="003B1604">
            <w:pPr>
              <w:rPr>
                <w:b/>
              </w:rPr>
            </w:pPr>
          </w:p>
          <w:p w14:paraId="67841020" w14:textId="77777777" w:rsidR="003B1604" w:rsidRPr="003B1604" w:rsidRDefault="003B1604" w:rsidP="003B1604">
            <w:pPr>
              <w:rPr>
                <w:b/>
              </w:rPr>
            </w:pPr>
          </w:p>
          <w:p w14:paraId="506B80B4" w14:textId="77777777" w:rsidR="003B1604" w:rsidRPr="003B1604" w:rsidRDefault="003B1604" w:rsidP="003B1604">
            <w:pPr>
              <w:rPr>
                <w:b/>
              </w:rPr>
            </w:pPr>
          </w:p>
          <w:p w14:paraId="47355481" w14:textId="77777777" w:rsidR="003B1604" w:rsidRPr="003B1604" w:rsidRDefault="003B1604" w:rsidP="003B1604">
            <w:pPr>
              <w:rPr>
                <w:b/>
              </w:rPr>
            </w:pPr>
          </w:p>
          <w:p w14:paraId="63F7ADE8" w14:textId="77777777" w:rsidR="003B1604" w:rsidRPr="003B1604" w:rsidRDefault="003B1604" w:rsidP="003B1604">
            <w:pPr>
              <w:rPr>
                <w:b/>
              </w:rPr>
            </w:pPr>
          </w:p>
          <w:p w14:paraId="2FD77D57" w14:textId="77777777" w:rsidR="003B1604" w:rsidRPr="003B1604" w:rsidRDefault="003B1604" w:rsidP="003B1604">
            <w:pPr>
              <w:rPr>
                <w:b/>
              </w:rPr>
            </w:pPr>
          </w:p>
          <w:p w14:paraId="78F04732" w14:textId="77777777" w:rsidR="003B1604" w:rsidRPr="003B1604" w:rsidRDefault="003B1604" w:rsidP="003B1604">
            <w:pPr>
              <w:rPr>
                <w:b/>
              </w:rPr>
            </w:pPr>
          </w:p>
        </w:tc>
        <w:tc>
          <w:tcPr>
            <w:tcW w:w="4106" w:type="pct"/>
            <w:vMerge w:val="restart"/>
            <w:tcBorders>
              <w:top w:val="single" w:sz="4" w:space="0" w:color="auto"/>
              <w:left w:val="single" w:sz="4" w:space="0" w:color="auto"/>
              <w:right w:val="single" w:sz="4" w:space="0" w:color="auto"/>
            </w:tcBorders>
          </w:tcPr>
          <w:p w14:paraId="34E84C24" w14:textId="77777777" w:rsidR="003B1604" w:rsidRPr="003B1604" w:rsidRDefault="003B1604" w:rsidP="003B1604">
            <w:r w:rsidRPr="003B1604">
              <w:lastRenderedPageBreak/>
              <w:t>When developing the training and assessment strategy for CPC30420 Certificate III in Demolition, the Business Co-ordinator considered the AQF volume of learning guidelines for a Certificate III qualification. The guidelines recommend that it should take six months to two years (or 600 – 2400 hours) for a full-time equivalent (FTE) learner.</w:t>
            </w:r>
          </w:p>
          <w:p w14:paraId="4EBDC809" w14:textId="77777777" w:rsidR="003B1604" w:rsidRPr="003B1604" w:rsidRDefault="003B1604" w:rsidP="003B1604">
            <w:r w:rsidRPr="003B1604">
              <w:t>This course is delivered over a total duration of 52 weeks which includes holidays.</w:t>
            </w:r>
          </w:p>
          <w:p w14:paraId="61AFDBA2" w14:textId="77777777" w:rsidR="003B1604" w:rsidRPr="003B1604" w:rsidRDefault="003B1604" w:rsidP="003B1604">
            <w:r w:rsidRPr="003B1604">
              <w:t>The volume of learning for this course is 1200 hours, comprising:</w:t>
            </w:r>
          </w:p>
          <w:p w14:paraId="3289B1F1" w14:textId="77777777" w:rsidR="003B1604" w:rsidRPr="003B1604" w:rsidRDefault="003B1604" w:rsidP="003B1604">
            <w:pPr>
              <w:numPr>
                <w:ilvl w:val="0"/>
                <w:numId w:val="11"/>
              </w:numPr>
            </w:pPr>
            <w:r w:rsidRPr="003B1604">
              <w:t>800 hours of scheduled delivery of face-to-face training and assessment</w:t>
            </w:r>
          </w:p>
          <w:p w14:paraId="677C2717" w14:textId="77777777" w:rsidR="003B1604" w:rsidRPr="003B1604" w:rsidRDefault="003B1604" w:rsidP="003B1604">
            <w:pPr>
              <w:numPr>
                <w:ilvl w:val="0"/>
                <w:numId w:val="11"/>
              </w:numPr>
            </w:pPr>
            <w:r w:rsidRPr="003B1604">
              <w:t>400 hours of off campus self-paced learning.</w:t>
            </w:r>
          </w:p>
          <w:p w14:paraId="20F49492" w14:textId="77777777" w:rsidR="003B1604" w:rsidRPr="003B1604" w:rsidRDefault="003B1604" w:rsidP="003B1604"/>
          <w:p w14:paraId="61F45823" w14:textId="77777777" w:rsidR="003B1604" w:rsidRPr="003B1604" w:rsidRDefault="003B1604" w:rsidP="003B1604">
            <w:r w:rsidRPr="003B1604">
              <w:t>Students are expected to undertake at least 7 to 14 hours per week of learning activities during their study period off campus.</w:t>
            </w:r>
          </w:p>
          <w:p w14:paraId="75E63245" w14:textId="77777777" w:rsidR="003B1604" w:rsidRPr="003B1604" w:rsidRDefault="003B1604" w:rsidP="003B1604">
            <w:r w:rsidRPr="003B1604">
              <w:t>An individual training plan will be developed for each student. The following is a typical delivery schedule at The Academy.</w:t>
            </w:r>
          </w:p>
          <w:tbl>
            <w:tblPr>
              <w:tblStyle w:val="TableGrid"/>
              <w:tblW w:w="8361" w:type="dxa"/>
              <w:tblLook w:val="04A0" w:firstRow="1" w:lastRow="0" w:firstColumn="1" w:lastColumn="0" w:noHBand="0" w:noVBand="1"/>
            </w:tblPr>
            <w:tblGrid>
              <w:gridCol w:w="2977"/>
              <w:gridCol w:w="1027"/>
              <w:gridCol w:w="68"/>
              <w:gridCol w:w="995"/>
              <w:gridCol w:w="995"/>
              <w:gridCol w:w="1357"/>
            </w:tblGrid>
            <w:tr w:rsidR="003B1604" w:rsidRPr="003B1604" w14:paraId="3900AB7D" w14:textId="77777777" w:rsidTr="003B1604">
              <w:trPr>
                <w:trHeight w:val="330"/>
              </w:trPr>
              <w:tc>
                <w:tcPr>
                  <w:tcW w:w="3402" w:type="dxa"/>
                  <w:shd w:val="clear" w:color="auto" w:fill="A6A6A6" w:themeFill="background1" w:themeFillShade="A6"/>
                  <w:noWrap/>
                  <w:vAlign w:val="center"/>
                </w:tcPr>
                <w:p w14:paraId="1B236F10" w14:textId="77777777" w:rsidR="003B1604" w:rsidRPr="003B1604" w:rsidRDefault="003B1604" w:rsidP="003B1604">
                  <w:r w:rsidRPr="003B1604">
                    <w:t>Unit Code</w:t>
                  </w:r>
                </w:p>
              </w:tc>
              <w:tc>
                <w:tcPr>
                  <w:tcW w:w="1197" w:type="dxa"/>
                  <w:gridSpan w:val="2"/>
                  <w:shd w:val="clear" w:color="auto" w:fill="A6A6A6" w:themeFill="background1" w:themeFillShade="A6"/>
                  <w:vAlign w:val="center"/>
                </w:tcPr>
                <w:p w14:paraId="3968852A" w14:textId="77777777" w:rsidR="003B1604" w:rsidRPr="003B1604" w:rsidRDefault="003B1604" w:rsidP="003B1604">
                  <w:r w:rsidRPr="003B1604">
                    <w:t>Delivery Hours</w:t>
                  </w:r>
                </w:p>
              </w:tc>
              <w:tc>
                <w:tcPr>
                  <w:tcW w:w="1115" w:type="dxa"/>
                  <w:shd w:val="clear" w:color="auto" w:fill="A6A6A6" w:themeFill="background1" w:themeFillShade="A6"/>
                </w:tcPr>
                <w:p w14:paraId="79C9799E" w14:textId="77777777" w:rsidR="003B1604" w:rsidRPr="003B1604" w:rsidRDefault="003B1604" w:rsidP="003B1604">
                  <w:r w:rsidRPr="003B1604">
                    <w:t>Delivery weeks</w:t>
                  </w:r>
                </w:p>
              </w:tc>
              <w:tc>
                <w:tcPr>
                  <w:tcW w:w="1115" w:type="dxa"/>
                  <w:shd w:val="clear" w:color="auto" w:fill="A6A6A6" w:themeFill="background1" w:themeFillShade="A6"/>
                </w:tcPr>
                <w:p w14:paraId="414B88AD" w14:textId="77777777" w:rsidR="003B1604" w:rsidRPr="003B1604" w:rsidRDefault="003B1604" w:rsidP="003B1604">
                  <w:r w:rsidRPr="003B1604">
                    <w:t>Off Campus Self-paced Learnin</w:t>
                  </w:r>
                  <w:r w:rsidRPr="003B1604">
                    <w:lastRenderedPageBreak/>
                    <w:t>g</w:t>
                  </w:r>
                </w:p>
              </w:tc>
              <w:tc>
                <w:tcPr>
                  <w:tcW w:w="1532" w:type="dxa"/>
                  <w:shd w:val="clear" w:color="auto" w:fill="A6A6A6" w:themeFill="background1" w:themeFillShade="A6"/>
                </w:tcPr>
                <w:p w14:paraId="09C72C71" w14:textId="77777777" w:rsidR="003B1604" w:rsidRPr="003B1604" w:rsidRDefault="003B1604" w:rsidP="003B1604">
                  <w:r w:rsidRPr="003B1604">
                    <w:lastRenderedPageBreak/>
                    <w:t>Assessment location</w:t>
                  </w:r>
                </w:p>
              </w:tc>
            </w:tr>
            <w:tr w:rsidR="003B1604" w:rsidRPr="003B1604" w14:paraId="7BA93EF4" w14:textId="77777777" w:rsidTr="003B1604">
              <w:trPr>
                <w:trHeight w:val="330"/>
              </w:trPr>
              <w:tc>
                <w:tcPr>
                  <w:tcW w:w="8361" w:type="dxa"/>
                  <w:gridSpan w:val="6"/>
                  <w:shd w:val="clear" w:color="auto" w:fill="D9D9D9" w:themeFill="background1" w:themeFillShade="D9"/>
                  <w:noWrap/>
                  <w:vAlign w:val="center"/>
                </w:tcPr>
                <w:p w14:paraId="69BFBC57" w14:textId="77777777" w:rsidR="003B1604" w:rsidRPr="003B1604" w:rsidRDefault="003B1604" w:rsidP="003B1604">
                  <w:r w:rsidRPr="003B1604">
                    <w:rPr>
                      <w:b/>
                    </w:rPr>
                    <w:t>Stage 1</w:t>
                  </w:r>
                </w:p>
              </w:tc>
            </w:tr>
            <w:tr w:rsidR="003B1604" w:rsidRPr="003B1604" w14:paraId="4F1632AC" w14:textId="77777777" w:rsidTr="00447359">
              <w:trPr>
                <w:trHeight w:val="315"/>
              </w:trPr>
              <w:tc>
                <w:tcPr>
                  <w:tcW w:w="3402" w:type="dxa"/>
                  <w:tcBorders>
                    <w:top w:val="single" w:sz="4" w:space="0" w:color="auto"/>
                    <w:left w:val="single" w:sz="4" w:space="0" w:color="auto"/>
                    <w:bottom w:val="single" w:sz="4" w:space="0" w:color="auto"/>
                    <w:right w:val="nil"/>
                  </w:tcBorders>
                  <w:shd w:val="clear" w:color="auto" w:fill="auto"/>
                  <w:noWrap/>
                </w:tcPr>
                <w:p w14:paraId="26E0FF51" w14:textId="77777777" w:rsidR="003B1604" w:rsidRPr="003B1604" w:rsidRDefault="003B1604" w:rsidP="003B1604">
                  <w:hyperlink r:id="rId29" w:tgtFrame="_self" w:history="1">
                    <w:r w:rsidRPr="003B1604">
                      <w:rPr>
                        <w:rStyle w:val="Hyperlink"/>
                      </w:rPr>
                      <w:t>CPCCCM2012</w:t>
                    </w:r>
                  </w:hyperlink>
                  <w:r w:rsidRPr="003B1604">
                    <w:t>*</w:t>
                  </w:r>
                </w:p>
                <w:p w14:paraId="20AF96D3" w14:textId="77777777" w:rsidR="003B1604" w:rsidRPr="003B1604" w:rsidRDefault="003B1604" w:rsidP="003B1604">
                  <w:r w:rsidRPr="003B1604">
                    <w:t>CPCCDE3018</w:t>
                  </w:r>
                </w:p>
              </w:tc>
              <w:tc>
                <w:tcPr>
                  <w:tcW w:w="1197" w:type="dxa"/>
                  <w:gridSpan w:val="2"/>
                  <w:vAlign w:val="center"/>
                </w:tcPr>
                <w:p w14:paraId="0B39F2AC" w14:textId="77777777" w:rsidR="003B1604" w:rsidRPr="003B1604" w:rsidRDefault="003B1604" w:rsidP="003B1604"/>
                <w:p w14:paraId="491F780A" w14:textId="77777777" w:rsidR="003B1604" w:rsidRPr="003B1604" w:rsidRDefault="003B1604" w:rsidP="003B1604">
                  <w:r w:rsidRPr="003B1604">
                    <w:t>80</w:t>
                  </w:r>
                </w:p>
              </w:tc>
              <w:tc>
                <w:tcPr>
                  <w:tcW w:w="1115" w:type="dxa"/>
                  <w:tcBorders>
                    <w:top w:val="single" w:sz="4" w:space="0" w:color="auto"/>
                    <w:left w:val="single" w:sz="4" w:space="0" w:color="auto"/>
                    <w:bottom w:val="single" w:sz="4" w:space="0" w:color="auto"/>
                    <w:right w:val="nil"/>
                  </w:tcBorders>
                  <w:shd w:val="clear" w:color="000000" w:fill="FFFFFF"/>
                  <w:vAlign w:val="center"/>
                </w:tcPr>
                <w:p w14:paraId="574D0361" w14:textId="77777777" w:rsidR="003B1604" w:rsidRPr="003B1604" w:rsidRDefault="003B1604" w:rsidP="003B1604">
                  <w:r w:rsidRPr="003B1604">
                    <w:t>Week 1 – week 4</w:t>
                  </w:r>
                </w:p>
              </w:tc>
              <w:tc>
                <w:tcPr>
                  <w:tcW w:w="1115" w:type="dxa"/>
                  <w:vAlign w:val="center"/>
                </w:tcPr>
                <w:p w14:paraId="408781B8" w14:textId="77777777" w:rsidR="003B1604" w:rsidRPr="003B1604" w:rsidRDefault="003B1604" w:rsidP="003B1604">
                  <w:r w:rsidRPr="003B1604">
                    <w:t>40</w:t>
                  </w:r>
                </w:p>
              </w:tc>
              <w:tc>
                <w:tcPr>
                  <w:tcW w:w="1532" w:type="dxa"/>
                </w:tcPr>
                <w:p w14:paraId="298855BF" w14:textId="77777777" w:rsidR="003B1604" w:rsidRPr="003B1604" w:rsidRDefault="003B1604" w:rsidP="003B1604">
                  <w:pPr>
                    <w:rPr>
                      <w:bCs/>
                    </w:rPr>
                  </w:pPr>
                  <w:r w:rsidRPr="003B1604">
                    <w:rPr>
                      <w:bCs/>
                    </w:rPr>
                    <w:t>The Academy</w:t>
                  </w:r>
                </w:p>
                <w:p w14:paraId="6E4E5B6C" w14:textId="77777777" w:rsidR="003B1604" w:rsidRPr="003B1604" w:rsidRDefault="003B1604" w:rsidP="003B1604">
                  <w:r w:rsidRPr="003B1604">
                    <w:rPr>
                      <w:bCs/>
                    </w:rPr>
                    <w:t xml:space="preserve">Classroom </w:t>
                  </w:r>
                </w:p>
              </w:tc>
            </w:tr>
            <w:tr w:rsidR="003B1604" w:rsidRPr="003B1604" w14:paraId="5D77631D" w14:textId="77777777" w:rsidTr="00447359">
              <w:trPr>
                <w:trHeight w:val="315"/>
              </w:trPr>
              <w:tc>
                <w:tcPr>
                  <w:tcW w:w="3402" w:type="dxa"/>
                  <w:tcBorders>
                    <w:top w:val="single" w:sz="4" w:space="0" w:color="auto"/>
                    <w:left w:val="single" w:sz="4" w:space="0" w:color="auto"/>
                    <w:bottom w:val="single" w:sz="4" w:space="0" w:color="auto"/>
                    <w:right w:val="nil"/>
                  </w:tcBorders>
                  <w:shd w:val="clear" w:color="auto" w:fill="auto"/>
                  <w:noWrap/>
                </w:tcPr>
                <w:p w14:paraId="21A2D4D1" w14:textId="77777777" w:rsidR="003B1604" w:rsidRPr="003B1604" w:rsidRDefault="003B1604" w:rsidP="003B1604">
                  <w:hyperlink r:id="rId30" w:tgtFrame="_self" w:history="1">
                    <w:r w:rsidRPr="003B1604">
                      <w:rPr>
                        <w:rStyle w:val="Hyperlink"/>
                      </w:rPr>
                      <w:t>CPCCDE3016</w:t>
                    </w:r>
                  </w:hyperlink>
                  <w:r w:rsidRPr="003B1604">
                    <w:t>*</w:t>
                  </w:r>
                </w:p>
                <w:p w14:paraId="7ECB11B7" w14:textId="77777777" w:rsidR="003B1604" w:rsidRPr="003B1604" w:rsidRDefault="003B1604" w:rsidP="003B1604">
                  <w:r w:rsidRPr="003B1604">
                    <w:t>CPCCDE3019</w:t>
                  </w:r>
                </w:p>
              </w:tc>
              <w:tc>
                <w:tcPr>
                  <w:tcW w:w="1197" w:type="dxa"/>
                  <w:gridSpan w:val="2"/>
                  <w:vAlign w:val="center"/>
                </w:tcPr>
                <w:p w14:paraId="4F7397BC" w14:textId="77777777" w:rsidR="003B1604" w:rsidRPr="003B1604" w:rsidRDefault="003B1604" w:rsidP="003B1604"/>
                <w:p w14:paraId="2090E3B0" w14:textId="77777777" w:rsidR="003B1604" w:rsidRPr="003B1604" w:rsidRDefault="003B1604" w:rsidP="003B1604">
                  <w:r w:rsidRPr="003B1604">
                    <w:t>40</w:t>
                  </w:r>
                </w:p>
              </w:tc>
              <w:tc>
                <w:tcPr>
                  <w:tcW w:w="1115" w:type="dxa"/>
                  <w:tcBorders>
                    <w:top w:val="nil"/>
                    <w:left w:val="single" w:sz="4" w:space="0" w:color="auto"/>
                    <w:bottom w:val="single" w:sz="4" w:space="0" w:color="auto"/>
                    <w:right w:val="nil"/>
                  </w:tcBorders>
                  <w:shd w:val="clear" w:color="000000" w:fill="FFFFFF"/>
                  <w:vAlign w:val="center"/>
                </w:tcPr>
                <w:p w14:paraId="717B88FD" w14:textId="77777777" w:rsidR="003B1604" w:rsidRPr="003B1604" w:rsidRDefault="003B1604" w:rsidP="003B1604">
                  <w:r w:rsidRPr="003B1604">
                    <w:t>Week 5 – week 6</w:t>
                  </w:r>
                </w:p>
              </w:tc>
              <w:tc>
                <w:tcPr>
                  <w:tcW w:w="1115" w:type="dxa"/>
                  <w:vAlign w:val="center"/>
                </w:tcPr>
                <w:p w14:paraId="2B4338A3" w14:textId="77777777" w:rsidR="003B1604" w:rsidRPr="003B1604" w:rsidRDefault="003B1604" w:rsidP="003B1604">
                  <w:r w:rsidRPr="003B1604">
                    <w:t>20</w:t>
                  </w:r>
                </w:p>
              </w:tc>
              <w:tc>
                <w:tcPr>
                  <w:tcW w:w="1532" w:type="dxa"/>
                </w:tcPr>
                <w:p w14:paraId="4CE0A041" w14:textId="77777777" w:rsidR="003B1604" w:rsidRPr="003B1604" w:rsidRDefault="003B1604" w:rsidP="003B1604">
                  <w:pPr>
                    <w:rPr>
                      <w:bCs/>
                    </w:rPr>
                  </w:pPr>
                  <w:r w:rsidRPr="003B1604">
                    <w:rPr>
                      <w:bCs/>
                    </w:rPr>
                    <w:t>The Academy</w:t>
                  </w:r>
                </w:p>
                <w:p w14:paraId="6070ABB0" w14:textId="77777777" w:rsidR="003B1604" w:rsidRPr="003B1604" w:rsidRDefault="003B1604" w:rsidP="003B1604">
                  <w:r w:rsidRPr="003B1604">
                    <w:rPr>
                      <w:bCs/>
                    </w:rPr>
                    <w:t xml:space="preserve">Classroom </w:t>
                  </w:r>
                </w:p>
              </w:tc>
            </w:tr>
            <w:tr w:rsidR="003B1604" w:rsidRPr="003B1604" w14:paraId="17FDE483" w14:textId="77777777" w:rsidTr="00447359">
              <w:trPr>
                <w:trHeight w:val="315"/>
              </w:trPr>
              <w:tc>
                <w:tcPr>
                  <w:tcW w:w="3402" w:type="dxa"/>
                  <w:tcBorders>
                    <w:top w:val="single" w:sz="4" w:space="0" w:color="auto"/>
                    <w:left w:val="single" w:sz="4" w:space="0" w:color="auto"/>
                    <w:bottom w:val="single" w:sz="4" w:space="0" w:color="auto"/>
                    <w:right w:val="nil"/>
                  </w:tcBorders>
                  <w:shd w:val="clear" w:color="auto" w:fill="auto"/>
                  <w:noWrap/>
                </w:tcPr>
                <w:p w14:paraId="48224A1E" w14:textId="77777777" w:rsidR="003B1604" w:rsidRPr="003B1604" w:rsidRDefault="003B1604" w:rsidP="003B1604">
                  <w:hyperlink r:id="rId31" w:tgtFrame="_self" w:history="1">
                    <w:r w:rsidRPr="003B1604">
                      <w:rPr>
                        <w:rStyle w:val="Hyperlink"/>
                      </w:rPr>
                      <w:t>CPCCDE3017</w:t>
                    </w:r>
                  </w:hyperlink>
                  <w:r w:rsidRPr="003B1604">
                    <w:t>*</w:t>
                  </w:r>
                </w:p>
                <w:p w14:paraId="66824108" w14:textId="77777777" w:rsidR="003B1604" w:rsidRPr="003B1604" w:rsidRDefault="003B1604" w:rsidP="003B1604">
                  <w:r w:rsidRPr="003B1604">
                    <w:t>CPCCDE3020</w:t>
                  </w:r>
                </w:p>
                <w:p w14:paraId="2E05AB78" w14:textId="77777777" w:rsidR="003B1604" w:rsidRPr="003B1604" w:rsidRDefault="003B1604" w:rsidP="003B1604">
                  <w:r w:rsidRPr="003B1604">
                    <w:t>CPCCDE3027</w:t>
                  </w:r>
                </w:p>
              </w:tc>
              <w:tc>
                <w:tcPr>
                  <w:tcW w:w="1197" w:type="dxa"/>
                  <w:gridSpan w:val="2"/>
                  <w:vAlign w:val="center"/>
                </w:tcPr>
                <w:p w14:paraId="2A8FF316" w14:textId="77777777" w:rsidR="003B1604" w:rsidRPr="003B1604" w:rsidRDefault="003B1604" w:rsidP="003B1604"/>
                <w:p w14:paraId="6F6D5A52" w14:textId="77777777" w:rsidR="003B1604" w:rsidRPr="003B1604" w:rsidRDefault="003B1604" w:rsidP="003B1604">
                  <w:r w:rsidRPr="003B1604">
                    <w:t>80</w:t>
                  </w:r>
                </w:p>
              </w:tc>
              <w:tc>
                <w:tcPr>
                  <w:tcW w:w="1115" w:type="dxa"/>
                  <w:tcBorders>
                    <w:top w:val="nil"/>
                    <w:left w:val="single" w:sz="4" w:space="0" w:color="auto"/>
                    <w:bottom w:val="single" w:sz="4" w:space="0" w:color="auto"/>
                    <w:right w:val="nil"/>
                  </w:tcBorders>
                  <w:shd w:val="clear" w:color="000000" w:fill="FFFFFF"/>
                  <w:vAlign w:val="center"/>
                </w:tcPr>
                <w:p w14:paraId="512EF8FE" w14:textId="77777777" w:rsidR="003B1604" w:rsidRPr="003B1604" w:rsidRDefault="003B1604" w:rsidP="003B1604">
                  <w:r w:rsidRPr="003B1604">
                    <w:t>Week7 - 10</w:t>
                  </w:r>
                </w:p>
              </w:tc>
              <w:tc>
                <w:tcPr>
                  <w:tcW w:w="1115" w:type="dxa"/>
                  <w:vAlign w:val="center"/>
                </w:tcPr>
                <w:p w14:paraId="12131632" w14:textId="77777777" w:rsidR="003B1604" w:rsidRPr="003B1604" w:rsidRDefault="003B1604" w:rsidP="003B1604">
                  <w:r w:rsidRPr="003B1604">
                    <w:t>40</w:t>
                  </w:r>
                </w:p>
              </w:tc>
              <w:tc>
                <w:tcPr>
                  <w:tcW w:w="1532" w:type="dxa"/>
                </w:tcPr>
                <w:p w14:paraId="0147418D" w14:textId="77777777" w:rsidR="003B1604" w:rsidRPr="003B1604" w:rsidRDefault="003B1604" w:rsidP="003B1604">
                  <w:pPr>
                    <w:rPr>
                      <w:bCs/>
                    </w:rPr>
                  </w:pPr>
                  <w:r w:rsidRPr="003B1604">
                    <w:rPr>
                      <w:bCs/>
                    </w:rPr>
                    <w:t>The Academy</w:t>
                  </w:r>
                </w:p>
                <w:p w14:paraId="25AA7958" w14:textId="77777777" w:rsidR="003B1604" w:rsidRPr="003B1604" w:rsidRDefault="003B1604" w:rsidP="003B1604">
                  <w:r w:rsidRPr="003B1604">
                    <w:rPr>
                      <w:bCs/>
                    </w:rPr>
                    <w:t>Classroom</w:t>
                  </w:r>
                </w:p>
              </w:tc>
            </w:tr>
            <w:tr w:rsidR="003B1604" w:rsidRPr="003B1604" w14:paraId="27FF7CEE" w14:textId="77777777" w:rsidTr="003B1604">
              <w:trPr>
                <w:trHeight w:val="315"/>
              </w:trPr>
              <w:tc>
                <w:tcPr>
                  <w:tcW w:w="8361" w:type="dxa"/>
                  <w:gridSpan w:val="6"/>
                  <w:noWrap/>
                </w:tcPr>
                <w:p w14:paraId="023435C5" w14:textId="77777777" w:rsidR="003B1604" w:rsidRPr="003B1604" w:rsidRDefault="003B1604" w:rsidP="003B1604">
                  <w:r w:rsidRPr="003B1604">
                    <w:t>6 weeks term Break (Week 11, Week 12, Week 13, Week 14, Week 15 and Week 16)</w:t>
                  </w:r>
                </w:p>
              </w:tc>
            </w:tr>
            <w:tr w:rsidR="003B1604" w:rsidRPr="003B1604" w14:paraId="3551824E" w14:textId="77777777" w:rsidTr="003B1604">
              <w:trPr>
                <w:trHeight w:val="330"/>
              </w:trPr>
              <w:tc>
                <w:tcPr>
                  <w:tcW w:w="8361" w:type="dxa"/>
                  <w:gridSpan w:val="6"/>
                  <w:shd w:val="clear" w:color="auto" w:fill="D9D9D9" w:themeFill="background1" w:themeFillShade="D9"/>
                  <w:noWrap/>
                  <w:vAlign w:val="center"/>
                  <w:hideMark/>
                </w:tcPr>
                <w:p w14:paraId="0F6874B2" w14:textId="77777777" w:rsidR="003B1604" w:rsidRPr="003B1604" w:rsidRDefault="003B1604" w:rsidP="003B1604">
                  <w:r w:rsidRPr="003B1604">
                    <w:rPr>
                      <w:b/>
                    </w:rPr>
                    <w:t>Stage 2</w:t>
                  </w:r>
                </w:p>
              </w:tc>
            </w:tr>
            <w:tr w:rsidR="003B1604" w:rsidRPr="003B1604" w14:paraId="4865A3CF" w14:textId="77777777" w:rsidTr="003B1604">
              <w:trPr>
                <w:trHeight w:val="770"/>
              </w:trPr>
              <w:tc>
                <w:tcPr>
                  <w:tcW w:w="3402" w:type="dxa"/>
                  <w:noWrap/>
                </w:tcPr>
                <w:p w14:paraId="1300BDEC" w14:textId="77777777" w:rsidR="003B1604" w:rsidRPr="003B1604" w:rsidRDefault="003B1604" w:rsidP="003B1604">
                  <w:r w:rsidRPr="003B1604">
                    <w:t>CPCCWHS2001</w:t>
                  </w:r>
                </w:p>
              </w:tc>
              <w:tc>
                <w:tcPr>
                  <w:tcW w:w="1197" w:type="dxa"/>
                  <w:gridSpan w:val="2"/>
                  <w:vAlign w:val="center"/>
                </w:tcPr>
                <w:p w14:paraId="1E82BED2" w14:textId="77777777" w:rsidR="003B1604" w:rsidRPr="003B1604" w:rsidRDefault="003B1604" w:rsidP="003B1604">
                  <w:r w:rsidRPr="003B1604">
                    <w:t>80</w:t>
                  </w:r>
                </w:p>
              </w:tc>
              <w:tc>
                <w:tcPr>
                  <w:tcW w:w="1115" w:type="dxa"/>
                  <w:tcBorders>
                    <w:top w:val="nil"/>
                    <w:left w:val="single" w:sz="4" w:space="0" w:color="auto"/>
                    <w:bottom w:val="single" w:sz="4" w:space="0" w:color="auto"/>
                    <w:right w:val="nil"/>
                  </w:tcBorders>
                  <w:shd w:val="clear" w:color="000000" w:fill="FFFFFF"/>
                  <w:vAlign w:val="center"/>
                </w:tcPr>
                <w:p w14:paraId="18DF4357" w14:textId="77777777" w:rsidR="003B1604" w:rsidRPr="003B1604" w:rsidRDefault="003B1604" w:rsidP="003B1604">
                  <w:r w:rsidRPr="003B1604">
                    <w:t>Week 17-Week 20</w:t>
                  </w:r>
                </w:p>
              </w:tc>
              <w:tc>
                <w:tcPr>
                  <w:tcW w:w="1115" w:type="dxa"/>
                  <w:vAlign w:val="center"/>
                </w:tcPr>
                <w:p w14:paraId="48270F8C" w14:textId="77777777" w:rsidR="003B1604" w:rsidRPr="003B1604" w:rsidRDefault="003B1604" w:rsidP="003B1604">
                  <w:r w:rsidRPr="003B1604">
                    <w:t>40</w:t>
                  </w:r>
                </w:p>
              </w:tc>
              <w:tc>
                <w:tcPr>
                  <w:tcW w:w="1532" w:type="dxa"/>
                </w:tcPr>
                <w:p w14:paraId="1D8C5321" w14:textId="77777777" w:rsidR="003B1604" w:rsidRPr="003B1604" w:rsidRDefault="003B1604" w:rsidP="003B1604">
                  <w:pPr>
                    <w:rPr>
                      <w:bCs/>
                    </w:rPr>
                  </w:pPr>
                  <w:r w:rsidRPr="003B1604">
                    <w:rPr>
                      <w:bCs/>
                    </w:rPr>
                    <w:t>The Academy</w:t>
                  </w:r>
                </w:p>
                <w:p w14:paraId="2B5DCBF1" w14:textId="77777777" w:rsidR="003B1604" w:rsidRPr="003B1604" w:rsidRDefault="003B1604" w:rsidP="003B1604">
                  <w:r w:rsidRPr="003B1604">
                    <w:rPr>
                      <w:bCs/>
                    </w:rPr>
                    <w:t>Classroom</w:t>
                  </w:r>
                </w:p>
              </w:tc>
            </w:tr>
            <w:tr w:rsidR="003B1604" w:rsidRPr="003B1604" w14:paraId="01B355BC" w14:textId="77777777" w:rsidTr="003B1604">
              <w:trPr>
                <w:trHeight w:val="330"/>
              </w:trPr>
              <w:tc>
                <w:tcPr>
                  <w:tcW w:w="3402" w:type="dxa"/>
                  <w:noWrap/>
                </w:tcPr>
                <w:p w14:paraId="7E4A0C12" w14:textId="77777777" w:rsidR="003B1604" w:rsidRPr="003B1604" w:rsidRDefault="003B1604" w:rsidP="003B1604">
                  <w:r w:rsidRPr="003B1604">
                    <w:t>CPCCOM1015</w:t>
                  </w:r>
                </w:p>
                <w:p w14:paraId="79BE0080" w14:textId="77777777" w:rsidR="003B1604" w:rsidRPr="003B1604" w:rsidRDefault="003B1604" w:rsidP="003B1604">
                  <w:r w:rsidRPr="003B1604">
                    <w:t>TLIC1001</w:t>
                  </w:r>
                </w:p>
              </w:tc>
              <w:tc>
                <w:tcPr>
                  <w:tcW w:w="1197" w:type="dxa"/>
                  <w:gridSpan w:val="2"/>
                  <w:vAlign w:val="center"/>
                </w:tcPr>
                <w:p w14:paraId="09263959" w14:textId="77777777" w:rsidR="003B1604" w:rsidRPr="003B1604" w:rsidRDefault="003B1604" w:rsidP="003B1604">
                  <w:r w:rsidRPr="003B1604">
                    <w:t>40</w:t>
                  </w:r>
                </w:p>
              </w:tc>
              <w:tc>
                <w:tcPr>
                  <w:tcW w:w="1115" w:type="dxa"/>
                  <w:tcBorders>
                    <w:top w:val="nil"/>
                    <w:left w:val="single" w:sz="4" w:space="0" w:color="auto"/>
                    <w:bottom w:val="single" w:sz="4" w:space="0" w:color="auto"/>
                    <w:right w:val="nil"/>
                  </w:tcBorders>
                  <w:shd w:val="clear" w:color="000000" w:fill="FFFFFF"/>
                  <w:vAlign w:val="center"/>
                </w:tcPr>
                <w:p w14:paraId="1A72AEC7" w14:textId="77777777" w:rsidR="003B1604" w:rsidRPr="003B1604" w:rsidRDefault="003B1604" w:rsidP="003B1604">
                  <w:r w:rsidRPr="003B1604">
                    <w:t>Week 21 – Week 22</w:t>
                  </w:r>
                </w:p>
              </w:tc>
              <w:tc>
                <w:tcPr>
                  <w:tcW w:w="1115" w:type="dxa"/>
                  <w:vAlign w:val="center"/>
                </w:tcPr>
                <w:p w14:paraId="3CA7B88C" w14:textId="77777777" w:rsidR="003B1604" w:rsidRPr="003B1604" w:rsidRDefault="003B1604" w:rsidP="003B1604">
                  <w:r w:rsidRPr="003B1604">
                    <w:t>20</w:t>
                  </w:r>
                </w:p>
              </w:tc>
              <w:tc>
                <w:tcPr>
                  <w:tcW w:w="1532" w:type="dxa"/>
                </w:tcPr>
                <w:p w14:paraId="095FABCE" w14:textId="77777777" w:rsidR="003B1604" w:rsidRPr="003B1604" w:rsidRDefault="003B1604" w:rsidP="003B1604">
                  <w:pPr>
                    <w:rPr>
                      <w:bCs/>
                    </w:rPr>
                  </w:pPr>
                  <w:r w:rsidRPr="003B1604">
                    <w:rPr>
                      <w:bCs/>
                    </w:rPr>
                    <w:t>The Academy</w:t>
                  </w:r>
                </w:p>
                <w:p w14:paraId="364EA241" w14:textId="77777777" w:rsidR="003B1604" w:rsidRPr="003B1604" w:rsidRDefault="003B1604" w:rsidP="003B1604">
                  <w:r w:rsidRPr="003B1604">
                    <w:rPr>
                      <w:bCs/>
                    </w:rPr>
                    <w:t xml:space="preserve">Classroom </w:t>
                  </w:r>
                </w:p>
              </w:tc>
            </w:tr>
            <w:tr w:rsidR="003B1604" w:rsidRPr="003B1604" w14:paraId="21E88087" w14:textId="77777777" w:rsidTr="003B1604">
              <w:trPr>
                <w:trHeight w:val="330"/>
              </w:trPr>
              <w:tc>
                <w:tcPr>
                  <w:tcW w:w="3402" w:type="dxa"/>
                  <w:noWrap/>
                </w:tcPr>
                <w:p w14:paraId="57ECB0A9" w14:textId="77777777" w:rsidR="003B1604" w:rsidRPr="003B1604" w:rsidRDefault="003B1604" w:rsidP="003B1604">
                  <w:r w:rsidRPr="003B1604">
                    <w:t>TLID2003</w:t>
                  </w:r>
                </w:p>
              </w:tc>
              <w:tc>
                <w:tcPr>
                  <w:tcW w:w="1197" w:type="dxa"/>
                  <w:gridSpan w:val="2"/>
                  <w:vAlign w:val="center"/>
                </w:tcPr>
                <w:p w14:paraId="2E423969" w14:textId="77777777" w:rsidR="003B1604" w:rsidRPr="003B1604" w:rsidRDefault="003B1604" w:rsidP="003B1604">
                  <w:r w:rsidRPr="003B1604">
                    <w:t>80</w:t>
                  </w:r>
                </w:p>
              </w:tc>
              <w:tc>
                <w:tcPr>
                  <w:tcW w:w="1115" w:type="dxa"/>
                  <w:tcBorders>
                    <w:top w:val="nil"/>
                    <w:left w:val="single" w:sz="4" w:space="0" w:color="auto"/>
                    <w:bottom w:val="single" w:sz="4" w:space="0" w:color="auto"/>
                    <w:right w:val="nil"/>
                  </w:tcBorders>
                  <w:shd w:val="clear" w:color="000000" w:fill="FFFFFF"/>
                  <w:vAlign w:val="center"/>
                </w:tcPr>
                <w:p w14:paraId="3DA13ED8" w14:textId="77777777" w:rsidR="003B1604" w:rsidRPr="003B1604" w:rsidRDefault="003B1604" w:rsidP="003B1604">
                  <w:r w:rsidRPr="003B1604">
                    <w:t>Week 23-Week 26</w:t>
                  </w:r>
                </w:p>
              </w:tc>
              <w:tc>
                <w:tcPr>
                  <w:tcW w:w="1115" w:type="dxa"/>
                  <w:vAlign w:val="center"/>
                </w:tcPr>
                <w:p w14:paraId="6DF4CC2B" w14:textId="77777777" w:rsidR="003B1604" w:rsidRPr="003B1604" w:rsidRDefault="003B1604" w:rsidP="003B1604">
                  <w:r w:rsidRPr="003B1604">
                    <w:t>40</w:t>
                  </w:r>
                </w:p>
              </w:tc>
              <w:tc>
                <w:tcPr>
                  <w:tcW w:w="1532" w:type="dxa"/>
                </w:tcPr>
                <w:p w14:paraId="63497672" w14:textId="77777777" w:rsidR="003B1604" w:rsidRPr="003B1604" w:rsidRDefault="003B1604" w:rsidP="003B1604">
                  <w:pPr>
                    <w:rPr>
                      <w:bCs/>
                    </w:rPr>
                  </w:pPr>
                  <w:r w:rsidRPr="003B1604">
                    <w:rPr>
                      <w:bCs/>
                    </w:rPr>
                    <w:t>The Academy</w:t>
                  </w:r>
                </w:p>
                <w:p w14:paraId="1451D1C0" w14:textId="77777777" w:rsidR="003B1604" w:rsidRPr="003B1604" w:rsidRDefault="003B1604" w:rsidP="003B1604">
                  <w:r w:rsidRPr="003B1604">
                    <w:rPr>
                      <w:bCs/>
                    </w:rPr>
                    <w:t>Classroom</w:t>
                  </w:r>
                </w:p>
              </w:tc>
            </w:tr>
            <w:tr w:rsidR="003B1604" w:rsidRPr="003B1604" w14:paraId="2296D20A" w14:textId="77777777" w:rsidTr="003B1604">
              <w:trPr>
                <w:trHeight w:val="330"/>
              </w:trPr>
              <w:tc>
                <w:tcPr>
                  <w:tcW w:w="8361" w:type="dxa"/>
                  <w:gridSpan w:val="6"/>
                  <w:noWrap/>
                </w:tcPr>
                <w:p w14:paraId="6F978359" w14:textId="77777777" w:rsidR="003B1604" w:rsidRPr="003B1604" w:rsidRDefault="003B1604" w:rsidP="003B1604">
                  <w:r w:rsidRPr="003B1604">
                    <w:lastRenderedPageBreak/>
                    <w:t>2 Weeks term Break (Week 27 and 28)</w:t>
                  </w:r>
                </w:p>
              </w:tc>
            </w:tr>
            <w:tr w:rsidR="003B1604" w:rsidRPr="003B1604" w14:paraId="3AF86491" w14:textId="77777777" w:rsidTr="003B1604">
              <w:trPr>
                <w:trHeight w:val="330"/>
              </w:trPr>
              <w:tc>
                <w:tcPr>
                  <w:tcW w:w="8361" w:type="dxa"/>
                  <w:gridSpan w:val="6"/>
                  <w:shd w:val="clear" w:color="auto" w:fill="D9D9D9" w:themeFill="background1" w:themeFillShade="D9"/>
                  <w:noWrap/>
                  <w:vAlign w:val="center"/>
                  <w:hideMark/>
                </w:tcPr>
                <w:p w14:paraId="0F0481E8" w14:textId="77777777" w:rsidR="003B1604" w:rsidRPr="003B1604" w:rsidRDefault="003B1604" w:rsidP="003B1604">
                  <w:r w:rsidRPr="003B1604">
                    <w:rPr>
                      <w:b/>
                    </w:rPr>
                    <w:t>Stage 3</w:t>
                  </w:r>
                  <w:r w:rsidRPr="003B1604">
                    <w:rPr>
                      <w:rFonts w:ascii="Calibri" w:hAnsi="Calibri"/>
                    </w:rPr>
                    <w:t> </w:t>
                  </w:r>
                </w:p>
              </w:tc>
            </w:tr>
            <w:tr w:rsidR="003B1604" w:rsidRPr="003B1604" w14:paraId="23628619" w14:textId="77777777" w:rsidTr="003B1604">
              <w:trPr>
                <w:trHeight w:val="315"/>
              </w:trPr>
              <w:tc>
                <w:tcPr>
                  <w:tcW w:w="3402" w:type="dxa"/>
                  <w:noWrap/>
                </w:tcPr>
                <w:p w14:paraId="6636ECDC" w14:textId="77777777" w:rsidR="003B1604" w:rsidRPr="003B1604" w:rsidRDefault="003B1604" w:rsidP="003B1604">
                  <w:hyperlink r:id="rId32" w:tgtFrame="_self" w:history="1">
                    <w:r w:rsidRPr="003B1604">
                      <w:rPr>
                        <w:rStyle w:val="Hyperlink"/>
                      </w:rPr>
                      <w:t>RIIWHS205E</w:t>
                    </w:r>
                  </w:hyperlink>
                </w:p>
              </w:tc>
              <w:tc>
                <w:tcPr>
                  <w:tcW w:w="1197" w:type="dxa"/>
                  <w:gridSpan w:val="2"/>
                  <w:vAlign w:val="center"/>
                </w:tcPr>
                <w:p w14:paraId="64299A1F" w14:textId="77777777" w:rsidR="003B1604" w:rsidRPr="003B1604" w:rsidRDefault="003B1604" w:rsidP="003B1604">
                  <w:r w:rsidRPr="003B1604">
                    <w:t>80</w:t>
                  </w:r>
                </w:p>
              </w:tc>
              <w:tc>
                <w:tcPr>
                  <w:tcW w:w="1115" w:type="dxa"/>
                  <w:tcBorders>
                    <w:top w:val="single" w:sz="4" w:space="0" w:color="auto"/>
                    <w:left w:val="single" w:sz="4" w:space="0" w:color="auto"/>
                    <w:bottom w:val="single" w:sz="4" w:space="0" w:color="auto"/>
                    <w:right w:val="nil"/>
                  </w:tcBorders>
                  <w:shd w:val="clear" w:color="000000" w:fill="FFFFFF"/>
                  <w:vAlign w:val="center"/>
                </w:tcPr>
                <w:p w14:paraId="2B0A8E2D" w14:textId="77777777" w:rsidR="003B1604" w:rsidRPr="003B1604" w:rsidRDefault="003B1604" w:rsidP="003B1604">
                  <w:r w:rsidRPr="003B1604">
                    <w:t>Week 29 – Week 32</w:t>
                  </w:r>
                </w:p>
              </w:tc>
              <w:tc>
                <w:tcPr>
                  <w:tcW w:w="1115" w:type="dxa"/>
                  <w:vAlign w:val="center"/>
                </w:tcPr>
                <w:p w14:paraId="4EFD11F0" w14:textId="77777777" w:rsidR="003B1604" w:rsidRPr="003B1604" w:rsidRDefault="003B1604" w:rsidP="003B1604">
                  <w:r w:rsidRPr="003B1604">
                    <w:t>40</w:t>
                  </w:r>
                </w:p>
              </w:tc>
              <w:tc>
                <w:tcPr>
                  <w:tcW w:w="1532" w:type="dxa"/>
                </w:tcPr>
                <w:p w14:paraId="5DA609DD" w14:textId="77777777" w:rsidR="003B1604" w:rsidRPr="003B1604" w:rsidRDefault="003B1604" w:rsidP="003B1604">
                  <w:pPr>
                    <w:rPr>
                      <w:bCs/>
                    </w:rPr>
                  </w:pPr>
                  <w:r w:rsidRPr="003B1604">
                    <w:rPr>
                      <w:bCs/>
                    </w:rPr>
                    <w:t>The Academy</w:t>
                  </w:r>
                </w:p>
                <w:p w14:paraId="45D54FC8" w14:textId="77777777" w:rsidR="003B1604" w:rsidRPr="003B1604" w:rsidRDefault="003B1604" w:rsidP="003B1604">
                  <w:r w:rsidRPr="003B1604">
                    <w:rPr>
                      <w:bCs/>
                    </w:rPr>
                    <w:t xml:space="preserve">Classroom </w:t>
                  </w:r>
                </w:p>
              </w:tc>
            </w:tr>
            <w:tr w:rsidR="003B1604" w:rsidRPr="003B1604" w14:paraId="1734B936" w14:textId="77777777" w:rsidTr="003B1604">
              <w:trPr>
                <w:trHeight w:val="315"/>
              </w:trPr>
              <w:tc>
                <w:tcPr>
                  <w:tcW w:w="3402" w:type="dxa"/>
                  <w:noWrap/>
                </w:tcPr>
                <w:p w14:paraId="15BF29C7" w14:textId="77777777" w:rsidR="003B1604" w:rsidRPr="003B1604" w:rsidRDefault="003B1604" w:rsidP="003B1604">
                  <w:hyperlink r:id="rId33" w:tgtFrame="_self" w:history="1">
                    <w:r w:rsidRPr="003B1604">
                      <w:rPr>
                        <w:rStyle w:val="Hyperlink"/>
                      </w:rPr>
                      <w:t>RIIWHS302E</w:t>
                    </w:r>
                  </w:hyperlink>
                </w:p>
              </w:tc>
              <w:tc>
                <w:tcPr>
                  <w:tcW w:w="1197" w:type="dxa"/>
                  <w:gridSpan w:val="2"/>
                  <w:vAlign w:val="center"/>
                </w:tcPr>
                <w:p w14:paraId="61B26FB6" w14:textId="77777777" w:rsidR="003B1604" w:rsidRPr="003B1604" w:rsidRDefault="003B1604" w:rsidP="003B1604">
                  <w:r w:rsidRPr="003B1604">
                    <w:t>80</w:t>
                  </w:r>
                </w:p>
              </w:tc>
              <w:tc>
                <w:tcPr>
                  <w:tcW w:w="1115" w:type="dxa"/>
                  <w:tcBorders>
                    <w:top w:val="nil"/>
                    <w:left w:val="single" w:sz="4" w:space="0" w:color="auto"/>
                    <w:bottom w:val="single" w:sz="4" w:space="0" w:color="auto"/>
                    <w:right w:val="nil"/>
                  </w:tcBorders>
                  <w:shd w:val="clear" w:color="000000" w:fill="FFFFFF"/>
                  <w:vAlign w:val="center"/>
                </w:tcPr>
                <w:p w14:paraId="157490B5" w14:textId="77777777" w:rsidR="003B1604" w:rsidRPr="003B1604" w:rsidRDefault="003B1604" w:rsidP="003B1604">
                  <w:r w:rsidRPr="003B1604">
                    <w:t>Week 33– Week 36</w:t>
                  </w:r>
                </w:p>
              </w:tc>
              <w:tc>
                <w:tcPr>
                  <w:tcW w:w="1115" w:type="dxa"/>
                  <w:vAlign w:val="center"/>
                </w:tcPr>
                <w:p w14:paraId="33E01F56" w14:textId="77777777" w:rsidR="003B1604" w:rsidRPr="003B1604" w:rsidRDefault="003B1604" w:rsidP="003B1604">
                  <w:r w:rsidRPr="003B1604">
                    <w:t>40</w:t>
                  </w:r>
                </w:p>
              </w:tc>
              <w:tc>
                <w:tcPr>
                  <w:tcW w:w="1532" w:type="dxa"/>
                </w:tcPr>
                <w:p w14:paraId="381EE6D5" w14:textId="77777777" w:rsidR="003B1604" w:rsidRPr="003B1604" w:rsidRDefault="003B1604" w:rsidP="003B1604">
                  <w:pPr>
                    <w:rPr>
                      <w:bCs/>
                    </w:rPr>
                  </w:pPr>
                  <w:r w:rsidRPr="003B1604">
                    <w:rPr>
                      <w:bCs/>
                    </w:rPr>
                    <w:t>The Academy</w:t>
                  </w:r>
                </w:p>
                <w:p w14:paraId="148A42E3" w14:textId="77777777" w:rsidR="003B1604" w:rsidRPr="003B1604" w:rsidRDefault="003B1604" w:rsidP="003B1604">
                  <w:r w:rsidRPr="003B1604">
                    <w:rPr>
                      <w:bCs/>
                    </w:rPr>
                    <w:t xml:space="preserve">Classroom </w:t>
                  </w:r>
                </w:p>
              </w:tc>
            </w:tr>
            <w:tr w:rsidR="003B1604" w:rsidRPr="003B1604" w14:paraId="069CAAB8" w14:textId="77777777" w:rsidTr="003B1604">
              <w:trPr>
                <w:trHeight w:val="315"/>
              </w:trPr>
              <w:tc>
                <w:tcPr>
                  <w:tcW w:w="3402" w:type="dxa"/>
                  <w:noWrap/>
                </w:tcPr>
                <w:p w14:paraId="5CB20FAD" w14:textId="77777777" w:rsidR="003B1604" w:rsidRPr="003B1604" w:rsidRDefault="003B1604" w:rsidP="003B1604">
                  <w:hyperlink r:id="rId34" w:tgtFrame="_self" w:history="1">
                    <w:r w:rsidRPr="003B1604">
                      <w:rPr>
                        <w:rStyle w:val="Hyperlink"/>
                      </w:rPr>
                      <w:t>RIIRIS202E</w:t>
                    </w:r>
                  </w:hyperlink>
                </w:p>
              </w:tc>
              <w:tc>
                <w:tcPr>
                  <w:tcW w:w="1197" w:type="dxa"/>
                  <w:gridSpan w:val="2"/>
                  <w:vAlign w:val="center"/>
                </w:tcPr>
                <w:p w14:paraId="36104F7E" w14:textId="77777777" w:rsidR="003B1604" w:rsidRPr="003B1604" w:rsidRDefault="003B1604" w:rsidP="003B1604">
                  <w:r w:rsidRPr="003B1604">
                    <w:t>40</w:t>
                  </w:r>
                </w:p>
              </w:tc>
              <w:tc>
                <w:tcPr>
                  <w:tcW w:w="1115" w:type="dxa"/>
                  <w:tcBorders>
                    <w:top w:val="nil"/>
                    <w:left w:val="single" w:sz="4" w:space="0" w:color="auto"/>
                    <w:bottom w:val="single" w:sz="4" w:space="0" w:color="auto"/>
                    <w:right w:val="nil"/>
                  </w:tcBorders>
                  <w:shd w:val="clear" w:color="000000" w:fill="FFFFFF"/>
                  <w:vAlign w:val="center"/>
                </w:tcPr>
                <w:p w14:paraId="2AC660FA" w14:textId="77777777" w:rsidR="003B1604" w:rsidRPr="003B1604" w:rsidRDefault="003B1604" w:rsidP="003B1604">
                  <w:r w:rsidRPr="003B1604">
                    <w:t>Week 37 – Week 38</w:t>
                  </w:r>
                </w:p>
              </w:tc>
              <w:tc>
                <w:tcPr>
                  <w:tcW w:w="1115" w:type="dxa"/>
                  <w:vAlign w:val="center"/>
                </w:tcPr>
                <w:p w14:paraId="1783263F" w14:textId="77777777" w:rsidR="003B1604" w:rsidRPr="003B1604" w:rsidRDefault="003B1604" w:rsidP="003B1604">
                  <w:r w:rsidRPr="003B1604">
                    <w:t>20</w:t>
                  </w:r>
                </w:p>
              </w:tc>
              <w:tc>
                <w:tcPr>
                  <w:tcW w:w="1532" w:type="dxa"/>
                </w:tcPr>
                <w:p w14:paraId="1D5F070C" w14:textId="77777777" w:rsidR="003B1604" w:rsidRPr="003B1604" w:rsidRDefault="003B1604" w:rsidP="003B1604">
                  <w:pPr>
                    <w:rPr>
                      <w:bCs/>
                    </w:rPr>
                  </w:pPr>
                  <w:r w:rsidRPr="003B1604">
                    <w:rPr>
                      <w:bCs/>
                    </w:rPr>
                    <w:t>The Academy</w:t>
                  </w:r>
                </w:p>
                <w:p w14:paraId="619E07C3" w14:textId="77777777" w:rsidR="003B1604" w:rsidRPr="003B1604" w:rsidRDefault="003B1604" w:rsidP="003B1604">
                  <w:r w:rsidRPr="003B1604">
                    <w:rPr>
                      <w:bCs/>
                    </w:rPr>
                    <w:t>Classroom</w:t>
                  </w:r>
                </w:p>
              </w:tc>
            </w:tr>
            <w:tr w:rsidR="003B1604" w:rsidRPr="003B1604" w14:paraId="25E3C978" w14:textId="77777777" w:rsidTr="003B1604">
              <w:trPr>
                <w:trHeight w:val="315"/>
              </w:trPr>
              <w:tc>
                <w:tcPr>
                  <w:tcW w:w="8361" w:type="dxa"/>
                  <w:gridSpan w:val="6"/>
                  <w:noWrap/>
                </w:tcPr>
                <w:p w14:paraId="434E1761" w14:textId="77777777" w:rsidR="003B1604" w:rsidRPr="003B1604" w:rsidRDefault="003B1604" w:rsidP="003B1604">
                  <w:r w:rsidRPr="003B1604">
                    <w:t>2 Weeks term Break including Christmas Holiday (Week 39 and Week 40)</w:t>
                  </w:r>
                </w:p>
              </w:tc>
            </w:tr>
            <w:tr w:rsidR="003B1604" w:rsidRPr="003B1604" w14:paraId="67B46DF5" w14:textId="77777777" w:rsidTr="003B1604">
              <w:trPr>
                <w:trHeight w:val="349"/>
              </w:trPr>
              <w:tc>
                <w:tcPr>
                  <w:tcW w:w="8361" w:type="dxa"/>
                  <w:gridSpan w:val="6"/>
                  <w:shd w:val="clear" w:color="auto" w:fill="D9D9D9" w:themeFill="background1" w:themeFillShade="D9"/>
                  <w:noWrap/>
                  <w:vAlign w:val="center"/>
                  <w:hideMark/>
                </w:tcPr>
                <w:p w14:paraId="2EB4C348" w14:textId="77777777" w:rsidR="003B1604" w:rsidRPr="003B1604" w:rsidRDefault="003B1604" w:rsidP="003B1604">
                  <w:r w:rsidRPr="003B1604">
                    <w:rPr>
                      <w:b/>
                    </w:rPr>
                    <w:t>Stage 4</w:t>
                  </w:r>
                  <w:r w:rsidRPr="003B1604">
                    <w:rPr>
                      <w:rFonts w:ascii="Calibri" w:hAnsi="Calibri"/>
                    </w:rPr>
                    <w:t> </w:t>
                  </w:r>
                </w:p>
              </w:tc>
            </w:tr>
            <w:tr w:rsidR="003B1604" w:rsidRPr="003B1604" w14:paraId="4DD1D698" w14:textId="77777777" w:rsidTr="003B1604">
              <w:trPr>
                <w:trHeight w:val="330"/>
              </w:trPr>
              <w:tc>
                <w:tcPr>
                  <w:tcW w:w="3402" w:type="dxa"/>
                  <w:noWrap/>
                </w:tcPr>
                <w:p w14:paraId="0FEB30D1" w14:textId="77777777" w:rsidR="003B1604" w:rsidRPr="003B1604" w:rsidRDefault="003B1604" w:rsidP="003B1604">
                  <w:hyperlink r:id="rId35" w:tgtFrame="_self" w:history="1">
                    <w:r w:rsidRPr="003B1604">
                      <w:rPr>
                        <w:rStyle w:val="Hyperlink"/>
                      </w:rPr>
                      <w:t>CPCCDE3022</w:t>
                    </w:r>
                  </w:hyperlink>
                </w:p>
              </w:tc>
              <w:tc>
                <w:tcPr>
                  <w:tcW w:w="1197" w:type="dxa"/>
                  <w:gridSpan w:val="2"/>
                  <w:vAlign w:val="center"/>
                </w:tcPr>
                <w:p w14:paraId="4CBC691D" w14:textId="77777777" w:rsidR="003B1604" w:rsidRPr="003B1604" w:rsidRDefault="003B1604" w:rsidP="003B1604">
                  <w:r w:rsidRPr="003B1604">
                    <w:t>80</w:t>
                  </w:r>
                </w:p>
              </w:tc>
              <w:tc>
                <w:tcPr>
                  <w:tcW w:w="1115" w:type="dxa"/>
                  <w:tcBorders>
                    <w:top w:val="single" w:sz="4" w:space="0" w:color="auto"/>
                    <w:left w:val="single" w:sz="4" w:space="0" w:color="auto"/>
                    <w:bottom w:val="single" w:sz="4" w:space="0" w:color="auto"/>
                    <w:right w:val="nil"/>
                  </w:tcBorders>
                  <w:shd w:val="clear" w:color="000000" w:fill="FFFFFF"/>
                  <w:vAlign w:val="center"/>
                </w:tcPr>
                <w:p w14:paraId="7319574C" w14:textId="77777777" w:rsidR="003B1604" w:rsidRPr="003B1604" w:rsidRDefault="003B1604" w:rsidP="003B1604">
                  <w:r w:rsidRPr="003B1604">
                    <w:t>Week 41 – Week 44</w:t>
                  </w:r>
                </w:p>
              </w:tc>
              <w:tc>
                <w:tcPr>
                  <w:tcW w:w="1115" w:type="dxa"/>
                  <w:vAlign w:val="center"/>
                </w:tcPr>
                <w:p w14:paraId="2E36EFAD" w14:textId="77777777" w:rsidR="003B1604" w:rsidRPr="003B1604" w:rsidRDefault="003B1604" w:rsidP="003B1604">
                  <w:r w:rsidRPr="003B1604">
                    <w:t>40</w:t>
                  </w:r>
                </w:p>
              </w:tc>
              <w:tc>
                <w:tcPr>
                  <w:tcW w:w="1532" w:type="dxa"/>
                </w:tcPr>
                <w:p w14:paraId="0C959D70" w14:textId="77777777" w:rsidR="003B1604" w:rsidRPr="003B1604" w:rsidRDefault="003B1604" w:rsidP="003B1604">
                  <w:pPr>
                    <w:rPr>
                      <w:bCs/>
                    </w:rPr>
                  </w:pPr>
                  <w:r w:rsidRPr="003B1604">
                    <w:rPr>
                      <w:bCs/>
                    </w:rPr>
                    <w:t>The Academy</w:t>
                  </w:r>
                </w:p>
                <w:p w14:paraId="62C58024" w14:textId="77777777" w:rsidR="003B1604" w:rsidRPr="003B1604" w:rsidRDefault="003B1604" w:rsidP="003B1604">
                  <w:r w:rsidRPr="003B1604">
                    <w:rPr>
                      <w:bCs/>
                    </w:rPr>
                    <w:t xml:space="preserve">Classroom </w:t>
                  </w:r>
                </w:p>
              </w:tc>
            </w:tr>
            <w:tr w:rsidR="003B1604" w:rsidRPr="003B1604" w14:paraId="3F68C655" w14:textId="77777777" w:rsidTr="003B1604">
              <w:trPr>
                <w:trHeight w:val="315"/>
              </w:trPr>
              <w:tc>
                <w:tcPr>
                  <w:tcW w:w="3402" w:type="dxa"/>
                  <w:noWrap/>
                </w:tcPr>
                <w:p w14:paraId="0622662E" w14:textId="77777777" w:rsidR="003B1604" w:rsidRPr="003B1604" w:rsidRDefault="003B1604" w:rsidP="003B1604">
                  <w:hyperlink r:id="rId36" w:tgtFrame="_self" w:history="1">
                    <w:r w:rsidRPr="003B1604">
                      <w:rPr>
                        <w:rStyle w:val="Hyperlink"/>
                      </w:rPr>
                      <w:t>CPCCDE3023</w:t>
                    </w:r>
                  </w:hyperlink>
                </w:p>
                <w:p w14:paraId="70B6A7D5" w14:textId="77777777" w:rsidR="003B1604" w:rsidRPr="003B1604" w:rsidRDefault="003B1604" w:rsidP="003B1604">
                  <w:hyperlink r:id="rId37" w:tgtFrame="_self" w:history="1">
                    <w:r w:rsidRPr="003B1604">
                      <w:rPr>
                        <w:rStyle w:val="Hyperlink"/>
                      </w:rPr>
                      <w:t>CPCCDE3026</w:t>
                    </w:r>
                  </w:hyperlink>
                </w:p>
              </w:tc>
              <w:tc>
                <w:tcPr>
                  <w:tcW w:w="1197" w:type="dxa"/>
                  <w:gridSpan w:val="2"/>
                  <w:vAlign w:val="center"/>
                </w:tcPr>
                <w:p w14:paraId="2A518E44" w14:textId="77777777" w:rsidR="003B1604" w:rsidRPr="003B1604" w:rsidRDefault="003B1604" w:rsidP="003B1604">
                  <w:r w:rsidRPr="003B1604">
                    <w:t>80</w:t>
                  </w:r>
                </w:p>
              </w:tc>
              <w:tc>
                <w:tcPr>
                  <w:tcW w:w="1115" w:type="dxa"/>
                  <w:tcBorders>
                    <w:top w:val="nil"/>
                    <w:left w:val="single" w:sz="4" w:space="0" w:color="auto"/>
                    <w:bottom w:val="single" w:sz="4" w:space="0" w:color="auto"/>
                    <w:right w:val="nil"/>
                  </w:tcBorders>
                  <w:shd w:val="clear" w:color="000000" w:fill="FFFFFF"/>
                  <w:vAlign w:val="center"/>
                </w:tcPr>
                <w:p w14:paraId="15CB9229" w14:textId="77777777" w:rsidR="003B1604" w:rsidRPr="003B1604" w:rsidRDefault="003B1604" w:rsidP="003B1604">
                  <w:r w:rsidRPr="003B1604">
                    <w:t>Week 45 – Week 48</w:t>
                  </w:r>
                </w:p>
              </w:tc>
              <w:tc>
                <w:tcPr>
                  <w:tcW w:w="1115" w:type="dxa"/>
                  <w:vAlign w:val="center"/>
                </w:tcPr>
                <w:p w14:paraId="3DB2DF00" w14:textId="77777777" w:rsidR="003B1604" w:rsidRPr="003B1604" w:rsidRDefault="003B1604" w:rsidP="003B1604">
                  <w:r w:rsidRPr="003B1604">
                    <w:t>40</w:t>
                  </w:r>
                </w:p>
              </w:tc>
              <w:tc>
                <w:tcPr>
                  <w:tcW w:w="1532" w:type="dxa"/>
                </w:tcPr>
                <w:p w14:paraId="1221CE02" w14:textId="77777777" w:rsidR="003B1604" w:rsidRPr="003B1604" w:rsidRDefault="003B1604" w:rsidP="003B1604">
                  <w:pPr>
                    <w:rPr>
                      <w:bCs/>
                    </w:rPr>
                  </w:pPr>
                  <w:r w:rsidRPr="003B1604">
                    <w:rPr>
                      <w:bCs/>
                    </w:rPr>
                    <w:t>The Academy</w:t>
                  </w:r>
                </w:p>
                <w:p w14:paraId="35E8CF63" w14:textId="77777777" w:rsidR="003B1604" w:rsidRPr="003B1604" w:rsidRDefault="003B1604" w:rsidP="003B1604">
                  <w:r w:rsidRPr="003B1604">
                    <w:rPr>
                      <w:bCs/>
                    </w:rPr>
                    <w:t xml:space="preserve">Classroom </w:t>
                  </w:r>
                </w:p>
              </w:tc>
            </w:tr>
            <w:tr w:rsidR="003B1604" w:rsidRPr="003B1604" w14:paraId="6543AB86" w14:textId="77777777" w:rsidTr="003B1604">
              <w:trPr>
                <w:trHeight w:val="50"/>
              </w:trPr>
              <w:tc>
                <w:tcPr>
                  <w:tcW w:w="3402" w:type="dxa"/>
                  <w:noWrap/>
                </w:tcPr>
                <w:p w14:paraId="318D7BA7" w14:textId="77777777" w:rsidR="003B1604" w:rsidRPr="003B1604" w:rsidRDefault="003B1604" w:rsidP="003B1604">
                  <w:hyperlink r:id="rId38" w:tgtFrame="_self" w:history="1">
                    <w:r w:rsidRPr="003B1604">
                      <w:rPr>
                        <w:rStyle w:val="Hyperlink"/>
                      </w:rPr>
                      <w:t>TLILIC0003</w:t>
                    </w:r>
                  </w:hyperlink>
                </w:p>
              </w:tc>
              <w:tc>
                <w:tcPr>
                  <w:tcW w:w="1197" w:type="dxa"/>
                  <w:gridSpan w:val="2"/>
                  <w:vAlign w:val="center"/>
                </w:tcPr>
                <w:p w14:paraId="1BCD882B" w14:textId="77777777" w:rsidR="003B1604" w:rsidRPr="003B1604" w:rsidRDefault="003B1604" w:rsidP="003B1604">
                  <w:r w:rsidRPr="003B1604">
                    <w:t>40</w:t>
                  </w:r>
                </w:p>
              </w:tc>
              <w:tc>
                <w:tcPr>
                  <w:tcW w:w="1115" w:type="dxa"/>
                  <w:tcBorders>
                    <w:top w:val="nil"/>
                    <w:left w:val="single" w:sz="4" w:space="0" w:color="auto"/>
                    <w:bottom w:val="nil"/>
                    <w:right w:val="nil"/>
                  </w:tcBorders>
                  <w:shd w:val="clear" w:color="000000" w:fill="FFFFFF"/>
                  <w:vAlign w:val="center"/>
                </w:tcPr>
                <w:p w14:paraId="36ED8C93" w14:textId="77777777" w:rsidR="003B1604" w:rsidRPr="003B1604" w:rsidRDefault="003B1604" w:rsidP="003B1604">
                  <w:r w:rsidRPr="003B1604">
                    <w:t>Week 49 – Week 50</w:t>
                  </w:r>
                </w:p>
              </w:tc>
              <w:tc>
                <w:tcPr>
                  <w:tcW w:w="1115" w:type="dxa"/>
                  <w:vAlign w:val="center"/>
                </w:tcPr>
                <w:p w14:paraId="5236AAA9" w14:textId="77777777" w:rsidR="003B1604" w:rsidRPr="003B1604" w:rsidRDefault="003B1604" w:rsidP="003B1604">
                  <w:r w:rsidRPr="003B1604">
                    <w:t>20</w:t>
                  </w:r>
                </w:p>
              </w:tc>
              <w:tc>
                <w:tcPr>
                  <w:tcW w:w="1532" w:type="dxa"/>
                </w:tcPr>
                <w:p w14:paraId="163DE545" w14:textId="77777777" w:rsidR="003B1604" w:rsidRPr="003B1604" w:rsidRDefault="003B1604" w:rsidP="003B1604">
                  <w:pPr>
                    <w:rPr>
                      <w:bCs/>
                    </w:rPr>
                  </w:pPr>
                  <w:r w:rsidRPr="003B1604">
                    <w:rPr>
                      <w:bCs/>
                    </w:rPr>
                    <w:t>The Academy</w:t>
                  </w:r>
                </w:p>
                <w:p w14:paraId="5F9153AB" w14:textId="77777777" w:rsidR="003B1604" w:rsidRPr="003B1604" w:rsidRDefault="003B1604" w:rsidP="003B1604">
                  <w:r w:rsidRPr="003B1604">
                    <w:rPr>
                      <w:bCs/>
                    </w:rPr>
                    <w:t>Classroom</w:t>
                  </w:r>
                </w:p>
              </w:tc>
            </w:tr>
            <w:tr w:rsidR="003B1604" w:rsidRPr="003B1604" w14:paraId="6815DE9B" w14:textId="77777777" w:rsidTr="003B1604">
              <w:trPr>
                <w:trHeight w:val="315"/>
              </w:trPr>
              <w:tc>
                <w:tcPr>
                  <w:tcW w:w="8361" w:type="dxa"/>
                  <w:gridSpan w:val="6"/>
                  <w:noWrap/>
                </w:tcPr>
                <w:p w14:paraId="70181CCD" w14:textId="77777777" w:rsidR="003B1604" w:rsidRPr="003B1604" w:rsidRDefault="003B1604" w:rsidP="003B1604">
                  <w:r w:rsidRPr="003B1604">
                    <w:lastRenderedPageBreak/>
                    <w:t>2 Weeks Break (Week 51 and 52) for reassessment and/or result compilation</w:t>
                  </w:r>
                </w:p>
              </w:tc>
            </w:tr>
            <w:tr w:rsidR="003B1604" w:rsidRPr="003B1604" w14:paraId="4D0C387B" w14:textId="77777777" w:rsidTr="003B1604">
              <w:trPr>
                <w:trHeight w:val="363"/>
              </w:trPr>
              <w:tc>
                <w:tcPr>
                  <w:tcW w:w="4554" w:type="dxa"/>
                  <w:gridSpan w:val="2"/>
                  <w:noWrap/>
                </w:tcPr>
                <w:p w14:paraId="2A09BD25" w14:textId="77777777" w:rsidR="003B1604" w:rsidRPr="003B1604" w:rsidRDefault="003B1604" w:rsidP="003B1604">
                  <w:pPr>
                    <w:rPr>
                      <w:b/>
                    </w:rPr>
                  </w:pPr>
                  <w:r w:rsidRPr="003B1604">
                    <w:rPr>
                      <w:b/>
                    </w:rPr>
                    <w:t>Total</w:t>
                  </w:r>
                </w:p>
              </w:tc>
              <w:tc>
                <w:tcPr>
                  <w:tcW w:w="1160" w:type="dxa"/>
                  <w:gridSpan w:val="2"/>
                </w:tcPr>
                <w:p w14:paraId="52AA104D" w14:textId="77777777" w:rsidR="003B1604" w:rsidRPr="003B1604" w:rsidRDefault="003B1604" w:rsidP="003B1604">
                  <w:pPr>
                    <w:rPr>
                      <w:b/>
                    </w:rPr>
                  </w:pPr>
                  <w:r w:rsidRPr="003B1604">
                    <w:rPr>
                      <w:b/>
                    </w:rPr>
                    <w:t>800</w:t>
                  </w:r>
                </w:p>
              </w:tc>
              <w:tc>
                <w:tcPr>
                  <w:tcW w:w="1115" w:type="dxa"/>
                </w:tcPr>
                <w:p w14:paraId="61404E56" w14:textId="77777777" w:rsidR="003B1604" w:rsidRPr="003B1604" w:rsidRDefault="003B1604" w:rsidP="003B1604">
                  <w:pPr>
                    <w:rPr>
                      <w:b/>
                    </w:rPr>
                  </w:pPr>
                  <w:r w:rsidRPr="003B1604">
                    <w:rPr>
                      <w:b/>
                    </w:rPr>
                    <w:t>400</w:t>
                  </w:r>
                </w:p>
              </w:tc>
              <w:tc>
                <w:tcPr>
                  <w:tcW w:w="1532" w:type="dxa"/>
                </w:tcPr>
                <w:p w14:paraId="7B0A1673" w14:textId="77777777" w:rsidR="003B1604" w:rsidRPr="003B1604" w:rsidRDefault="003B1604" w:rsidP="003B1604">
                  <w:pPr>
                    <w:rPr>
                      <w:b/>
                    </w:rPr>
                  </w:pPr>
                </w:p>
              </w:tc>
            </w:tr>
            <w:tr w:rsidR="003B1604" w:rsidRPr="003B1604" w14:paraId="363F1E71" w14:textId="77777777" w:rsidTr="003B1604">
              <w:trPr>
                <w:trHeight w:val="315"/>
              </w:trPr>
              <w:tc>
                <w:tcPr>
                  <w:tcW w:w="4554" w:type="dxa"/>
                  <w:gridSpan w:val="2"/>
                  <w:noWrap/>
                </w:tcPr>
                <w:p w14:paraId="68DFA684" w14:textId="77777777" w:rsidR="003B1604" w:rsidRPr="003B1604" w:rsidRDefault="003B1604" w:rsidP="003B1604">
                  <w:pPr>
                    <w:rPr>
                      <w:b/>
                    </w:rPr>
                  </w:pPr>
                  <w:r w:rsidRPr="003B1604">
                    <w:rPr>
                      <w:b/>
                    </w:rPr>
                    <w:t>Total volume of learning</w:t>
                  </w:r>
                </w:p>
              </w:tc>
              <w:tc>
                <w:tcPr>
                  <w:tcW w:w="2275" w:type="dxa"/>
                  <w:gridSpan w:val="3"/>
                </w:tcPr>
                <w:p w14:paraId="6703FC01" w14:textId="77777777" w:rsidR="003B1604" w:rsidRPr="003B1604" w:rsidRDefault="003B1604" w:rsidP="003B1604">
                  <w:pPr>
                    <w:rPr>
                      <w:b/>
                    </w:rPr>
                  </w:pPr>
                  <w:r w:rsidRPr="003B1604">
                    <w:rPr>
                      <w:b/>
                    </w:rPr>
                    <w:t>800+400=1200 Hours</w:t>
                  </w:r>
                </w:p>
              </w:tc>
              <w:tc>
                <w:tcPr>
                  <w:tcW w:w="1532" w:type="dxa"/>
                </w:tcPr>
                <w:p w14:paraId="1EE79B57" w14:textId="77777777" w:rsidR="003B1604" w:rsidRPr="003B1604" w:rsidRDefault="003B1604" w:rsidP="003B1604">
                  <w:pPr>
                    <w:rPr>
                      <w:b/>
                    </w:rPr>
                  </w:pPr>
                </w:p>
              </w:tc>
            </w:tr>
          </w:tbl>
          <w:p w14:paraId="2E7F939E" w14:textId="77777777" w:rsidR="003B1604" w:rsidRPr="003B1604" w:rsidRDefault="003B1604" w:rsidP="003B1604">
            <w:pPr>
              <w:rPr>
                <w:b/>
              </w:rPr>
            </w:pPr>
          </w:p>
        </w:tc>
      </w:tr>
      <w:tr w:rsidR="003B1604" w:rsidRPr="003B1604" w14:paraId="37C07865" w14:textId="77777777" w:rsidTr="003B1604">
        <w:trPr>
          <w:trHeight w:val="45"/>
        </w:trPr>
        <w:tc>
          <w:tcPr>
            <w:tcW w:w="894" w:type="pct"/>
            <w:tcBorders>
              <w:top w:val="nil"/>
              <w:bottom w:val="single" w:sz="4" w:space="0" w:color="auto"/>
              <w:right w:val="single" w:sz="4" w:space="0" w:color="auto"/>
            </w:tcBorders>
            <w:shd w:val="clear" w:color="auto" w:fill="D9D9D9"/>
          </w:tcPr>
          <w:p w14:paraId="4030A1B0" w14:textId="77777777" w:rsidR="003B1604" w:rsidRPr="003B1604" w:rsidRDefault="003B1604" w:rsidP="003B1604">
            <w:pPr>
              <w:rPr>
                <w:b/>
              </w:rPr>
            </w:pPr>
          </w:p>
        </w:tc>
        <w:tc>
          <w:tcPr>
            <w:tcW w:w="4106" w:type="pct"/>
            <w:vMerge/>
            <w:tcBorders>
              <w:left w:val="single" w:sz="4" w:space="0" w:color="auto"/>
              <w:right w:val="single" w:sz="4" w:space="0" w:color="auto"/>
            </w:tcBorders>
          </w:tcPr>
          <w:p w14:paraId="24B7BC53" w14:textId="77777777" w:rsidR="003B1604" w:rsidRPr="003B1604" w:rsidRDefault="003B1604" w:rsidP="003B1604">
            <w:pPr>
              <w:rPr>
                <w:b/>
              </w:rPr>
            </w:pPr>
          </w:p>
        </w:tc>
      </w:tr>
      <w:tr w:rsidR="003B1604" w:rsidRPr="003B1604" w14:paraId="7581660D" w14:textId="77777777" w:rsidTr="003B1604">
        <w:trPr>
          <w:trHeight w:val="186"/>
        </w:trPr>
        <w:tc>
          <w:tcPr>
            <w:tcW w:w="894" w:type="pct"/>
            <w:tcBorders>
              <w:bottom w:val="single" w:sz="4" w:space="0" w:color="auto"/>
            </w:tcBorders>
            <w:shd w:val="clear" w:color="auto" w:fill="D9D9D9"/>
          </w:tcPr>
          <w:p w14:paraId="6DD79607" w14:textId="77777777" w:rsidR="003B1604" w:rsidRPr="003B1604" w:rsidRDefault="003B1604" w:rsidP="003B1604">
            <w:pPr>
              <w:rPr>
                <w:b/>
              </w:rPr>
            </w:pPr>
            <w:r w:rsidRPr="003B1604">
              <w:rPr>
                <w:b/>
              </w:rPr>
              <w:lastRenderedPageBreak/>
              <w:t xml:space="preserve">Delivery Mode </w:t>
            </w:r>
          </w:p>
        </w:tc>
        <w:tc>
          <w:tcPr>
            <w:tcW w:w="4106" w:type="pct"/>
            <w:vAlign w:val="center"/>
          </w:tcPr>
          <w:p w14:paraId="02A3747F" w14:textId="77777777" w:rsidR="003B1604" w:rsidRPr="003B1604" w:rsidRDefault="003B1604" w:rsidP="003B1604">
            <w:pPr>
              <w:numPr>
                <w:ilvl w:val="0"/>
                <w:numId w:val="12"/>
              </w:numPr>
            </w:pPr>
            <w:r w:rsidRPr="003B1604">
              <w:t>The course is delivered Face-to-face in a classroom with a fully equipped training facility.</w:t>
            </w:r>
          </w:p>
          <w:p w14:paraId="53B8D99E" w14:textId="77777777" w:rsidR="003B1604" w:rsidRPr="003B1604" w:rsidRDefault="003B1604" w:rsidP="003B1604">
            <w:pPr>
              <w:numPr>
                <w:ilvl w:val="0"/>
                <w:numId w:val="12"/>
              </w:numPr>
            </w:pPr>
            <w:r w:rsidRPr="003B1604">
              <w:t>All units are delivered as Stand Alone units.</w:t>
            </w:r>
          </w:p>
        </w:tc>
      </w:tr>
      <w:tr w:rsidR="003B1604" w:rsidRPr="003B1604" w14:paraId="373CAC49" w14:textId="77777777" w:rsidTr="003B1604">
        <w:trPr>
          <w:trHeight w:val="186"/>
        </w:trPr>
        <w:tc>
          <w:tcPr>
            <w:tcW w:w="894" w:type="pct"/>
            <w:tcBorders>
              <w:bottom w:val="single" w:sz="4" w:space="0" w:color="auto"/>
            </w:tcBorders>
            <w:shd w:val="clear" w:color="auto" w:fill="D9D9D9"/>
          </w:tcPr>
          <w:p w14:paraId="003507E6" w14:textId="77777777" w:rsidR="003B1604" w:rsidRPr="003B1604" w:rsidRDefault="003B1604" w:rsidP="003B1604">
            <w:pPr>
              <w:rPr>
                <w:b/>
              </w:rPr>
            </w:pPr>
          </w:p>
          <w:p w14:paraId="0D7CA9BF" w14:textId="77777777" w:rsidR="003B1604" w:rsidRPr="003B1604" w:rsidRDefault="003B1604" w:rsidP="003B1604">
            <w:pPr>
              <w:rPr>
                <w:b/>
              </w:rPr>
            </w:pPr>
            <w:r w:rsidRPr="003B1604">
              <w:rPr>
                <w:b/>
              </w:rPr>
              <w:t>Delivery Arrangement</w:t>
            </w:r>
          </w:p>
        </w:tc>
        <w:tc>
          <w:tcPr>
            <w:tcW w:w="4106" w:type="pct"/>
          </w:tcPr>
          <w:p w14:paraId="0288B7CB" w14:textId="77777777" w:rsidR="003B1604" w:rsidRPr="003B1604" w:rsidRDefault="003B1604" w:rsidP="003B1604">
            <w:pPr>
              <w:rPr>
                <w:bCs/>
              </w:rPr>
            </w:pPr>
            <w:r w:rsidRPr="003B1604">
              <w:rPr>
                <w:bCs/>
              </w:rPr>
              <w:t xml:space="preserve">Training and assessment are conducted in a classroom. </w:t>
            </w:r>
            <w:bookmarkStart w:id="0" w:name="_Toc459032982"/>
            <w:r w:rsidRPr="003B1604">
              <w:rPr>
                <w:bCs/>
              </w:rPr>
              <w:t>All theory units are delivered face-to-face as timetabled in allocated classrooms at The Academy campus.</w:t>
            </w:r>
            <w:bookmarkEnd w:id="0"/>
          </w:p>
          <w:p w14:paraId="51FF9974" w14:textId="77777777" w:rsidR="003B1604" w:rsidRPr="003B1604" w:rsidRDefault="003B1604" w:rsidP="003B1604">
            <w:pPr>
              <w:rPr>
                <w:bCs/>
              </w:rPr>
            </w:pPr>
            <w:r w:rsidRPr="003B1604">
              <w:rPr>
                <w:bCs/>
              </w:rPr>
              <w:t>Classroom delivery does take place in a simulated workplace environment where trainers and assessors must make sure that the simulated environment gives the learner the opportunity to meet the following critical criteria:</w:t>
            </w:r>
          </w:p>
          <w:p w14:paraId="55AED7B5" w14:textId="77777777" w:rsidR="003B1604" w:rsidRPr="003B1604" w:rsidRDefault="003B1604" w:rsidP="003B1604">
            <w:pPr>
              <w:numPr>
                <w:ilvl w:val="0"/>
                <w:numId w:val="8"/>
              </w:numPr>
              <w:rPr>
                <w:bCs/>
              </w:rPr>
            </w:pPr>
            <w:r w:rsidRPr="003B1604">
              <w:rPr>
                <w:bCs/>
              </w:rPr>
              <w:t>Quality – The work is of the standard required for entry into the industry.</w:t>
            </w:r>
          </w:p>
          <w:p w14:paraId="2F961245" w14:textId="77777777" w:rsidR="003B1604" w:rsidRPr="003B1604" w:rsidRDefault="003B1604" w:rsidP="003B1604">
            <w:pPr>
              <w:numPr>
                <w:ilvl w:val="0"/>
                <w:numId w:val="8"/>
              </w:numPr>
              <w:rPr>
                <w:bCs/>
              </w:rPr>
            </w:pPr>
            <w:r w:rsidRPr="003B1604">
              <w:rPr>
                <w:bCs/>
              </w:rPr>
              <w:t xml:space="preserve">Productivity – The work is performed within a timeframe appropriate for entry to the industry.  </w:t>
            </w:r>
          </w:p>
          <w:p w14:paraId="2B47C0E7" w14:textId="77777777" w:rsidR="003B1604" w:rsidRPr="003B1604" w:rsidRDefault="003B1604" w:rsidP="003B1604">
            <w:pPr>
              <w:numPr>
                <w:ilvl w:val="0"/>
                <w:numId w:val="8"/>
              </w:numPr>
              <w:rPr>
                <w:bCs/>
              </w:rPr>
            </w:pPr>
            <w:r w:rsidRPr="003B1604">
              <w:rPr>
                <w:bCs/>
              </w:rPr>
              <w:t>Safety – The work is performed in a manner that meets industry safety standards.</w:t>
            </w:r>
          </w:p>
          <w:p w14:paraId="7AC01D9B" w14:textId="77777777" w:rsidR="003B1604" w:rsidRPr="003B1604" w:rsidRDefault="003B1604" w:rsidP="003B1604">
            <w:pPr>
              <w:rPr>
                <w:bCs/>
              </w:rPr>
            </w:pPr>
            <w:r w:rsidRPr="003B1604">
              <w:rPr>
                <w:bCs/>
              </w:rPr>
              <w:t xml:space="preserve">Guided learning: The Academy offers students the opportunity to work individually to maximise their learning potential. It is a course of study that is controlled by the subject expert (trainer). </w:t>
            </w:r>
          </w:p>
        </w:tc>
      </w:tr>
    </w:tbl>
    <w:p w14:paraId="2DAA326E" w14:textId="77777777" w:rsidR="003B1604" w:rsidRPr="003B1604" w:rsidRDefault="003B1604" w:rsidP="003B160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7399"/>
      </w:tblGrid>
      <w:tr w:rsidR="003B1604" w:rsidRPr="003B1604" w14:paraId="2109DB87" w14:textId="77777777" w:rsidTr="003B1604">
        <w:trPr>
          <w:trHeight w:val="186"/>
        </w:trPr>
        <w:tc>
          <w:tcPr>
            <w:tcW w:w="894" w:type="pct"/>
            <w:tcBorders>
              <w:bottom w:val="single" w:sz="4" w:space="0" w:color="auto"/>
            </w:tcBorders>
            <w:shd w:val="clear" w:color="auto" w:fill="D9D9D9"/>
          </w:tcPr>
          <w:p w14:paraId="755D6B7E" w14:textId="77777777" w:rsidR="003B1604" w:rsidRPr="003B1604" w:rsidRDefault="003B1604" w:rsidP="003B1604">
            <w:pPr>
              <w:rPr>
                <w:b/>
              </w:rPr>
            </w:pPr>
          </w:p>
          <w:p w14:paraId="1BF1B032" w14:textId="77777777" w:rsidR="003B1604" w:rsidRPr="003B1604" w:rsidRDefault="003B1604" w:rsidP="003B1604">
            <w:pPr>
              <w:rPr>
                <w:b/>
              </w:rPr>
            </w:pPr>
            <w:r w:rsidRPr="003B1604">
              <w:rPr>
                <w:b/>
              </w:rPr>
              <w:lastRenderedPageBreak/>
              <w:t>Adjusting Volume of Learning</w:t>
            </w:r>
          </w:p>
        </w:tc>
        <w:tc>
          <w:tcPr>
            <w:tcW w:w="4106" w:type="pct"/>
          </w:tcPr>
          <w:p w14:paraId="2201258A" w14:textId="77777777" w:rsidR="003B1604" w:rsidRPr="003B1604" w:rsidRDefault="003B1604" w:rsidP="003B1604">
            <w:r w:rsidRPr="003B1604">
              <w:lastRenderedPageBreak/>
              <w:t xml:space="preserve">Volume of learning may be adjusted depending upon the student cohort. </w:t>
            </w:r>
            <w:r w:rsidRPr="003B1604">
              <w:lastRenderedPageBreak/>
              <w:t>For example, students with significant industry experience may be able to complete the course in a shorter duration whilst students with little experience and/or studying with a disadvantage (see section below Reasonable Adjustment) may require longer study durations.</w:t>
            </w:r>
          </w:p>
        </w:tc>
      </w:tr>
    </w:tbl>
    <w:p w14:paraId="12378CF5" w14:textId="77777777" w:rsidR="003B1604" w:rsidRPr="003B1604" w:rsidRDefault="003B1604" w:rsidP="003B1604"/>
    <w:tbl>
      <w:tblPr>
        <w:tblpPr w:leftFromText="180" w:rightFromText="180" w:vertAnchor="text" w:tblpXSpec="righ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7616"/>
      </w:tblGrid>
      <w:tr w:rsidR="003B1604" w:rsidRPr="003B1604" w14:paraId="16F580C7" w14:textId="77777777" w:rsidTr="003B1604">
        <w:tc>
          <w:tcPr>
            <w:tcW w:w="5000" w:type="pct"/>
            <w:gridSpan w:val="2"/>
            <w:shd w:val="clear" w:color="auto" w:fill="000000" w:themeFill="text1"/>
          </w:tcPr>
          <w:p w14:paraId="78274E58" w14:textId="77777777" w:rsidR="003B1604" w:rsidRPr="003B1604" w:rsidRDefault="003B1604" w:rsidP="003B1604">
            <w:pPr>
              <w:rPr>
                <w:b/>
              </w:rPr>
            </w:pPr>
            <w:r w:rsidRPr="003B1604">
              <w:rPr>
                <w:b/>
              </w:rPr>
              <w:t>Assessment Strategy</w:t>
            </w:r>
          </w:p>
        </w:tc>
      </w:tr>
      <w:tr w:rsidR="003B1604" w:rsidRPr="003B1604" w14:paraId="28BCDC53" w14:textId="77777777" w:rsidTr="003B1604">
        <w:trPr>
          <w:trHeight w:val="2543"/>
        </w:trPr>
        <w:tc>
          <w:tcPr>
            <w:tcW w:w="746" w:type="pct"/>
            <w:shd w:val="clear" w:color="auto" w:fill="D9D9D9"/>
          </w:tcPr>
          <w:p w14:paraId="635A210A" w14:textId="77777777" w:rsidR="003B1604" w:rsidRPr="003B1604" w:rsidRDefault="003B1604" w:rsidP="003B1604">
            <w:pPr>
              <w:rPr>
                <w:b/>
              </w:rPr>
            </w:pPr>
            <w:r w:rsidRPr="003B1604">
              <w:rPr>
                <w:b/>
              </w:rPr>
              <w:t>General Assessment Approach</w:t>
            </w:r>
          </w:p>
        </w:tc>
        <w:tc>
          <w:tcPr>
            <w:tcW w:w="4254" w:type="pct"/>
          </w:tcPr>
          <w:p w14:paraId="13B2792B" w14:textId="77777777" w:rsidR="003B1604" w:rsidRPr="003B1604" w:rsidRDefault="003B1604" w:rsidP="003B1604">
            <w:r w:rsidRPr="003B1604">
              <w:t>Summative Assessment Approaches</w:t>
            </w:r>
          </w:p>
          <w:p w14:paraId="40DF15C0" w14:textId="77777777" w:rsidR="003B1604" w:rsidRPr="003B1604" w:rsidRDefault="003B1604" w:rsidP="003B1604">
            <w:r w:rsidRPr="003B1604">
              <w:t>Summative assessment approaches are undertaken as post training events that include the collection of knowledge and performance evidence from the student at a unit of competency level.</w:t>
            </w:r>
          </w:p>
          <w:p w14:paraId="49524A41" w14:textId="77777777" w:rsidR="003B1604" w:rsidRPr="003B1604" w:rsidRDefault="003B1604" w:rsidP="003B1604">
            <w:r w:rsidRPr="003B1604">
              <w:t>Knowledge evidence, in this context, is the information an individual must possess to safely and effectively perform the work tasks described by the unit(s) of competency.</w:t>
            </w:r>
          </w:p>
          <w:p w14:paraId="74F781D7" w14:textId="77777777" w:rsidR="003B1604" w:rsidRPr="003B1604" w:rsidRDefault="003B1604" w:rsidP="003B1604">
            <w:r w:rsidRPr="003B1604">
              <w:t xml:space="preserve">Knowledge is assessed by completion of written or verbal questions contained in either assignments or unit case study tasks. </w:t>
            </w:r>
          </w:p>
          <w:p w14:paraId="563D1A54" w14:textId="77777777" w:rsidR="003B1604" w:rsidRPr="003B1604" w:rsidRDefault="003B1604" w:rsidP="003B1604">
            <w:r w:rsidRPr="003B1604">
              <w:t>Performance evidence in this context specifies the required product and process evidence, as well as the frequency and/or volume of product/process evidence.</w:t>
            </w:r>
          </w:p>
          <w:p w14:paraId="0127E0DC" w14:textId="77777777" w:rsidR="003B1604" w:rsidRPr="003B1604" w:rsidRDefault="003B1604" w:rsidP="003B1604">
            <w:r w:rsidRPr="003B1604">
              <w:t>Performance is assessed by completion of scenarios, observation and practical activity tasks.</w:t>
            </w:r>
          </w:p>
          <w:p w14:paraId="71EA1150" w14:textId="77777777" w:rsidR="003B1604" w:rsidRPr="003B1604" w:rsidRDefault="003B1604" w:rsidP="003B1604">
            <w:pPr>
              <w:rPr>
                <w:b/>
                <w:bCs/>
                <w:u w:val="single"/>
              </w:rPr>
            </w:pPr>
            <w:r w:rsidRPr="003B1604">
              <w:rPr>
                <w:b/>
                <w:bCs/>
                <w:u w:val="single"/>
              </w:rPr>
              <w:t xml:space="preserve">Determining Assessment Outcomes </w:t>
            </w:r>
          </w:p>
          <w:p w14:paraId="3BA72F83" w14:textId="77777777" w:rsidR="003B1604" w:rsidRPr="003B1604" w:rsidRDefault="003B1604" w:rsidP="003B1604">
            <w:r w:rsidRPr="003B1604">
              <w:t xml:space="preserve">Individual assessments are marked either satisfactory or unsatisfactory. On obtaining a satisfactory result for all assessment tasks set for a unit, Learners are deemed </w:t>
            </w:r>
            <w:r w:rsidRPr="003B1604">
              <w:rPr>
                <w:i/>
              </w:rPr>
              <w:t>Competent (C)</w:t>
            </w:r>
            <w:r w:rsidRPr="003B1604">
              <w:t xml:space="preserve"> or </w:t>
            </w:r>
            <w:r w:rsidRPr="003B1604">
              <w:rPr>
                <w:i/>
              </w:rPr>
              <w:t>Not Yet Competent (NYC)</w:t>
            </w:r>
            <w:r w:rsidRPr="003B1604">
              <w:t xml:space="preserve">. Learners are given the opportunity for re-assessment (ref </w:t>
            </w:r>
            <w:r w:rsidRPr="003B1604">
              <w:rPr>
                <w:i/>
              </w:rPr>
              <w:t xml:space="preserve">Reassessment </w:t>
            </w:r>
            <w:r w:rsidRPr="003B1604">
              <w:t>below).</w:t>
            </w:r>
          </w:p>
          <w:p w14:paraId="17D686F0" w14:textId="77777777" w:rsidR="003B1604" w:rsidRPr="003B1604" w:rsidRDefault="003B1604" w:rsidP="003B1604">
            <w:pPr>
              <w:rPr>
                <w:bCs/>
              </w:rPr>
            </w:pPr>
            <w:r w:rsidRPr="003B1604">
              <w:rPr>
                <w:bCs/>
              </w:rPr>
              <w:t>In determining assessment outcomes, assessors take into consideration the following rules of evidence:</w:t>
            </w:r>
          </w:p>
          <w:p w14:paraId="1C037091" w14:textId="77777777" w:rsidR="003B1604" w:rsidRPr="003B1604" w:rsidRDefault="003B1604" w:rsidP="003B1604">
            <w:r w:rsidRPr="003B1604">
              <w:rPr>
                <w:b/>
              </w:rPr>
              <w:lastRenderedPageBreak/>
              <w:t xml:space="preserve">Validity </w:t>
            </w:r>
            <w:r w:rsidRPr="003B1604">
              <w:t xml:space="preserve">The assessor is assured that the learner has the skills, knowledge and attributes as described in the unit of competency and associated assessment requirements. </w:t>
            </w:r>
          </w:p>
          <w:p w14:paraId="4B023A2D" w14:textId="77777777" w:rsidR="003B1604" w:rsidRPr="003B1604" w:rsidRDefault="003B1604" w:rsidP="003B1604">
            <w:r w:rsidRPr="003B1604">
              <w:rPr>
                <w:b/>
              </w:rPr>
              <w:t xml:space="preserve">Sufficiency </w:t>
            </w:r>
            <w:r w:rsidRPr="003B1604">
              <w:t xml:space="preserve">The assessor is assured that the quality, quantity and relevance of the assessment evidence enables a judgment to be made of a student’s competency. </w:t>
            </w:r>
          </w:p>
          <w:p w14:paraId="2F7E9F79" w14:textId="77777777" w:rsidR="003B1604" w:rsidRPr="003B1604" w:rsidRDefault="003B1604" w:rsidP="003B1604">
            <w:r w:rsidRPr="003B1604">
              <w:rPr>
                <w:b/>
              </w:rPr>
              <w:t xml:space="preserve">Authenticity </w:t>
            </w:r>
            <w:r w:rsidRPr="003B1604">
              <w:t xml:space="preserve">The assessor is assured that the evidence presented for assessment is the student’s own work. </w:t>
            </w:r>
          </w:p>
          <w:p w14:paraId="27B8B79B" w14:textId="77777777" w:rsidR="003B1604" w:rsidRPr="003B1604" w:rsidRDefault="003B1604" w:rsidP="003B1604">
            <w:r w:rsidRPr="003B1604">
              <w:rPr>
                <w:b/>
              </w:rPr>
              <w:t xml:space="preserve">Currency </w:t>
            </w:r>
            <w:r w:rsidRPr="003B1604">
              <w:t>The assessor is assured that the assessment evidence demonstrates current competency. This requires the assessment evidence to be from the present or the recent past.</w:t>
            </w:r>
          </w:p>
          <w:p w14:paraId="74687632" w14:textId="77777777" w:rsidR="003B1604" w:rsidRPr="003B1604" w:rsidRDefault="003B1604" w:rsidP="003B1604">
            <w:pPr>
              <w:rPr>
                <w:b/>
                <w:bCs/>
                <w:u w:val="single"/>
              </w:rPr>
            </w:pPr>
            <w:r w:rsidRPr="003B1604">
              <w:rPr>
                <w:b/>
                <w:bCs/>
                <w:u w:val="single"/>
              </w:rPr>
              <w:t>Reassessment</w:t>
            </w:r>
          </w:p>
          <w:p w14:paraId="668B418A" w14:textId="77777777" w:rsidR="003B1604" w:rsidRPr="003B1604" w:rsidRDefault="003B1604" w:rsidP="003B1604">
            <w:pPr>
              <w:rPr>
                <w:b/>
                <w:u w:val="single"/>
              </w:rPr>
            </w:pPr>
            <w:r w:rsidRPr="003B1604">
              <w:t>Learners unsuccessful at achieving competency at the first attempt will be given two further opportunities for re-assessment at a mutually agreed time and date. If a learner fails the re-assessment after two attempts, they will be advised to re-enrol in the unit. Refer to The Academy’s Assessment Policy and Procedures and The Academy’s Course Progression Policy.</w:t>
            </w:r>
          </w:p>
          <w:p w14:paraId="075E4233" w14:textId="77777777" w:rsidR="003B1604" w:rsidRPr="003B1604" w:rsidRDefault="003B1604" w:rsidP="003B1604">
            <w:pPr>
              <w:rPr>
                <w:b/>
                <w:u w:val="single"/>
              </w:rPr>
            </w:pPr>
            <w:r w:rsidRPr="003B1604">
              <w:rPr>
                <w:b/>
                <w:u w:val="single"/>
              </w:rPr>
              <w:t>Establishing Authenticity</w:t>
            </w:r>
          </w:p>
          <w:p w14:paraId="461E43B1" w14:textId="77777777" w:rsidR="003B1604" w:rsidRPr="003B1604" w:rsidRDefault="003B1604" w:rsidP="003B1604">
            <w:r w:rsidRPr="003B1604">
              <w:t>The Academy uses a range of strategies to establish the authenticity of Learners’ submitted assessments including:</w:t>
            </w:r>
          </w:p>
          <w:p w14:paraId="1217BABD" w14:textId="77777777" w:rsidR="003B1604" w:rsidRPr="003B1604" w:rsidRDefault="003B1604" w:rsidP="003B1604">
            <w:pPr>
              <w:numPr>
                <w:ilvl w:val="0"/>
                <w:numId w:val="16"/>
              </w:numPr>
            </w:pPr>
            <w:r w:rsidRPr="003B1604">
              <w:t xml:space="preserve">Making impromptu phone calls to all Learners submitting work electronically to establish whether the learner is the genuine author of the submitted work. </w:t>
            </w:r>
          </w:p>
          <w:p w14:paraId="3363AB8B" w14:textId="77777777" w:rsidR="003B1604" w:rsidRPr="003B1604" w:rsidRDefault="003B1604" w:rsidP="003B1604">
            <w:pPr>
              <w:numPr>
                <w:ilvl w:val="0"/>
                <w:numId w:val="16"/>
              </w:numPr>
            </w:pPr>
            <w:r w:rsidRPr="003B1604">
              <w:t>Conducting Google searches to determine whether work has been plagiarised</w:t>
            </w:r>
          </w:p>
          <w:p w14:paraId="11B8C6E5" w14:textId="77777777" w:rsidR="003B1604" w:rsidRPr="003B1604" w:rsidRDefault="003B1604" w:rsidP="003B1604">
            <w:pPr>
              <w:numPr>
                <w:ilvl w:val="0"/>
                <w:numId w:val="16"/>
              </w:numPr>
            </w:pPr>
            <w:r w:rsidRPr="003B1604">
              <w:t>Incorporating learner oral presentations to ensure that the learner is presenting their own work and is able to answer follow up questions.</w:t>
            </w:r>
          </w:p>
          <w:p w14:paraId="78B2F908" w14:textId="77777777" w:rsidR="003B1604" w:rsidRPr="003B1604" w:rsidRDefault="003B1604" w:rsidP="003B1604">
            <w:pPr>
              <w:rPr>
                <w:b/>
                <w:u w:val="single"/>
              </w:rPr>
            </w:pPr>
            <w:r w:rsidRPr="003B1604">
              <w:rPr>
                <w:b/>
                <w:u w:val="single"/>
              </w:rPr>
              <w:lastRenderedPageBreak/>
              <w:t>Certificate Issuance</w:t>
            </w:r>
          </w:p>
          <w:p w14:paraId="0508B0CE" w14:textId="77777777" w:rsidR="003B1604" w:rsidRPr="003B1604" w:rsidRDefault="003B1604" w:rsidP="003B1604">
            <w:r w:rsidRPr="003B1604">
              <w:t>Prior to a graduation certificate being issued, The Academy checks the student’s file to ensure that all required assessments are submitted and that the work meets assessment requirements.</w:t>
            </w:r>
          </w:p>
          <w:p w14:paraId="39737CEB" w14:textId="77777777" w:rsidR="003B1604" w:rsidRPr="003B1604" w:rsidRDefault="003B1604" w:rsidP="003B1604">
            <w:pPr>
              <w:rPr>
                <w:b/>
                <w:bCs/>
                <w:u w:val="single"/>
              </w:rPr>
            </w:pPr>
            <w:r w:rsidRPr="003B1604">
              <w:rPr>
                <w:b/>
                <w:u w:val="single"/>
              </w:rPr>
              <w:t>Special Consideration and Extension</w:t>
            </w:r>
          </w:p>
          <w:p w14:paraId="1E8C120C" w14:textId="77777777" w:rsidR="003B1604" w:rsidRPr="003B1604" w:rsidRDefault="003B1604" w:rsidP="003B1604">
            <w:r w:rsidRPr="003B1604">
              <w:t>The Academy understands that every learner may have reasons and personal circumstances that impact negatively upon the student’s ability to study. The Academy has course intervention and course extension processes in place as per The Academy’s Course Progression Policy to accommodate Learners’ needs and circumstances.</w:t>
            </w:r>
          </w:p>
          <w:p w14:paraId="7E9D258E" w14:textId="77777777" w:rsidR="003B1604" w:rsidRPr="003B1604" w:rsidRDefault="003B1604" w:rsidP="003B1604">
            <w:pPr>
              <w:rPr>
                <w:b/>
              </w:rPr>
            </w:pPr>
            <w:r w:rsidRPr="003B1604">
              <w:rPr>
                <w:b/>
              </w:rPr>
              <w:t>Assessment Information to Learners</w:t>
            </w:r>
          </w:p>
          <w:p w14:paraId="6DB6B890" w14:textId="77777777" w:rsidR="003B1604" w:rsidRPr="003B1604" w:rsidRDefault="003B1604" w:rsidP="003B1604">
            <w:r w:rsidRPr="003B1604">
              <w:t>Learners are provided with assessment documents for every assessment task they undertake. The Academy assessment tools include information needed for the Learners to complete the assessments including:</w:t>
            </w:r>
          </w:p>
          <w:p w14:paraId="15D34F72" w14:textId="77777777" w:rsidR="003B1604" w:rsidRPr="003B1604" w:rsidRDefault="003B1604" w:rsidP="003B1604">
            <w:pPr>
              <w:numPr>
                <w:ilvl w:val="0"/>
                <w:numId w:val="15"/>
              </w:numPr>
            </w:pPr>
            <w:r w:rsidRPr="003B1604">
              <w:t xml:space="preserve">duration/due date, </w:t>
            </w:r>
          </w:p>
          <w:p w14:paraId="669B87E0" w14:textId="77777777" w:rsidR="003B1604" w:rsidRPr="003B1604" w:rsidRDefault="003B1604" w:rsidP="003B1604">
            <w:pPr>
              <w:numPr>
                <w:ilvl w:val="0"/>
                <w:numId w:val="15"/>
              </w:numPr>
            </w:pPr>
            <w:r w:rsidRPr="003B1604">
              <w:t xml:space="preserve">conditions of assessment, </w:t>
            </w:r>
          </w:p>
          <w:p w14:paraId="77B896CE" w14:textId="77777777" w:rsidR="003B1604" w:rsidRPr="003B1604" w:rsidRDefault="003B1604" w:rsidP="003B1604">
            <w:pPr>
              <w:numPr>
                <w:ilvl w:val="0"/>
                <w:numId w:val="15"/>
              </w:numPr>
            </w:pPr>
            <w:r w:rsidRPr="003B1604">
              <w:t xml:space="preserve">instructional information required to complete the task, and </w:t>
            </w:r>
          </w:p>
          <w:p w14:paraId="7F7E5564" w14:textId="77777777" w:rsidR="003B1604" w:rsidRPr="003B1604" w:rsidRDefault="003B1604" w:rsidP="003B1604">
            <w:pPr>
              <w:numPr>
                <w:ilvl w:val="0"/>
                <w:numId w:val="15"/>
              </w:numPr>
            </w:pPr>
            <w:r w:rsidRPr="003B1604">
              <w:t>marking and submission information.</w:t>
            </w:r>
          </w:p>
          <w:p w14:paraId="2C9EE793" w14:textId="77777777" w:rsidR="003B1604" w:rsidRPr="003B1604" w:rsidRDefault="003B1604" w:rsidP="003B1604">
            <w:r w:rsidRPr="003B1604">
              <w:t xml:space="preserve">Resources provided to learners include: </w:t>
            </w:r>
          </w:p>
          <w:p w14:paraId="6726AAD2" w14:textId="77777777" w:rsidR="003B1604" w:rsidRPr="003B1604" w:rsidRDefault="003B1604" w:rsidP="003B1604">
            <w:pPr>
              <w:numPr>
                <w:ilvl w:val="0"/>
                <w:numId w:val="15"/>
              </w:numPr>
            </w:pPr>
            <w:r w:rsidRPr="003B1604">
              <w:t>Student instructions book</w:t>
            </w:r>
          </w:p>
          <w:p w14:paraId="517431E0" w14:textId="77777777" w:rsidR="003B1604" w:rsidRPr="003B1604" w:rsidRDefault="003B1604" w:rsidP="003B1604">
            <w:pPr>
              <w:numPr>
                <w:ilvl w:val="0"/>
                <w:numId w:val="15"/>
              </w:numPr>
            </w:pPr>
            <w:r w:rsidRPr="003B1604">
              <w:t>Learner Guide</w:t>
            </w:r>
          </w:p>
          <w:p w14:paraId="71AA3451" w14:textId="77777777" w:rsidR="003B1604" w:rsidRPr="003B1604" w:rsidRDefault="003B1604" w:rsidP="003B1604">
            <w:pPr>
              <w:numPr>
                <w:ilvl w:val="0"/>
                <w:numId w:val="15"/>
              </w:numPr>
            </w:pPr>
            <w:r w:rsidRPr="003B1604">
              <w:t>Presentation handouts</w:t>
            </w:r>
          </w:p>
          <w:p w14:paraId="29A5EE61" w14:textId="77777777" w:rsidR="003B1604" w:rsidRPr="003B1604" w:rsidRDefault="003B1604" w:rsidP="003B1604">
            <w:pPr>
              <w:numPr>
                <w:ilvl w:val="0"/>
                <w:numId w:val="15"/>
              </w:numPr>
            </w:pPr>
            <w:r w:rsidRPr="003B1604">
              <w:t xml:space="preserve">Computer and internet access </w:t>
            </w:r>
          </w:p>
          <w:p w14:paraId="5DB6C8E4" w14:textId="77777777" w:rsidR="003B1604" w:rsidRPr="003B1604" w:rsidRDefault="003B1604" w:rsidP="003B1604">
            <w:pPr>
              <w:numPr>
                <w:ilvl w:val="0"/>
                <w:numId w:val="15"/>
              </w:numPr>
            </w:pPr>
            <w:r w:rsidRPr="003B1604">
              <w:t xml:space="preserve">Required materials of simulated business environment </w:t>
            </w:r>
          </w:p>
          <w:p w14:paraId="4845C1DF" w14:textId="77777777" w:rsidR="003B1604" w:rsidRPr="003B1604" w:rsidRDefault="003B1604" w:rsidP="003B1604">
            <w:pPr>
              <w:rPr>
                <w:b/>
              </w:rPr>
            </w:pPr>
            <w:r w:rsidRPr="003B1604">
              <w:rPr>
                <w:b/>
              </w:rPr>
              <w:lastRenderedPageBreak/>
              <w:t xml:space="preserve">Assessment Information to Trainers/Assessors: </w:t>
            </w:r>
          </w:p>
          <w:p w14:paraId="372B6932" w14:textId="77777777" w:rsidR="003B1604" w:rsidRPr="003B1604" w:rsidRDefault="003B1604" w:rsidP="003B1604">
            <w:r w:rsidRPr="003B1604">
              <w:t xml:space="preserve">Trainers and Assessor will be provided with resources provided to learners and assessor versions of assessment tools including model answers, assessment instructions and decision making information. </w:t>
            </w:r>
          </w:p>
          <w:p w14:paraId="176F6D32" w14:textId="77777777" w:rsidR="003B1604" w:rsidRPr="003B1604" w:rsidRDefault="003B1604" w:rsidP="003B1604">
            <w:pPr>
              <w:rPr>
                <w:bCs/>
              </w:rPr>
            </w:pPr>
            <w:r w:rsidRPr="003B1604">
              <w:t>Learners are given individual feedback on the outcomes of each assessment they undertake. Cumulative assessment records are kept to monitor student progression.</w:t>
            </w:r>
          </w:p>
        </w:tc>
      </w:tr>
      <w:tr w:rsidR="003B1604" w:rsidRPr="003B1604" w14:paraId="7C8986FD" w14:textId="77777777" w:rsidTr="003B1604">
        <w:trPr>
          <w:trHeight w:val="186"/>
        </w:trPr>
        <w:tc>
          <w:tcPr>
            <w:tcW w:w="742" w:type="pct"/>
            <w:tcBorders>
              <w:bottom w:val="single" w:sz="4" w:space="0" w:color="auto"/>
            </w:tcBorders>
            <w:shd w:val="clear" w:color="auto" w:fill="D9D9D9"/>
          </w:tcPr>
          <w:p w14:paraId="705D28BA" w14:textId="77777777" w:rsidR="003B1604" w:rsidRPr="003B1604" w:rsidRDefault="003B1604" w:rsidP="003B1604">
            <w:pPr>
              <w:rPr>
                <w:b/>
              </w:rPr>
            </w:pPr>
            <w:r w:rsidRPr="003B1604">
              <w:rPr>
                <w:b/>
              </w:rPr>
              <w:lastRenderedPageBreak/>
              <w:t xml:space="preserve">RPL and Credit Transfer </w:t>
            </w:r>
          </w:p>
        </w:tc>
        <w:tc>
          <w:tcPr>
            <w:tcW w:w="4258" w:type="pct"/>
            <w:vAlign w:val="center"/>
          </w:tcPr>
          <w:p w14:paraId="40F059D6" w14:textId="77777777" w:rsidR="003B1604" w:rsidRPr="003B1604" w:rsidRDefault="003B1604" w:rsidP="003B1604">
            <w:r w:rsidRPr="003B1604">
              <w:t>RPL is offered to all Learners and conducted in accordance with The Academy policy and procedures.</w:t>
            </w:r>
          </w:p>
          <w:p w14:paraId="5FB340BB" w14:textId="77777777" w:rsidR="003B1604" w:rsidRPr="003B1604" w:rsidRDefault="003B1604" w:rsidP="003B1604">
            <w:r w:rsidRPr="003B1604">
              <w:t>Learners who believe they already have some of the competencies in the course they wish to study may apply for Recognition of Prior Learning (RPL). An essential requirement of RPL is proof of competency. This may involve providing copies of Learners resume and/or work performance appraisals, job position descriptions, and any certificates of in-house or formal training. Learners may be asked for contact details of people who can vouch for their skill level: supervisors from current or previous workplaces, clients, or some character references from the community. Examples of other useful records include letters from employers and records of their professional development sessions.</w:t>
            </w:r>
          </w:p>
          <w:p w14:paraId="7AC7258A" w14:textId="77777777" w:rsidR="003B1604" w:rsidRPr="003B1604" w:rsidRDefault="003B1604" w:rsidP="003B1604">
            <w:r w:rsidRPr="003B1604">
              <w:t>For more information, refer to The Academy’s Recognition of Prior Learning (RPL) Policy.</w:t>
            </w:r>
          </w:p>
          <w:p w14:paraId="44F816A5" w14:textId="77777777" w:rsidR="003B1604" w:rsidRPr="003B1604" w:rsidRDefault="003B1604" w:rsidP="003B1604">
            <w:r w:rsidRPr="003B1604">
              <w:rPr>
                <w:b/>
              </w:rPr>
              <w:t>Credit Transfer:</w:t>
            </w:r>
            <w:r w:rsidRPr="003B1604">
              <w:t xml:space="preserve"> </w:t>
            </w:r>
            <w:r w:rsidRPr="003B1604">
              <w:br/>
              <w:t xml:space="preserve">Learners may apply for credit transfer. If the Learners has successfully completed unit/s that have identified equivalence in content and learning outcomes between matched qualifications. If upon successful application Learners will be granted, Credit Transfer of the unit/s and are not required to enrol or undertake the unit. This will appear on their Statement of Results of Statement of Attainment as a CT. </w:t>
            </w:r>
          </w:p>
        </w:tc>
      </w:tr>
      <w:tr w:rsidR="003B1604" w:rsidRPr="003B1604" w14:paraId="255F79A1" w14:textId="77777777" w:rsidTr="003B1604">
        <w:trPr>
          <w:trHeight w:val="186"/>
        </w:trPr>
        <w:tc>
          <w:tcPr>
            <w:tcW w:w="742" w:type="pct"/>
            <w:tcBorders>
              <w:bottom w:val="single" w:sz="4" w:space="0" w:color="auto"/>
            </w:tcBorders>
            <w:shd w:val="clear" w:color="auto" w:fill="D9D9D9"/>
          </w:tcPr>
          <w:p w14:paraId="430C89F3" w14:textId="77777777" w:rsidR="003B1604" w:rsidRPr="003B1604" w:rsidRDefault="003B1604" w:rsidP="003B1604">
            <w:pPr>
              <w:rPr>
                <w:b/>
                <w:bCs/>
              </w:rPr>
            </w:pPr>
            <w:r w:rsidRPr="003B1604">
              <w:rPr>
                <w:b/>
                <w:bCs/>
              </w:rPr>
              <w:t xml:space="preserve">Complaints and </w:t>
            </w:r>
            <w:r w:rsidRPr="003B1604">
              <w:rPr>
                <w:b/>
                <w:bCs/>
              </w:rPr>
              <w:lastRenderedPageBreak/>
              <w:t xml:space="preserve">Appeals </w:t>
            </w:r>
          </w:p>
        </w:tc>
        <w:tc>
          <w:tcPr>
            <w:tcW w:w="4258" w:type="pct"/>
          </w:tcPr>
          <w:p w14:paraId="53151ACC" w14:textId="77777777" w:rsidR="003B1604" w:rsidRPr="003B1604" w:rsidRDefault="003B1604" w:rsidP="003B1604">
            <w:r w:rsidRPr="003B1604">
              <w:lastRenderedPageBreak/>
              <w:t xml:space="preserve">Learners dissatisfied with an assessment outcome may appeal the assessment decision. In the first instance, Learners are encouraged to </w:t>
            </w:r>
            <w:r w:rsidRPr="003B1604">
              <w:lastRenderedPageBreak/>
              <w:t xml:space="preserve">appeal informally by contacting their trainer/assessor and discussing the matter with them. In the event that the learner is dissatisfied with the outcome of such discussion, the learner may appeal further to either the Lead trainer and/or course coordinator. </w:t>
            </w:r>
          </w:p>
          <w:p w14:paraId="6BB1F70C" w14:textId="77777777" w:rsidR="003B1604" w:rsidRPr="003B1604" w:rsidRDefault="003B1604" w:rsidP="003B1604">
            <w:r w:rsidRPr="003B1604">
              <w:t>If a learner is still dissatisfied, the learner may appeal formally and in writing to have their result reviewed. For more information refer to Assessment Policy and Complaints and Appeals Policy and Procedures.</w:t>
            </w:r>
          </w:p>
        </w:tc>
      </w:tr>
      <w:tr w:rsidR="003B1604" w:rsidRPr="003B1604" w14:paraId="2F4FB88C" w14:textId="77777777" w:rsidTr="003B1604">
        <w:trPr>
          <w:trHeight w:val="186"/>
        </w:trPr>
        <w:tc>
          <w:tcPr>
            <w:tcW w:w="742" w:type="pct"/>
            <w:tcBorders>
              <w:bottom w:val="single" w:sz="4" w:space="0" w:color="auto"/>
            </w:tcBorders>
            <w:shd w:val="clear" w:color="auto" w:fill="D9D9D9"/>
          </w:tcPr>
          <w:p w14:paraId="5AC9C91D" w14:textId="77777777" w:rsidR="003B1604" w:rsidRPr="003B1604" w:rsidRDefault="003B1604" w:rsidP="003B1604">
            <w:pPr>
              <w:rPr>
                <w:b/>
                <w:bCs/>
              </w:rPr>
            </w:pPr>
            <w:r w:rsidRPr="003B1604">
              <w:rPr>
                <w:b/>
                <w:bCs/>
              </w:rPr>
              <w:lastRenderedPageBreak/>
              <w:t>Plagiarism,</w:t>
            </w:r>
          </w:p>
          <w:p w14:paraId="0A353D26" w14:textId="77777777" w:rsidR="003B1604" w:rsidRPr="003B1604" w:rsidRDefault="003B1604" w:rsidP="003B1604">
            <w:pPr>
              <w:rPr>
                <w:b/>
                <w:bCs/>
              </w:rPr>
            </w:pPr>
            <w:r w:rsidRPr="003B1604">
              <w:rPr>
                <w:b/>
                <w:bCs/>
              </w:rPr>
              <w:t>Collusion and</w:t>
            </w:r>
          </w:p>
          <w:p w14:paraId="37778597" w14:textId="77777777" w:rsidR="003B1604" w:rsidRPr="003B1604" w:rsidRDefault="003B1604" w:rsidP="003B1604">
            <w:pPr>
              <w:rPr>
                <w:b/>
                <w:bCs/>
              </w:rPr>
            </w:pPr>
            <w:r w:rsidRPr="003B1604">
              <w:rPr>
                <w:b/>
                <w:bCs/>
              </w:rPr>
              <w:t>Cheating</w:t>
            </w:r>
          </w:p>
        </w:tc>
        <w:tc>
          <w:tcPr>
            <w:tcW w:w="4258" w:type="pct"/>
          </w:tcPr>
          <w:p w14:paraId="7F4CC0D4" w14:textId="77777777" w:rsidR="003B1604" w:rsidRPr="003B1604" w:rsidRDefault="003B1604" w:rsidP="003B1604">
            <w:r w:rsidRPr="003B1604">
              <w:t>The Academy regards plagiarism and cheating as a serious misdemeanour. Where evidence of plagiarism is found, the trainer/assessor informs the Lead trainer and/or the course coordinator, an interview is conducted with the learner and appropriate action taken. Evidence of plagiarism and cheating are treated on a case-by-case basis and consequences for Learners engaging in such practices may include that the assessment is deemed Not Yet Satisfactory or Not Yet Competent of the unit or exclusion from the course.</w:t>
            </w:r>
          </w:p>
          <w:p w14:paraId="3E8E7017" w14:textId="77777777" w:rsidR="003B1604" w:rsidRPr="003B1604" w:rsidRDefault="003B1604" w:rsidP="003B1604">
            <w:r w:rsidRPr="003B1604">
              <w:t>Refer to The Academy’s Plagiarism and Cheating Policy and Procedure.</w:t>
            </w:r>
          </w:p>
          <w:p w14:paraId="796EEB8F" w14:textId="77777777" w:rsidR="003B1604" w:rsidRPr="003B1604" w:rsidRDefault="003B1604" w:rsidP="003B1604">
            <w:pPr>
              <w:rPr>
                <w:b/>
                <w:bCs/>
              </w:rPr>
            </w:pPr>
          </w:p>
        </w:tc>
      </w:tr>
      <w:tr w:rsidR="003B1604" w:rsidRPr="003B1604" w14:paraId="4C2C4553" w14:textId="77777777" w:rsidTr="003B1604">
        <w:trPr>
          <w:trHeight w:val="2256"/>
        </w:trPr>
        <w:tc>
          <w:tcPr>
            <w:tcW w:w="742" w:type="pct"/>
            <w:tcBorders>
              <w:bottom w:val="single" w:sz="4" w:space="0" w:color="auto"/>
            </w:tcBorders>
            <w:shd w:val="clear" w:color="auto" w:fill="D9D9D9"/>
          </w:tcPr>
          <w:p w14:paraId="2067A668" w14:textId="77777777" w:rsidR="003B1604" w:rsidRPr="003B1604" w:rsidRDefault="003B1604" w:rsidP="003B1604">
            <w:pPr>
              <w:rPr>
                <w:b/>
              </w:rPr>
            </w:pPr>
            <w:r w:rsidRPr="003B1604">
              <w:rPr>
                <w:b/>
              </w:rPr>
              <w:t>Assessment Validation Schedule</w:t>
            </w:r>
          </w:p>
        </w:tc>
        <w:tc>
          <w:tcPr>
            <w:tcW w:w="4258" w:type="pct"/>
          </w:tcPr>
          <w:p w14:paraId="4367AB90" w14:textId="77777777" w:rsidR="003B1604" w:rsidRPr="003B1604" w:rsidRDefault="003B1604" w:rsidP="003B1604">
            <w:r w:rsidRPr="003B1604">
              <w:t>As required by the Standard 1 Clause 1.9 - Clause 1.11 of the Standard for RTOs, all assessment tools and procedures for the course will be validated at least once every five years and 50% will be validated within the first three years.</w:t>
            </w:r>
          </w:p>
          <w:p w14:paraId="7B2D8D99" w14:textId="77777777" w:rsidR="003B1604" w:rsidRPr="003B1604" w:rsidRDefault="003B1604" w:rsidP="003B1604"/>
          <w:p w14:paraId="1D9E2211" w14:textId="77777777" w:rsidR="003B1604" w:rsidRPr="003B1604" w:rsidRDefault="003B1604" w:rsidP="003B1604">
            <w:r w:rsidRPr="003B1604">
              <w:t xml:space="preserve">The Academy has developed a validation calendar to ensure validation takes place systematically. A validation form has been developed to guide validation committee members in their judgements during validation meetings. Validation meeting outcomes and recommendations will be reviewed by the coordinator and appropriate actions taken to improve the quality of delivery and assessment. </w:t>
            </w:r>
          </w:p>
          <w:p w14:paraId="568DA6D6" w14:textId="77777777" w:rsidR="003B1604" w:rsidRPr="003B1604" w:rsidRDefault="003B1604" w:rsidP="003B1604"/>
          <w:p w14:paraId="13465695" w14:textId="77777777" w:rsidR="003B1604" w:rsidRPr="003B1604" w:rsidRDefault="003B1604" w:rsidP="003B1604">
            <w:pPr>
              <w:rPr>
                <w:lang w:val="en-US"/>
              </w:rPr>
            </w:pPr>
            <w:r w:rsidRPr="003B1604">
              <w:rPr>
                <w:lang w:val="en-US"/>
              </w:rPr>
              <w:t xml:space="preserve">Validation meeting outcomes and recommendations will be reviewed by </w:t>
            </w:r>
            <w:r w:rsidRPr="003B1604">
              <w:rPr>
                <w:lang w:val="en-US"/>
              </w:rPr>
              <w:lastRenderedPageBreak/>
              <w:t xml:space="preserve">the coordinator and appropriate actions taken to improve the quality of delivery and assessment. </w:t>
            </w:r>
          </w:p>
          <w:tbl>
            <w:tblPr>
              <w:tblStyle w:val="TableGrid"/>
              <w:tblW w:w="0" w:type="auto"/>
              <w:tblLook w:val="04A0" w:firstRow="1" w:lastRow="0" w:firstColumn="1" w:lastColumn="0" w:noHBand="0" w:noVBand="1"/>
            </w:tblPr>
            <w:tblGrid>
              <w:gridCol w:w="2720"/>
              <w:gridCol w:w="703"/>
              <w:gridCol w:w="793"/>
              <w:gridCol w:w="795"/>
              <w:gridCol w:w="803"/>
              <w:gridCol w:w="787"/>
              <w:gridCol w:w="789"/>
            </w:tblGrid>
            <w:tr w:rsidR="003B1604" w:rsidRPr="003B1604" w14:paraId="01B501FC" w14:textId="77777777" w:rsidTr="003B1604">
              <w:trPr>
                <w:trHeight w:val="454"/>
              </w:trPr>
              <w:tc>
                <w:tcPr>
                  <w:tcW w:w="0" w:type="auto"/>
                  <w:vMerge w:val="restart"/>
                  <w:vAlign w:val="center"/>
                </w:tcPr>
                <w:p w14:paraId="0C7448C1" w14:textId="77777777" w:rsidR="003B1604" w:rsidRPr="003B1604" w:rsidRDefault="003B1604" w:rsidP="001E6C63">
                  <w:pPr>
                    <w:framePr w:hSpace="180" w:wrap="around" w:vAnchor="text" w:hAnchor="text" w:xAlign="right" w:y="1"/>
                    <w:suppressOverlap/>
                    <w:rPr>
                      <w:b/>
                    </w:rPr>
                  </w:pPr>
                  <w:r w:rsidRPr="003B1604">
                    <w:rPr>
                      <w:b/>
                    </w:rPr>
                    <w:t>Scheduled validation for CPC30420 Certificate III in Demolition</w:t>
                  </w:r>
                </w:p>
              </w:tc>
              <w:tc>
                <w:tcPr>
                  <w:tcW w:w="0" w:type="auto"/>
                  <w:gridSpan w:val="6"/>
                </w:tcPr>
                <w:p w14:paraId="6417D78C" w14:textId="77777777" w:rsidR="003B1604" w:rsidRPr="003B1604" w:rsidRDefault="003B1604" w:rsidP="001E6C63">
                  <w:pPr>
                    <w:framePr w:hSpace="180" w:wrap="around" w:vAnchor="text" w:hAnchor="text" w:xAlign="right" w:y="1"/>
                    <w:suppressOverlap/>
                  </w:pPr>
                  <w:r w:rsidRPr="003B1604">
                    <w:t>Scheduled Validation Sessions</w:t>
                  </w:r>
                </w:p>
              </w:tc>
            </w:tr>
            <w:tr w:rsidR="003B1604" w:rsidRPr="003B1604" w14:paraId="271BFA80" w14:textId="77777777" w:rsidTr="003B1604">
              <w:trPr>
                <w:trHeight w:val="454"/>
              </w:trPr>
              <w:tc>
                <w:tcPr>
                  <w:tcW w:w="0" w:type="auto"/>
                  <w:vMerge/>
                  <w:vAlign w:val="center"/>
                </w:tcPr>
                <w:p w14:paraId="1819D825" w14:textId="77777777" w:rsidR="003B1604" w:rsidRPr="003B1604" w:rsidRDefault="003B1604" w:rsidP="001E6C63">
                  <w:pPr>
                    <w:framePr w:hSpace="180" w:wrap="around" w:vAnchor="text" w:hAnchor="text" w:xAlign="right" w:y="1"/>
                    <w:suppressOverlap/>
                    <w:rPr>
                      <w:b/>
                    </w:rPr>
                  </w:pPr>
                </w:p>
              </w:tc>
              <w:tc>
                <w:tcPr>
                  <w:tcW w:w="0" w:type="auto"/>
                  <w:vAlign w:val="center"/>
                </w:tcPr>
                <w:p w14:paraId="3285D4BE" w14:textId="77777777" w:rsidR="003B1604" w:rsidRPr="003B1604" w:rsidRDefault="003B1604" w:rsidP="001E6C63">
                  <w:pPr>
                    <w:framePr w:hSpace="180" w:wrap="around" w:vAnchor="text" w:hAnchor="text" w:xAlign="right" w:y="1"/>
                    <w:suppressOverlap/>
                  </w:pPr>
                  <w:r w:rsidRPr="003B1604">
                    <w:t>Jun</w:t>
                  </w:r>
                </w:p>
                <w:p w14:paraId="533F4A93" w14:textId="77777777" w:rsidR="003B1604" w:rsidRPr="003B1604" w:rsidRDefault="003B1604" w:rsidP="001E6C63">
                  <w:pPr>
                    <w:framePr w:hSpace="180" w:wrap="around" w:vAnchor="text" w:hAnchor="text" w:xAlign="right" w:y="1"/>
                    <w:suppressOverlap/>
                  </w:pPr>
                  <w:r w:rsidRPr="003B1604">
                    <w:t>2025</w:t>
                  </w:r>
                </w:p>
              </w:tc>
              <w:tc>
                <w:tcPr>
                  <w:tcW w:w="0" w:type="auto"/>
                </w:tcPr>
                <w:p w14:paraId="3E1CC32B" w14:textId="77777777" w:rsidR="003B1604" w:rsidRPr="003B1604" w:rsidRDefault="003B1604" w:rsidP="001E6C63">
                  <w:pPr>
                    <w:framePr w:hSpace="180" w:wrap="around" w:vAnchor="text" w:hAnchor="text" w:xAlign="right" w:y="1"/>
                    <w:suppressOverlap/>
                  </w:pPr>
                  <w:r w:rsidRPr="003B1604">
                    <w:t>Sep 2025</w:t>
                  </w:r>
                </w:p>
              </w:tc>
              <w:tc>
                <w:tcPr>
                  <w:tcW w:w="0" w:type="auto"/>
                </w:tcPr>
                <w:p w14:paraId="70781352" w14:textId="77777777" w:rsidR="003B1604" w:rsidRPr="003B1604" w:rsidRDefault="003B1604" w:rsidP="001E6C63">
                  <w:pPr>
                    <w:framePr w:hSpace="180" w:wrap="around" w:vAnchor="text" w:hAnchor="text" w:xAlign="right" w:y="1"/>
                    <w:suppressOverlap/>
                  </w:pPr>
                  <w:r w:rsidRPr="003B1604">
                    <w:t>Dec 2025</w:t>
                  </w:r>
                </w:p>
              </w:tc>
              <w:tc>
                <w:tcPr>
                  <w:tcW w:w="0" w:type="auto"/>
                  <w:vAlign w:val="center"/>
                </w:tcPr>
                <w:p w14:paraId="498A34AA" w14:textId="77777777" w:rsidR="003B1604" w:rsidRPr="003B1604" w:rsidRDefault="003B1604" w:rsidP="001E6C63">
                  <w:pPr>
                    <w:framePr w:hSpace="180" w:wrap="around" w:vAnchor="text" w:hAnchor="text" w:xAlign="right" w:y="1"/>
                    <w:suppressOverlap/>
                  </w:pPr>
                  <w:r w:rsidRPr="003B1604">
                    <w:t>Mar 2026</w:t>
                  </w:r>
                </w:p>
              </w:tc>
              <w:tc>
                <w:tcPr>
                  <w:tcW w:w="0" w:type="auto"/>
                  <w:vAlign w:val="center"/>
                </w:tcPr>
                <w:p w14:paraId="56132B9B" w14:textId="77777777" w:rsidR="003B1604" w:rsidRPr="003B1604" w:rsidRDefault="003B1604" w:rsidP="001E6C63">
                  <w:pPr>
                    <w:framePr w:hSpace="180" w:wrap="around" w:vAnchor="text" w:hAnchor="text" w:xAlign="right" w:y="1"/>
                    <w:suppressOverlap/>
                  </w:pPr>
                  <w:r w:rsidRPr="003B1604">
                    <w:t>Jun 2026</w:t>
                  </w:r>
                </w:p>
              </w:tc>
              <w:tc>
                <w:tcPr>
                  <w:tcW w:w="0" w:type="auto"/>
                  <w:vAlign w:val="center"/>
                </w:tcPr>
                <w:p w14:paraId="387CCEF2" w14:textId="77777777" w:rsidR="003B1604" w:rsidRPr="003B1604" w:rsidRDefault="003B1604" w:rsidP="001E6C63">
                  <w:pPr>
                    <w:framePr w:hSpace="180" w:wrap="around" w:vAnchor="text" w:hAnchor="text" w:xAlign="right" w:y="1"/>
                    <w:suppressOverlap/>
                  </w:pPr>
                  <w:r w:rsidRPr="003B1604">
                    <w:t>Oct 2026</w:t>
                  </w:r>
                </w:p>
              </w:tc>
            </w:tr>
            <w:tr w:rsidR="003B1604" w:rsidRPr="003B1604" w14:paraId="1271F598" w14:textId="77777777" w:rsidTr="003B1604">
              <w:trPr>
                <w:trHeight w:val="454"/>
              </w:trPr>
              <w:tc>
                <w:tcPr>
                  <w:tcW w:w="0" w:type="auto"/>
                </w:tcPr>
                <w:p w14:paraId="7765B925" w14:textId="77777777" w:rsidR="003B1604" w:rsidRPr="003B1604" w:rsidRDefault="003B1604" w:rsidP="001E6C63">
                  <w:pPr>
                    <w:framePr w:hSpace="180" w:wrap="around" w:vAnchor="text" w:hAnchor="text" w:xAlign="right" w:y="1"/>
                    <w:suppressOverlap/>
                  </w:pPr>
                  <w:hyperlink r:id="rId39" w:tgtFrame="_self" w:history="1">
                    <w:r w:rsidRPr="003B1604">
                      <w:rPr>
                        <w:rStyle w:val="Hyperlink"/>
                      </w:rPr>
                      <w:t>CPCCCM2012</w:t>
                    </w:r>
                  </w:hyperlink>
                </w:p>
              </w:tc>
              <w:tc>
                <w:tcPr>
                  <w:tcW w:w="0" w:type="auto"/>
                  <w:vAlign w:val="center"/>
                </w:tcPr>
                <w:p w14:paraId="147CA692" w14:textId="77777777" w:rsidR="003B1604" w:rsidRPr="003B1604" w:rsidRDefault="003B1604" w:rsidP="001E6C63">
                  <w:pPr>
                    <w:framePr w:hSpace="180" w:wrap="around" w:vAnchor="text" w:hAnchor="text" w:xAlign="right" w:y="1"/>
                    <w:suppressOverlap/>
                  </w:pPr>
                  <w:r w:rsidRPr="003B1604">
                    <w:sym w:font="Wingdings" w:char="F0FC"/>
                  </w:r>
                </w:p>
              </w:tc>
              <w:tc>
                <w:tcPr>
                  <w:tcW w:w="0" w:type="auto"/>
                </w:tcPr>
                <w:p w14:paraId="0D0EF8B2" w14:textId="77777777" w:rsidR="003B1604" w:rsidRPr="003B1604" w:rsidRDefault="003B1604" w:rsidP="001E6C63">
                  <w:pPr>
                    <w:framePr w:hSpace="180" w:wrap="around" w:vAnchor="text" w:hAnchor="text" w:xAlign="right" w:y="1"/>
                    <w:suppressOverlap/>
                  </w:pPr>
                </w:p>
              </w:tc>
              <w:tc>
                <w:tcPr>
                  <w:tcW w:w="0" w:type="auto"/>
                </w:tcPr>
                <w:p w14:paraId="12678D59" w14:textId="77777777" w:rsidR="003B1604" w:rsidRPr="003B1604" w:rsidRDefault="003B1604" w:rsidP="001E6C63">
                  <w:pPr>
                    <w:framePr w:hSpace="180" w:wrap="around" w:vAnchor="text" w:hAnchor="text" w:xAlign="right" w:y="1"/>
                    <w:suppressOverlap/>
                  </w:pPr>
                </w:p>
              </w:tc>
              <w:tc>
                <w:tcPr>
                  <w:tcW w:w="0" w:type="auto"/>
                  <w:vAlign w:val="center"/>
                </w:tcPr>
                <w:p w14:paraId="29A64A27" w14:textId="77777777" w:rsidR="003B1604" w:rsidRPr="003B1604" w:rsidRDefault="003B1604" w:rsidP="001E6C63">
                  <w:pPr>
                    <w:framePr w:hSpace="180" w:wrap="around" w:vAnchor="text" w:hAnchor="text" w:xAlign="right" w:y="1"/>
                    <w:suppressOverlap/>
                  </w:pPr>
                </w:p>
              </w:tc>
              <w:tc>
                <w:tcPr>
                  <w:tcW w:w="0" w:type="auto"/>
                  <w:vAlign w:val="center"/>
                </w:tcPr>
                <w:p w14:paraId="6B778432" w14:textId="77777777" w:rsidR="003B1604" w:rsidRPr="003B1604" w:rsidRDefault="003B1604" w:rsidP="001E6C63">
                  <w:pPr>
                    <w:framePr w:hSpace="180" w:wrap="around" w:vAnchor="text" w:hAnchor="text" w:xAlign="right" w:y="1"/>
                    <w:suppressOverlap/>
                  </w:pPr>
                </w:p>
              </w:tc>
              <w:tc>
                <w:tcPr>
                  <w:tcW w:w="0" w:type="auto"/>
                  <w:vAlign w:val="center"/>
                </w:tcPr>
                <w:p w14:paraId="63175DAF" w14:textId="77777777" w:rsidR="003B1604" w:rsidRPr="003B1604" w:rsidRDefault="003B1604" w:rsidP="001E6C63">
                  <w:pPr>
                    <w:framePr w:hSpace="180" w:wrap="around" w:vAnchor="text" w:hAnchor="text" w:xAlign="right" w:y="1"/>
                    <w:suppressOverlap/>
                  </w:pPr>
                </w:p>
              </w:tc>
            </w:tr>
            <w:tr w:rsidR="003B1604" w:rsidRPr="003B1604" w14:paraId="0A676F2A" w14:textId="77777777" w:rsidTr="003B1604">
              <w:trPr>
                <w:trHeight w:val="454"/>
              </w:trPr>
              <w:tc>
                <w:tcPr>
                  <w:tcW w:w="0" w:type="auto"/>
                </w:tcPr>
                <w:p w14:paraId="38E774BA" w14:textId="77777777" w:rsidR="003B1604" w:rsidRPr="003B1604" w:rsidRDefault="003B1604" w:rsidP="001E6C63">
                  <w:pPr>
                    <w:framePr w:hSpace="180" w:wrap="around" w:vAnchor="text" w:hAnchor="text" w:xAlign="right" w:y="1"/>
                    <w:suppressOverlap/>
                  </w:pPr>
                  <w:hyperlink r:id="rId40" w:tgtFrame="_self" w:history="1">
                    <w:r w:rsidRPr="003B1604">
                      <w:rPr>
                        <w:rStyle w:val="Hyperlink"/>
                      </w:rPr>
                      <w:t>CPCCDE3016</w:t>
                    </w:r>
                  </w:hyperlink>
                </w:p>
              </w:tc>
              <w:tc>
                <w:tcPr>
                  <w:tcW w:w="0" w:type="auto"/>
                  <w:vAlign w:val="center"/>
                </w:tcPr>
                <w:p w14:paraId="2275D95E" w14:textId="77777777" w:rsidR="003B1604" w:rsidRPr="003B1604" w:rsidRDefault="003B1604" w:rsidP="001E6C63">
                  <w:pPr>
                    <w:framePr w:hSpace="180" w:wrap="around" w:vAnchor="text" w:hAnchor="text" w:xAlign="right" w:y="1"/>
                    <w:suppressOverlap/>
                  </w:pPr>
                  <w:r w:rsidRPr="003B1604">
                    <w:sym w:font="Wingdings" w:char="F0FC"/>
                  </w:r>
                </w:p>
              </w:tc>
              <w:tc>
                <w:tcPr>
                  <w:tcW w:w="0" w:type="auto"/>
                </w:tcPr>
                <w:p w14:paraId="1E209DCD" w14:textId="77777777" w:rsidR="003B1604" w:rsidRPr="003B1604" w:rsidRDefault="003B1604" w:rsidP="001E6C63">
                  <w:pPr>
                    <w:framePr w:hSpace="180" w:wrap="around" w:vAnchor="text" w:hAnchor="text" w:xAlign="right" w:y="1"/>
                    <w:suppressOverlap/>
                  </w:pPr>
                </w:p>
              </w:tc>
              <w:tc>
                <w:tcPr>
                  <w:tcW w:w="0" w:type="auto"/>
                </w:tcPr>
                <w:p w14:paraId="64529338" w14:textId="77777777" w:rsidR="003B1604" w:rsidRPr="003B1604" w:rsidRDefault="003B1604" w:rsidP="001E6C63">
                  <w:pPr>
                    <w:framePr w:hSpace="180" w:wrap="around" w:vAnchor="text" w:hAnchor="text" w:xAlign="right" w:y="1"/>
                    <w:suppressOverlap/>
                  </w:pPr>
                </w:p>
              </w:tc>
              <w:tc>
                <w:tcPr>
                  <w:tcW w:w="0" w:type="auto"/>
                  <w:vAlign w:val="center"/>
                </w:tcPr>
                <w:p w14:paraId="4EE6ABB3" w14:textId="77777777" w:rsidR="003B1604" w:rsidRPr="003B1604" w:rsidRDefault="003B1604" w:rsidP="001E6C63">
                  <w:pPr>
                    <w:framePr w:hSpace="180" w:wrap="around" w:vAnchor="text" w:hAnchor="text" w:xAlign="right" w:y="1"/>
                    <w:suppressOverlap/>
                  </w:pPr>
                </w:p>
              </w:tc>
              <w:tc>
                <w:tcPr>
                  <w:tcW w:w="0" w:type="auto"/>
                  <w:vAlign w:val="center"/>
                </w:tcPr>
                <w:p w14:paraId="0255E280" w14:textId="77777777" w:rsidR="003B1604" w:rsidRPr="003B1604" w:rsidRDefault="003B1604" w:rsidP="001E6C63">
                  <w:pPr>
                    <w:framePr w:hSpace="180" w:wrap="around" w:vAnchor="text" w:hAnchor="text" w:xAlign="right" w:y="1"/>
                    <w:suppressOverlap/>
                  </w:pPr>
                </w:p>
              </w:tc>
              <w:tc>
                <w:tcPr>
                  <w:tcW w:w="0" w:type="auto"/>
                  <w:vAlign w:val="center"/>
                </w:tcPr>
                <w:p w14:paraId="33DEEE44" w14:textId="77777777" w:rsidR="003B1604" w:rsidRPr="003B1604" w:rsidRDefault="003B1604" w:rsidP="001E6C63">
                  <w:pPr>
                    <w:framePr w:hSpace="180" w:wrap="around" w:vAnchor="text" w:hAnchor="text" w:xAlign="right" w:y="1"/>
                    <w:suppressOverlap/>
                  </w:pPr>
                </w:p>
              </w:tc>
            </w:tr>
            <w:tr w:rsidR="003B1604" w:rsidRPr="003B1604" w14:paraId="42870DA4" w14:textId="77777777" w:rsidTr="003B1604">
              <w:trPr>
                <w:trHeight w:val="454"/>
              </w:trPr>
              <w:tc>
                <w:tcPr>
                  <w:tcW w:w="0" w:type="auto"/>
                </w:tcPr>
                <w:p w14:paraId="3D205B2D" w14:textId="77777777" w:rsidR="003B1604" w:rsidRPr="003B1604" w:rsidRDefault="003B1604" w:rsidP="001E6C63">
                  <w:pPr>
                    <w:framePr w:hSpace="180" w:wrap="around" w:vAnchor="text" w:hAnchor="text" w:xAlign="right" w:y="1"/>
                    <w:suppressOverlap/>
                  </w:pPr>
                  <w:hyperlink r:id="rId41" w:tgtFrame="_self" w:history="1">
                    <w:r w:rsidRPr="003B1604">
                      <w:rPr>
                        <w:rStyle w:val="Hyperlink"/>
                      </w:rPr>
                      <w:t>CPCCDE3017</w:t>
                    </w:r>
                  </w:hyperlink>
                </w:p>
              </w:tc>
              <w:tc>
                <w:tcPr>
                  <w:tcW w:w="0" w:type="auto"/>
                  <w:vAlign w:val="center"/>
                </w:tcPr>
                <w:p w14:paraId="1D569AAD" w14:textId="77777777" w:rsidR="003B1604" w:rsidRPr="003B1604" w:rsidRDefault="003B1604" w:rsidP="001E6C63">
                  <w:pPr>
                    <w:framePr w:hSpace="180" w:wrap="around" w:vAnchor="text" w:hAnchor="text" w:xAlign="right" w:y="1"/>
                    <w:suppressOverlap/>
                  </w:pPr>
                </w:p>
              </w:tc>
              <w:tc>
                <w:tcPr>
                  <w:tcW w:w="0" w:type="auto"/>
                  <w:vAlign w:val="center"/>
                </w:tcPr>
                <w:p w14:paraId="1E78A3B6" w14:textId="77777777" w:rsidR="003B1604" w:rsidRPr="003B1604" w:rsidRDefault="003B1604" w:rsidP="001E6C63">
                  <w:pPr>
                    <w:framePr w:hSpace="180" w:wrap="around" w:vAnchor="text" w:hAnchor="text" w:xAlign="right" w:y="1"/>
                    <w:suppressOverlap/>
                  </w:pPr>
                  <w:r w:rsidRPr="003B1604">
                    <w:sym w:font="Wingdings" w:char="F0FC"/>
                  </w:r>
                </w:p>
              </w:tc>
              <w:tc>
                <w:tcPr>
                  <w:tcW w:w="0" w:type="auto"/>
                </w:tcPr>
                <w:p w14:paraId="152D2DD3" w14:textId="77777777" w:rsidR="003B1604" w:rsidRPr="003B1604" w:rsidRDefault="003B1604" w:rsidP="001E6C63">
                  <w:pPr>
                    <w:framePr w:hSpace="180" w:wrap="around" w:vAnchor="text" w:hAnchor="text" w:xAlign="right" w:y="1"/>
                    <w:suppressOverlap/>
                  </w:pPr>
                </w:p>
              </w:tc>
              <w:tc>
                <w:tcPr>
                  <w:tcW w:w="0" w:type="auto"/>
                  <w:vAlign w:val="center"/>
                </w:tcPr>
                <w:p w14:paraId="0143ADAE" w14:textId="77777777" w:rsidR="003B1604" w:rsidRPr="003B1604" w:rsidRDefault="003B1604" w:rsidP="001E6C63">
                  <w:pPr>
                    <w:framePr w:hSpace="180" w:wrap="around" w:vAnchor="text" w:hAnchor="text" w:xAlign="right" w:y="1"/>
                    <w:suppressOverlap/>
                  </w:pPr>
                </w:p>
              </w:tc>
              <w:tc>
                <w:tcPr>
                  <w:tcW w:w="0" w:type="auto"/>
                  <w:vAlign w:val="center"/>
                </w:tcPr>
                <w:p w14:paraId="1C6A9E44" w14:textId="77777777" w:rsidR="003B1604" w:rsidRPr="003B1604" w:rsidRDefault="003B1604" w:rsidP="001E6C63">
                  <w:pPr>
                    <w:framePr w:hSpace="180" w:wrap="around" w:vAnchor="text" w:hAnchor="text" w:xAlign="right" w:y="1"/>
                    <w:suppressOverlap/>
                  </w:pPr>
                </w:p>
              </w:tc>
              <w:tc>
                <w:tcPr>
                  <w:tcW w:w="0" w:type="auto"/>
                  <w:vAlign w:val="center"/>
                </w:tcPr>
                <w:p w14:paraId="41465711" w14:textId="77777777" w:rsidR="003B1604" w:rsidRPr="003B1604" w:rsidRDefault="003B1604" w:rsidP="001E6C63">
                  <w:pPr>
                    <w:framePr w:hSpace="180" w:wrap="around" w:vAnchor="text" w:hAnchor="text" w:xAlign="right" w:y="1"/>
                    <w:suppressOverlap/>
                  </w:pPr>
                </w:p>
              </w:tc>
            </w:tr>
            <w:tr w:rsidR="003B1604" w:rsidRPr="003B1604" w14:paraId="27D2125C" w14:textId="77777777" w:rsidTr="003B1604">
              <w:trPr>
                <w:trHeight w:val="454"/>
              </w:trPr>
              <w:tc>
                <w:tcPr>
                  <w:tcW w:w="0" w:type="auto"/>
                </w:tcPr>
                <w:p w14:paraId="5223224C" w14:textId="77777777" w:rsidR="003B1604" w:rsidRPr="003B1604" w:rsidRDefault="003B1604" w:rsidP="001E6C63">
                  <w:pPr>
                    <w:framePr w:hSpace="180" w:wrap="around" w:vAnchor="text" w:hAnchor="text" w:xAlign="right" w:y="1"/>
                    <w:suppressOverlap/>
                  </w:pPr>
                  <w:hyperlink r:id="rId42" w:tgtFrame="_self" w:history="1">
                    <w:r w:rsidRPr="003B1604">
                      <w:rPr>
                        <w:rStyle w:val="Hyperlink"/>
                      </w:rPr>
                      <w:t>CPCCDE3018</w:t>
                    </w:r>
                  </w:hyperlink>
                </w:p>
              </w:tc>
              <w:tc>
                <w:tcPr>
                  <w:tcW w:w="0" w:type="auto"/>
                  <w:vAlign w:val="center"/>
                </w:tcPr>
                <w:p w14:paraId="28E78FA8" w14:textId="77777777" w:rsidR="003B1604" w:rsidRPr="003B1604" w:rsidRDefault="003B1604" w:rsidP="001E6C63">
                  <w:pPr>
                    <w:framePr w:hSpace="180" w:wrap="around" w:vAnchor="text" w:hAnchor="text" w:xAlign="right" w:y="1"/>
                    <w:suppressOverlap/>
                  </w:pPr>
                </w:p>
              </w:tc>
              <w:tc>
                <w:tcPr>
                  <w:tcW w:w="0" w:type="auto"/>
                  <w:vAlign w:val="center"/>
                </w:tcPr>
                <w:p w14:paraId="567EF5E6" w14:textId="77777777" w:rsidR="003B1604" w:rsidRPr="003B1604" w:rsidRDefault="003B1604" w:rsidP="001E6C63">
                  <w:pPr>
                    <w:framePr w:hSpace="180" w:wrap="around" w:vAnchor="text" w:hAnchor="text" w:xAlign="right" w:y="1"/>
                    <w:suppressOverlap/>
                  </w:pPr>
                  <w:r w:rsidRPr="003B1604">
                    <w:sym w:font="Wingdings" w:char="F0FC"/>
                  </w:r>
                </w:p>
              </w:tc>
              <w:tc>
                <w:tcPr>
                  <w:tcW w:w="0" w:type="auto"/>
                </w:tcPr>
                <w:p w14:paraId="5FAC5889" w14:textId="77777777" w:rsidR="003B1604" w:rsidRPr="003B1604" w:rsidRDefault="003B1604" w:rsidP="001E6C63">
                  <w:pPr>
                    <w:framePr w:hSpace="180" w:wrap="around" w:vAnchor="text" w:hAnchor="text" w:xAlign="right" w:y="1"/>
                    <w:suppressOverlap/>
                  </w:pPr>
                </w:p>
              </w:tc>
              <w:tc>
                <w:tcPr>
                  <w:tcW w:w="0" w:type="auto"/>
                  <w:vAlign w:val="center"/>
                </w:tcPr>
                <w:p w14:paraId="71CD73C1" w14:textId="77777777" w:rsidR="003B1604" w:rsidRPr="003B1604" w:rsidRDefault="003B1604" w:rsidP="001E6C63">
                  <w:pPr>
                    <w:framePr w:hSpace="180" w:wrap="around" w:vAnchor="text" w:hAnchor="text" w:xAlign="right" w:y="1"/>
                    <w:suppressOverlap/>
                  </w:pPr>
                </w:p>
              </w:tc>
              <w:tc>
                <w:tcPr>
                  <w:tcW w:w="0" w:type="auto"/>
                  <w:vAlign w:val="center"/>
                </w:tcPr>
                <w:p w14:paraId="71DEBA35" w14:textId="77777777" w:rsidR="003B1604" w:rsidRPr="003B1604" w:rsidRDefault="003B1604" w:rsidP="001E6C63">
                  <w:pPr>
                    <w:framePr w:hSpace="180" w:wrap="around" w:vAnchor="text" w:hAnchor="text" w:xAlign="right" w:y="1"/>
                    <w:suppressOverlap/>
                  </w:pPr>
                </w:p>
              </w:tc>
              <w:tc>
                <w:tcPr>
                  <w:tcW w:w="0" w:type="auto"/>
                  <w:vAlign w:val="center"/>
                </w:tcPr>
                <w:p w14:paraId="089A7047" w14:textId="77777777" w:rsidR="003B1604" w:rsidRPr="003B1604" w:rsidRDefault="003B1604" w:rsidP="001E6C63">
                  <w:pPr>
                    <w:framePr w:hSpace="180" w:wrap="around" w:vAnchor="text" w:hAnchor="text" w:xAlign="right" w:y="1"/>
                    <w:suppressOverlap/>
                  </w:pPr>
                </w:p>
              </w:tc>
            </w:tr>
            <w:tr w:rsidR="003B1604" w:rsidRPr="003B1604" w14:paraId="03823CAF" w14:textId="77777777" w:rsidTr="003B1604">
              <w:trPr>
                <w:trHeight w:val="454"/>
              </w:trPr>
              <w:tc>
                <w:tcPr>
                  <w:tcW w:w="0" w:type="auto"/>
                </w:tcPr>
                <w:p w14:paraId="41172099" w14:textId="77777777" w:rsidR="003B1604" w:rsidRPr="003B1604" w:rsidRDefault="003B1604" w:rsidP="001E6C63">
                  <w:pPr>
                    <w:framePr w:hSpace="180" w:wrap="around" w:vAnchor="text" w:hAnchor="text" w:xAlign="right" w:y="1"/>
                    <w:suppressOverlap/>
                  </w:pPr>
                  <w:hyperlink r:id="rId43" w:tgtFrame="_self" w:history="1">
                    <w:r w:rsidRPr="003B1604">
                      <w:rPr>
                        <w:rStyle w:val="Hyperlink"/>
                      </w:rPr>
                      <w:t>CPCCDE3019</w:t>
                    </w:r>
                  </w:hyperlink>
                </w:p>
              </w:tc>
              <w:tc>
                <w:tcPr>
                  <w:tcW w:w="0" w:type="auto"/>
                  <w:vAlign w:val="center"/>
                </w:tcPr>
                <w:p w14:paraId="2F4A6ADE" w14:textId="77777777" w:rsidR="003B1604" w:rsidRPr="003B1604" w:rsidRDefault="003B1604" w:rsidP="001E6C63">
                  <w:pPr>
                    <w:framePr w:hSpace="180" w:wrap="around" w:vAnchor="text" w:hAnchor="text" w:xAlign="right" w:y="1"/>
                    <w:suppressOverlap/>
                  </w:pPr>
                </w:p>
              </w:tc>
              <w:tc>
                <w:tcPr>
                  <w:tcW w:w="0" w:type="auto"/>
                </w:tcPr>
                <w:p w14:paraId="54F2A5F5" w14:textId="77777777" w:rsidR="003B1604" w:rsidRPr="003B1604" w:rsidRDefault="003B1604" w:rsidP="001E6C63">
                  <w:pPr>
                    <w:framePr w:hSpace="180" w:wrap="around" w:vAnchor="text" w:hAnchor="text" w:xAlign="right" w:y="1"/>
                    <w:suppressOverlap/>
                  </w:pPr>
                </w:p>
              </w:tc>
              <w:tc>
                <w:tcPr>
                  <w:tcW w:w="0" w:type="auto"/>
                  <w:vAlign w:val="center"/>
                </w:tcPr>
                <w:p w14:paraId="7BD583A3" w14:textId="77777777" w:rsidR="003B1604" w:rsidRPr="003B1604" w:rsidRDefault="003B1604" w:rsidP="001E6C63">
                  <w:pPr>
                    <w:framePr w:hSpace="180" w:wrap="around" w:vAnchor="text" w:hAnchor="text" w:xAlign="right" w:y="1"/>
                    <w:suppressOverlap/>
                  </w:pPr>
                  <w:r w:rsidRPr="003B1604">
                    <w:sym w:font="Wingdings" w:char="F0FC"/>
                  </w:r>
                </w:p>
              </w:tc>
              <w:tc>
                <w:tcPr>
                  <w:tcW w:w="0" w:type="auto"/>
                  <w:vAlign w:val="center"/>
                </w:tcPr>
                <w:p w14:paraId="49280A09" w14:textId="77777777" w:rsidR="003B1604" w:rsidRPr="003B1604" w:rsidRDefault="003B1604" w:rsidP="001E6C63">
                  <w:pPr>
                    <w:framePr w:hSpace="180" w:wrap="around" w:vAnchor="text" w:hAnchor="text" w:xAlign="right" w:y="1"/>
                    <w:suppressOverlap/>
                  </w:pPr>
                </w:p>
              </w:tc>
              <w:tc>
                <w:tcPr>
                  <w:tcW w:w="0" w:type="auto"/>
                  <w:vAlign w:val="center"/>
                </w:tcPr>
                <w:p w14:paraId="2015E4FF" w14:textId="77777777" w:rsidR="003B1604" w:rsidRPr="003B1604" w:rsidRDefault="003B1604" w:rsidP="001E6C63">
                  <w:pPr>
                    <w:framePr w:hSpace="180" w:wrap="around" w:vAnchor="text" w:hAnchor="text" w:xAlign="right" w:y="1"/>
                    <w:suppressOverlap/>
                  </w:pPr>
                </w:p>
              </w:tc>
              <w:tc>
                <w:tcPr>
                  <w:tcW w:w="0" w:type="auto"/>
                  <w:vAlign w:val="center"/>
                </w:tcPr>
                <w:p w14:paraId="02FEC96E" w14:textId="77777777" w:rsidR="003B1604" w:rsidRPr="003B1604" w:rsidRDefault="003B1604" w:rsidP="001E6C63">
                  <w:pPr>
                    <w:framePr w:hSpace="180" w:wrap="around" w:vAnchor="text" w:hAnchor="text" w:xAlign="right" w:y="1"/>
                    <w:suppressOverlap/>
                  </w:pPr>
                </w:p>
              </w:tc>
            </w:tr>
            <w:tr w:rsidR="003B1604" w:rsidRPr="003B1604" w14:paraId="11607AEF" w14:textId="77777777" w:rsidTr="003B1604">
              <w:trPr>
                <w:trHeight w:val="454"/>
              </w:trPr>
              <w:tc>
                <w:tcPr>
                  <w:tcW w:w="0" w:type="auto"/>
                </w:tcPr>
                <w:p w14:paraId="365EB023" w14:textId="77777777" w:rsidR="003B1604" w:rsidRPr="003B1604" w:rsidRDefault="003B1604" w:rsidP="001E6C63">
                  <w:pPr>
                    <w:framePr w:hSpace="180" w:wrap="around" w:vAnchor="text" w:hAnchor="text" w:xAlign="right" w:y="1"/>
                    <w:suppressOverlap/>
                  </w:pPr>
                  <w:hyperlink r:id="rId44" w:tgtFrame="_self" w:history="1">
                    <w:r w:rsidRPr="003B1604">
                      <w:rPr>
                        <w:rStyle w:val="Hyperlink"/>
                      </w:rPr>
                      <w:t>CPCCDE3020</w:t>
                    </w:r>
                  </w:hyperlink>
                </w:p>
              </w:tc>
              <w:tc>
                <w:tcPr>
                  <w:tcW w:w="0" w:type="auto"/>
                  <w:vAlign w:val="center"/>
                </w:tcPr>
                <w:p w14:paraId="6997FFC7" w14:textId="77777777" w:rsidR="003B1604" w:rsidRPr="003B1604" w:rsidRDefault="003B1604" w:rsidP="001E6C63">
                  <w:pPr>
                    <w:framePr w:hSpace="180" w:wrap="around" w:vAnchor="text" w:hAnchor="text" w:xAlign="right" w:y="1"/>
                    <w:suppressOverlap/>
                  </w:pPr>
                </w:p>
              </w:tc>
              <w:tc>
                <w:tcPr>
                  <w:tcW w:w="0" w:type="auto"/>
                </w:tcPr>
                <w:p w14:paraId="073C5461" w14:textId="77777777" w:rsidR="003B1604" w:rsidRPr="003B1604" w:rsidRDefault="003B1604" w:rsidP="001E6C63">
                  <w:pPr>
                    <w:framePr w:hSpace="180" w:wrap="around" w:vAnchor="text" w:hAnchor="text" w:xAlign="right" w:y="1"/>
                    <w:suppressOverlap/>
                  </w:pPr>
                </w:p>
              </w:tc>
              <w:tc>
                <w:tcPr>
                  <w:tcW w:w="0" w:type="auto"/>
                  <w:vAlign w:val="center"/>
                </w:tcPr>
                <w:p w14:paraId="307DD3F9" w14:textId="77777777" w:rsidR="003B1604" w:rsidRPr="003B1604" w:rsidRDefault="003B1604" w:rsidP="001E6C63">
                  <w:pPr>
                    <w:framePr w:hSpace="180" w:wrap="around" w:vAnchor="text" w:hAnchor="text" w:xAlign="right" w:y="1"/>
                    <w:suppressOverlap/>
                  </w:pPr>
                  <w:r w:rsidRPr="003B1604">
                    <w:sym w:font="Wingdings" w:char="F0FC"/>
                  </w:r>
                </w:p>
              </w:tc>
              <w:tc>
                <w:tcPr>
                  <w:tcW w:w="0" w:type="auto"/>
                  <w:vAlign w:val="center"/>
                </w:tcPr>
                <w:p w14:paraId="6639BCEA" w14:textId="77777777" w:rsidR="003B1604" w:rsidRPr="003B1604" w:rsidRDefault="003B1604" w:rsidP="001E6C63">
                  <w:pPr>
                    <w:framePr w:hSpace="180" w:wrap="around" w:vAnchor="text" w:hAnchor="text" w:xAlign="right" w:y="1"/>
                    <w:suppressOverlap/>
                  </w:pPr>
                </w:p>
              </w:tc>
              <w:tc>
                <w:tcPr>
                  <w:tcW w:w="0" w:type="auto"/>
                  <w:vAlign w:val="center"/>
                </w:tcPr>
                <w:p w14:paraId="50114575" w14:textId="77777777" w:rsidR="003B1604" w:rsidRPr="003B1604" w:rsidRDefault="003B1604" w:rsidP="001E6C63">
                  <w:pPr>
                    <w:framePr w:hSpace="180" w:wrap="around" w:vAnchor="text" w:hAnchor="text" w:xAlign="right" w:y="1"/>
                    <w:suppressOverlap/>
                  </w:pPr>
                </w:p>
              </w:tc>
              <w:tc>
                <w:tcPr>
                  <w:tcW w:w="0" w:type="auto"/>
                  <w:vAlign w:val="center"/>
                </w:tcPr>
                <w:p w14:paraId="41A27B49" w14:textId="77777777" w:rsidR="003B1604" w:rsidRPr="003B1604" w:rsidRDefault="003B1604" w:rsidP="001E6C63">
                  <w:pPr>
                    <w:framePr w:hSpace="180" w:wrap="around" w:vAnchor="text" w:hAnchor="text" w:xAlign="right" w:y="1"/>
                    <w:suppressOverlap/>
                  </w:pPr>
                </w:p>
              </w:tc>
            </w:tr>
            <w:tr w:rsidR="003B1604" w:rsidRPr="003B1604" w14:paraId="16B7910A" w14:textId="77777777" w:rsidTr="003B1604">
              <w:trPr>
                <w:trHeight w:val="454"/>
              </w:trPr>
              <w:tc>
                <w:tcPr>
                  <w:tcW w:w="0" w:type="auto"/>
                </w:tcPr>
                <w:p w14:paraId="3D58ED61" w14:textId="77777777" w:rsidR="003B1604" w:rsidRPr="003B1604" w:rsidRDefault="003B1604" w:rsidP="001E6C63">
                  <w:pPr>
                    <w:framePr w:hSpace="180" w:wrap="around" w:vAnchor="text" w:hAnchor="text" w:xAlign="right" w:y="1"/>
                    <w:suppressOverlap/>
                  </w:pPr>
                  <w:hyperlink r:id="rId45" w:tgtFrame="_self" w:history="1">
                    <w:r w:rsidRPr="003B1604">
                      <w:rPr>
                        <w:rStyle w:val="Hyperlink"/>
                      </w:rPr>
                      <w:t>CPCCDE3027</w:t>
                    </w:r>
                  </w:hyperlink>
                </w:p>
              </w:tc>
              <w:tc>
                <w:tcPr>
                  <w:tcW w:w="0" w:type="auto"/>
                  <w:vAlign w:val="center"/>
                </w:tcPr>
                <w:p w14:paraId="179771D1" w14:textId="77777777" w:rsidR="003B1604" w:rsidRPr="003B1604" w:rsidRDefault="003B1604" w:rsidP="001E6C63">
                  <w:pPr>
                    <w:framePr w:hSpace="180" w:wrap="around" w:vAnchor="text" w:hAnchor="text" w:xAlign="right" w:y="1"/>
                    <w:suppressOverlap/>
                  </w:pPr>
                </w:p>
              </w:tc>
              <w:tc>
                <w:tcPr>
                  <w:tcW w:w="0" w:type="auto"/>
                </w:tcPr>
                <w:p w14:paraId="27F60EA8" w14:textId="77777777" w:rsidR="003B1604" w:rsidRPr="003B1604" w:rsidRDefault="003B1604" w:rsidP="001E6C63">
                  <w:pPr>
                    <w:framePr w:hSpace="180" w:wrap="around" w:vAnchor="text" w:hAnchor="text" w:xAlign="right" w:y="1"/>
                    <w:suppressOverlap/>
                  </w:pPr>
                </w:p>
              </w:tc>
              <w:tc>
                <w:tcPr>
                  <w:tcW w:w="0" w:type="auto"/>
                </w:tcPr>
                <w:p w14:paraId="259D118F" w14:textId="77777777" w:rsidR="003B1604" w:rsidRPr="003B1604" w:rsidRDefault="003B1604" w:rsidP="001E6C63">
                  <w:pPr>
                    <w:framePr w:hSpace="180" w:wrap="around" w:vAnchor="text" w:hAnchor="text" w:xAlign="right" w:y="1"/>
                    <w:suppressOverlap/>
                  </w:pPr>
                </w:p>
              </w:tc>
              <w:tc>
                <w:tcPr>
                  <w:tcW w:w="0" w:type="auto"/>
                  <w:vAlign w:val="center"/>
                </w:tcPr>
                <w:p w14:paraId="15B75C37" w14:textId="77777777" w:rsidR="003B1604" w:rsidRPr="003B1604" w:rsidRDefault="003B1604" w:rsidP="001E6C63">
                  <w:pPr>
                    <w:framePr w:hSpace="180" w:wrap="around" w:vAnchor="text" w:hAnchor="text" w:xAlign="right" w:y="1"/>
                    <w:suppressOverlap/>
                  </w:pPr>
                  <w:r w:rsidRPr="003B1604">
                    <w:sym w:font="Wingdings" w:char="F0FC"/>
                  </w:r>
                </w:p>
              </w:tc>
              <w:tc>
                <w:tcPr>
                  <w:tcW w:w="0" w:type="auto"/>
                  <w:vAlign w:val="center"/>
                </w:tcPr>
                <w:p w14:paraId="36596579" w14:textId="77777777" w:rsidR="003B1604" w:rsidRPr="003B1604" w:rsidRDefault="003B1604" w:rsidP="001E6C63">
                  <w:pPr>
                    <w:framePr w:hSpace="180" w:wrap="around" w:vAnchor="text" w:hAnchor="text" w:xAlign="right" w:y="1"/>
                    <w:suppressOverlap/>
                  </w:pPr>
                </w:p>
              </w:tc>
              <w:tc>
                <w:tcPr>
                  <w:tcW w:w="0" w:type="auto"/>
                  <w:vAlign w:val="center"/>
                </w:tcPr>
                <w:p w14:paraId="1E96B557" w14:textId="77777777" w:rsidR="003B1604" w:rsidRPr="003B1604" w:rsidRDefault="003B1604" w:rsidP="001E6C63">
                  <w:pPr>
                    <w:framePr w:hSpace="180" w:wrap="around" w:vAnchor="text" w:hAnchor="text" w:xAlign="right" w:y="1"/>
                    <w:suppressOverlap/>
                  </w:pPr>
                </w:p>
              </w:tc>
            </w:tr>
            <w:tr w:rsidR="003B1604" w:rsidRPr="003B1604" w14:paraId="7DEEE27B" w14:textId="77777777" w:rsidTr="003B1604">
              <w:trPr>
                <w:trHeight w:val="454"/>
              </w:trPr>
              <w:tc>
                <w:tcPr>
                  <w:tcW w:w="0" w:type="auto"/>
                </w:tcPr>
                <w:p w14:paraId="1B43FC95" w14:textId="77777777" w:rsidR="003B1604" w:rsidRPr="003B1604" w:rsidRDefault="003B1604" w:rsidP="001E6C63">
                  <w:pPr>
                    <w:framePr w:hSpace="180" w:wrap="around" w:vAnchor="text" w:hAnchor="text" w:xAlign="right" w:y="1"/>
                    <w:suppressOverlap/>
                  </w:pPr>
                  <w:hyperlink r:id="rId46" w:tgtFrame="_self" w:history="1">
                    <w:r w:rsidRPr="003B1604">
                      <w:rPr>
                        <w:rStyle w:val="Hyperlink"/>
                      </w:rPr>
                      <w:t>CPCCOM1015</w:t>
                    </w:r>
                  </w:hyperlink>
                </w:p>
              </w:tc>
              <w:tc>
                <w:tcPr>
                  <w:tcW w:w="0" w:type="auto"/>
                  <w:vAlign w:val="center"/>
                </w:tcPr>
                <w:p w14:paraId="1A3DB2B4" w14:textId="77777777" w:rsidR="003B1604" w:rsidRPr="003B1604" w:rsidRDefault="003B1604" w:rsidP="001E6C63">
                  <w:pPr>
                    <w:framePr w:hSpace="180" w:wrap="around" w:vAnchor="text" w:hAnchor="text" w:xAlign="right" w:y="1"/>
                    <w:suppressOverlap/>
                  </w:pPr>
                </w:p>
              </w:tc>
              <w:tc>
                <w:tcPr>
                  <w:tcW w:w="0" w:type="auto"/>
                </w:tcPr>
                <w:p w14:paraId="4BFD5D4F" w14:textId="77777777" w:rsidR="003B1604" w:rsidRPr="003B1604" w:rsidRDefault="003B1604" w:rsidP="001E6C63">
                  <w:pPr>
                    <w:framePr w:hSpace="180" w:wrap="around" w:vAnchor="text" w:hAnchor="text" w:xAlign="right" w:y="1"/>
                    <w:suppressOverlap/>
                  </w:pPr>
                </w:p>
              </w:tc>
              <w:tc>
                <w:tcPr>
                  <w:tcW w:w="0" w:type="auto"/>
                </w:tcPr>
                <w:p w14:paraId="51F18933" w14:textId="77777777" w:rsidR="003B1604" w:rsidRPr="003B1604" w:rsidRDefault="003B1604" w:rsidP="001E6C63">
                  <w:pPr>
                    <w:framePr w:hSpace="180" w:wrap="around" w:vAnchor="text" w:hAnchor="text" w:xAlign="right" w:y="1"/>
                    <w:suppressOverlap/>
                  </w:pPr>
                </w:p>
              </w:tc>
              <w:tc>
                <w:tcPr>
                  <w:tcW w:w="0" w:type="auto"/>
                  <w:vAlign w:val="center"/>
                </w:tcPr>
                <w:p w14:paraId="3A2939C7" w14:textId="77777777" w:rsidR="003B1604" w:rsidRPr="003B1604" w:rsidRDefault="003B1604" w:rsidP="001E6C63">
                  <w:pPr>
                    <w:framePr w:hSpace="180" w:wrap="around" w:vAnchor="text" w:hAnchor="text" w:xAlign="right" w:y="1"/>
                    <w:suppressOverlap/>
                  </w:pPr>
                  <w:r w:rsidRPr="003B1604">
                    <w:sym w:font="Wingdings" w:char="F0FC"/>
                  </w:r>
                </w:p>
              </w:tc>
              <w:tc>
                <w:tcPr>
                  <w:tcW w:w="0" w:type="auto"/>
                  <w:vAlign w:val="center"/>
                </w:tcPr>
                <w:p w14:paraId="5A9A4F5F" w14:textId="77777777" w:rsidR="003B1604" w:rsidRPr="003B1604" w:rsidRDefault="003B1604" w:rsidP="001E6C63">
                  <w:pPr>
                    <w:framePr w:hSpace="180" w:wrap="around" w:vAnchor="text" w:hAnchor="text" w:xAlign="right" w:y="1"/>
                    <w:suppressOverlap/>
                  </w:pPr>
                </w:p>
              </w:tc>
              <w:tc>
                <w:tcPr>
                  <w:tcW w:w="0" w:type="auto"/>
                  <w:vAlign w:val="center"/>
                </w:tcPr>
                <w:p w14:paraId="6CE3E5AC" w14:textId="77777777" w:rsidR="003B1604" w:rsidRPr="003B1604" w:rsidRDefault="003B1604" w:rsidP="001E6C63">
                  <w:pPr>
                    <w:framePr w:hSpace="180" w:wrap="around" w:vAnchor="text" w:hAnchor="text" w:xAlign="right" w:y="1"/>
                    <w:suppressOverlap/>
                  </w:pPr>
                </w:p>
              </w:tc>
            </w:tr>
            <w:tr w:rsidR="003B1604" w:rsidRPr="003B1604" w14:paraId="24B523DF" w14:textId="77777777" w:rsidTr="003B1604">
              <w:trPr>
                <w:trHeight w:val="454"/>
              </w:trPr>
              <w:tc>
                <w:tcPr>
                  <w:tcW w:w="0" w:type="auto"/>
                </w:tcPr>
                <w:p w14:paraId="50737135" w14:textId="77777777" w:rsidR="003B1604" w:rsidRPr="003B1604" w:rsidRDefault="003B1604" w:rsidP="001E6C63">
                  <w:pPr>
                    <w:framePr w:hSpace="180" w:wrap="around" w:vAnchor="text" w:hAnchor="text" w:xAlign="right" w:y="1"/>
                    <w:suppressOverlap/>
                  </w:pPr>
                  <w:hyperlink r:id="rId47" w:tgtFrame="_self" w:history="1">
                    <w:r w:rsidRPr="003B1604">
                      <w:rPr>
                        <w:rStyle w:val="Hyperlink"/>
                      </w:rPr>
                      <w:t>CPCCWHS2001</w:t>
                    </w:r>
                  </w:hyperlink>
                </w:p>
              </w:tc>
              <w:tc>
                <w:tcPr>
                  <w:tcW w:w="0" w:type="auto"/>
                  <w:vAlign w:val="center"/>
                </w:tcPr>
                <w:p w14:paraId="77CAE713" w14:textId="77777777" w:rsidR="003B1604" w:rsidRPr="003B1604" w:rsidRDefault="003B1604" w:rsidP="001E6C63">
                  <w:pPr>
                    <w:framePr w:hSpace="180" w:wrap="around" w:vAnchor="text" w:hAnchor="text" w:xAlign="right" w:y="1"/>
                    <w:suppressOverlap/>
                  </w:pPr>
                </w:p>
              </w:tc>
              <w:tc>
                <w:tcPr>
                  <w:tcW w:w="0" w:type="auto"/>
                </w:tcPr>
                <w:p w14:paraId="3E0FC887" w14:textId="77777777" w:rsidR="003B1604" w:rsidRPr="003B1604" w:rsidRDefault="003B1604" w:rsidP="001E6C63">
                  <w:pPr>
                    <w:framePr w:hSpace="180" w:wrap="around" w:vAnchor="text" w:hAnchor="text" w:xAlign="right" w:y="1"/>
                    <w:suppressOverlap/>
                  </w:pPr>
                </w:p>
              </w:tc>
              <w:tc>
                <w:tcPr>
                  <w:tcW w:w="0" w:type="auto"/>
                </w:tcPr>
                <w:p w14:paraId="7E8CA9FF" w14:textId="77777777" w:rsidR="003B1604" w:rsidRPr="003B1604" w:rsidRDefault="003B1604" w:rsidP="001E6C63">
                  <w:pPr>
                    <w:framePr w:hSpace="180" w:wrap="around" w:vAnchor="text" w:hAnchor="text" w:xAlign="right" w:y="1"/>
                    <w:suppressOverlap/>
                  </w:pPr>
                </w:p>
              </w:tc>
              <w:tc>
                <w:tcPr>
                  <w:tcW w:w="0" w:type="auto"/>
                  <w:vAlign w:val="center"/>
                </w:tcPr>
                <w:p w14:paraId="75629C5C" w14:textId="77777777" w:rsidR="003B1604" w:rsidRPr="003B1604" w:rsidRDefault="003B1604" w:rsidP="001E6C63">
                  <w:pPr>
                    <w:framePr w:hSpace="180" w:wrap="around" w:vAnchor="text" w:hAnchor="text" w:xAlign="right" w:y="1"/>
                    <w:suppressOverlap/>
                  </w:pPr>
                </w:p>
              </w:tc>
              <w:tc>
                <w:tcPr>
                  <w:tcW w:w="0" w:type="auto"/>
                  <w:vAlign w:val="center"/>
                </w:tcPr>
                <w:p w14:paraId="63157805" w14:textId="77777777" w:rsidR="003B1604" w:rsidRPr="003B1604" w:rsidRDefault="003B1604" w:rsidP="001E6C63">
                  <w:pPr>
                    <w:framePr w:hSpace="180" w:wrap="around" w:vAnchor="text" w:hAnchor="text" w:xAlign="right" w:y="1"/>
                    <w:suppressOverlap/>
                  </w:pPr>
                  <w:r w:rsidRPr="003B1604">
                    <w:sym w:font="Wingdings" w:char="F0FC"/>
                  </w:r>
                </w:p>
              </w:tc>
              <w:tc>
                <w:tcPr>
                  <w:tcW w:w="0" w:type="auto"/>
                  <w:vAlign w:val="center"/>
                </w:tcPr>
                <w:p w14:paraId="49AA48BC" w14:textId="77777777" w:rsidR="003B1604" w:rsidRPr="003B1604" w:rsidRDefault="003B1604" w:rsidP="001E6C63">
                  <w:pPr>
                    <w:framePr w:hSpace="180" w:wrap="around" w:vAnchor="text" w:hAnchor="text" w:xAlign="right" w:y="1"/>
                    <w:suppressOverlap/>
                  </w:pPr>
                </w:p>
              </w:tc>
            </w:tr>
            <w:tr w:rsidR="003B1604" w:rsidRPr="003B1604" w14:paraId="145A5FBE" w14:textId="77777777" w:rsidTr="003B1604">
              <w:trPr>
                <w:trHeight w:val="454"/>
              </w:trPr>
              <w:tc>
                <w:tcPr>
                  <w:tcW w:w="0" w:type="auto"/>
                </w:tcPr>
                <w:p w14:paraId="542DF81A" w14:textId="77777777" w:rsidR="003B1604" w:rsidRPr="003B1604" w:rsidRDefault="003B1604" w:rsidP="001E6C63">
                  <w:pPr>
                    <w:framePr w:hSpace="180" w:wrap="around" w:vAnchor="text" w:hAnchor="text" w:xAlign="right" w:y="1"/>
                    <w:suppressOverlap/>
                  </w:pPr>
                  <w:hyperlink r:id="rId48" w:tgtFrame="_self" w:history="1">
                    <w:r w:rsidRPr="003B1604">
                      <w:rPr>
                        <w:rStyle w:val="Hyperlink"/>
                      </w:rPr>
                      <w:t>TLID1001</w:t>
                    </w:r>
                  </w:hyperlink>
                </w:p>
              </w:tc>
              <w:tc>
                <w:tcPr>
                  <w:tcW w:w="0" w:type="auto"/>
                  <w:vAlign w:val="center"/>
                </w:tcPr>
                <w:p w14:paraId="0293F256" w14:textId="77777777" w:rsidR="003B1604" w:rsidRPr="003B1604" w:rsidRDefault="003B1604" w:rsidP="001E6C63">
                  <w:pPr>
                    <w:framePr w:hSpace="180" w:wrap="around" w:vAnchor="text" w:hAnchor="text" w:xAlign="right" w:y="1"/>
                    <w:suppressOverlap/>
                  </w:pPr>
                </w:p>
              </w:tc>
              <w:tc>
                <w:tcPr>
                  <w:tcW w:w="0" w:type="auto"/>
                </w:tcPr>
                <w:p w14:paraId="00C48E82" w14:textId="77777777" w:rsidR="003B1604" w:rsidRPr="003B1604" w:rsidRDefault="003B1604" w:rsidP="001E6C63">
                  <w:pPr>
                    <w:framePr w:hSpace="180" w:wrap="around" w:vAnchor="text" w:hAnchor="text" w:xAlign="right" w:y="1"/>
                    <w:suppressOverlap/>
                  </w:pPr>
                </w:p>
              </w:tc>
              <w:tc>
                <w:tcPr>
                  <w:tcW w:w="0" w:type="auto"/>
                </w:tcPr>
                <w:p w14:paraId="0F9BCCBA" w14:textId="77777777" w:rsidR="003B1604" w:rsidRPr="003B1604" w:rsidRDefault="003B1604" w:rsidP="001E6C63">
                  <w:pPr>
                    <w:framePr w:hSpace="180" w:wrap="around" w:vAnchor="text" w:hAnchor="text" w:xAlign="right" w:y="1"/>
                    <w:suppressOverlap/>
                  </w:pPr>
                </w:p>
              </w:tc>
              <w:tc>
                <w:tcPr>
                  <w:tcW w:w="0" w:type="auto"/>
                  <w:vAlign w:val="center"/>
                </w:tcPr>
                <w:p w14:paraId="6709A838" w14:textId="77777777" w:rsidR="003B1604" w:rsidRPr="003B1604" w:rsidRDefault="003B1604" w:rsidP="001E6C63">
                  <w:pPr>
                    <w:framePr w:hSpace="180" w:wrap="around" w:vAnchor="text" w:hAnchor="text" w:xAlign="right" w:y="1"/>
                    <w:suppressOverlap/>
                  </w:pPr>
                </w:p>
              </w:tc>
              <w:tc>
                <w:tcPr>
                  <w:tcW w:w="0" w:type="auto"/>
                  <w:vAlign w:val="center"/>
                </w:tcPr>
                <w:p w14:paraId="7887634F" w14:textId="77777777" w:rsidR="003B1604" w:rsidRPr="003B1604" w:rsidRDefault="003B1604" w:rsidP="001E6C63">
                  <w:pPr>
                    <w:framePr w:hSpace="180" w:wrap="around" w:vAnchor="text" w:hAnchor="text" w:xAlign="right" w:y="1"/>
                    <w:suppressOverlap/>
                  </w:pPr>
                  <w:r w:rsidRPr="003B1604">
                    <w:sym w:font="Wingdings" w:char="F0FC"/>
                  </w:r>
                </w:p>
              </w:tc>
              <w:tc>
                <w:tcPr>
                  <w:tcW w:w="0" w:type="auto"/>
                  <w:vAlign w:val="center"/>
                </w:tcPr>
                <w:p w14:paraId="7CF9C07C" w14:textId="77777777" w:rsidR="003B1604" w:rsidRPr="003B1604" w:rsidRDefault="003B1604" w:rsidP="001E6C63">
                  <w:pPr>
                    <w:framePr w:hSpace="180" w:wrap="around" w:vAnchor="text" w:hAnchor="text" w:xAlign="right" w:y="1"/>
                    <w:suppressOverlap/>
                  </w:pPr>
                </w:p>
              </w:tc>
            </w:tr>
            <w:tr w:rsidR="003B1604" w:rsidRPr="003B1604" w14:paraId="759D86A7" w14:textId="77777777" w:rsidTr="003B1604">
              <w:trPr>
                <w:trHeight w:val="454"/>
              </w:trPr>
              <w:tc>
                <w:tcPr>
                  <w:tcW w:w="0" w:type="auto"/>
                </w:tcPr>
                <w:p w14:paraId="6A17B7E4" w14:textId="77777777" w:rsidR="003B1604" w:rsidRPr="003B1604" w:rsidRDefault="003B1604" w:rsidP="001E6C63">
                  <w:pPr>
                    <w:framePr w:hSpace="180" w:wrap="around" w:vAnchor="text" w:hAnchor="text" w:xAlign="right" w:y="1"/>
                    <w:suppressOverlap/>
                  </w:pPr>
                  <w:hyperlink r:id="rId49" w:tgtFrame="_self" w:history="1">
                    <w:r w:rsidRPr="003B1604">
                      <w:rPr>
                        <w:rStyle w:val="Hyperlink"/>
                      </w:rPr>
                      <w:t>TLID2003</w:t>
                    </w:r>
                  </w:hyperlink>
                </w:p>
              </w:tc>
              <w:tc>
                <w:tcPr>
                  <w:tcW w:w="0" w:type="auto"/>
                  <w:vAlign w:val="center"/>
                </w:tcPr>
                <w:p w14:paraId="2AF684B0" w14:textId="77777777" w:rsidR="003B1604" w:rsidRPr="003B1604" w:rsidRDefault="003B1604" w:rsidP="001E6C63">
                  <w:pPr>
                    <w:framePr w:hSpace="180" w:wrap="around" w:vAnchor="text" w:hAnchor="text" w:xAlign="right" w:y="1"/>
                    <w:suppressOverlap/>
                  </w:pPr>
                </w:p>
              </w:tc>
              <w:tc>
                <w:tcPr>
                  <w:tcW w:w="0" w:type="auto"/>
                </w:tcPr>
                <w:p w14:paraId="4E4D2C21" w14:textId="77777777" w:rsidR="003B1604" w:rsidRPr="003B1604" w:rsidRDefault="003B1604" w:rsidP="001E6C63">
                  <w:pPr>
                    <w:framePr w:hSpace="180" w:wrap="around" w:vAnchor="text" w:hAnchor="text" w:xAlign="right" w:y="1"/>
                    <w:suppressOverlap/>
                  </w:pPr>
                </w:p>
              </w:tc>
              <w:tc>
                <w:tcPr>
                  <w:tcW w:w="0" w:type="auto"/>
                </w:tcPr>
                <w:p w14:paraId="01A2BFD0" w14:textId="77777777" w:rsidR="003B1604" w:rsidRPr="003B1604" w:rsidRDefault="003B1604" w:rsidP="001E6C63">
                  <w:pPr>
                    <w:framePr w:hSpace="180" w:wrap="around" w:vAnchor="text" w:hAnchor="text" w:xAlign="right" w:y="1"/>
                    <w:suppressOverlap/>
                  </w:pPr>
                </w:p>
              </w:tc>
              <w:tc>
                <w:tcPr>
                  <w:tcW w:w="0" w:type="auto"/>
                  <w:vAlign w:val="center"/>
                </w:tcPr>
                <w:p w14:paraId="5BA54F86" w14:textId="77777777" w:rsidR="003B1604" w:rsidRPr="003B1604" w:rsidRDefault="003B1604" w:rsidP="001E6C63">
                  <w:pPr>
                    <w:framePr w:hSpace="180" w:wrap="around" w:vAnchor="text" w:hAnchor="text" w:xAlign="right" w:y="1"/>
                    <w:suppressOverlap/>
                  </w:pPr>
                </w:p>
              </w:tc>
              <w:tc>
                <w:tcPr>
                  <w:tcW w:w="0" w:type="auto"/>
                  <w:vAlign w:val="center"/>
                </w:tcPr>
                <w:p w14:paraId="6FE8B406" w14:textId="77777777" w:rsidR="003B1604" w:rsidRPr="003B1604" w:rsidRDefault="003B1604" w:rsidP="001E6C63">
                  <w:pPr>
                    <w:framePr w:hSpace="180" w:wrap="around" w:vAnchor="text" w:hAnchor="text" w:xAlign="right" w:y="1"/>
                    <w:suppressOverlap/>
                  </w:pPr>
                </w:p>
              </w:tc>
              <w:tc>
                <w:tcPr>
                  <w:tcW w:w="0" w:type="auto"/>
                  <w:vAlign w:val="center"/>
                </w:tcPr>
                <w:p w14:paraId="4D4F4882" w14:textId="77777777" w:rsidR="003B1604" w:rsidRPr="003B1604" w:rsidRDefault="003B1604" w:rsidP="001E6C63">
                  <w:pPr>
                    <w:framePr w:hSpace="180" w:wrap="around" w:vAnchor="text" w:hAnchor="text" w:xAlign="right" w:y="1"/>
                    <w:suppressOverlap/>
                  </w:pPr>
                  <w:r w:rsidRPr="003B1604">
                    <w:sym w:font="Wingdings" w:char="F0FC"/>
                  </w:r>
                </w:p>
              </w:tc>
            </w:tr>
            <w:tr w:rsidR="003B1604" w:rsidRPr="003B1604" w14:paraId="76250A6A" w14:textId="77777777" w:rsidTr="003B1604">
              <w:trPr>
                <w:trHeight w:val="454"/>
              </w:trPr>
              <w:tc>
                <w:tcPr>
                  <w:tcW w:w="0" w:type="auto"/>
                </w:tcPr>
                <w:p w14:paraId="3743B64B" w14:textId="77777777" w:rsidR="003B1604" w:rsidRPr="003B1604" w:rsidRDefault="003B1604" w:rsidP="001E6C63">
                  <w:pPr>
                    <w:framePr w:hSpace="180" w:wrap="around" w:vAnchor="text" w:hAnchor="text" w:xAlign="right" w:y="1"/>
                    <w:suppressOverlap/>
                  </w:pPr>
                  <w:hyperlink r:id="rId50" w:tgtFrame="_self" w:history="1">
                    <w:r w:rsidRPr="003B1604">
                      <w:rPr>
                        <w:rStyle w:val="Hyperlink"/>
                      </w:rPr>
                      <w:t>RIIWHS205E</w:t>
                    </w:r>
                  </w:hyperlink>
                </w:p>
              </w:tc>
              <w:tc>
                <w:tcPr>
                  <w:tcW w:w="0" w:type="auto"/>
                  <w:vAlign w:val="center"/>
                </w:tcPr>
                <w:p w14:paraId="3BB53E60" w14:textId="77777777" w:rsidR="003B1604" w:rsidRPr="003B1604" w:rsidRDefault="003B1604" w:rsidP="001E6C63">
                  <w:pPr>
                    <w:framePr w:hSpace="180" w:wrap="around" w:vAnchor="text" w:hAnchor="text" w:xAlign="right" w:y="1"/>
                    <w:suppressOverlap/>
                  </w:pPr>
                </w:p>
              </w:tc>
              <w:tc>
                <w:tcPr>
                  <w:tcW w:w="0" w:type="auto"/>
                </w:tcPr>
                <w:p w14:paraId="3326CEA1" w14:textId="77777777" w:rsidR="003B1604" w:rsidRPr="003B1604" w:rsidRDefault="003B1604" w:rsidP="001E6C63">
                  <w:pPr>
                    <w:framePr w:hSpace="180" w:wrap="around" w:vAnchor="text" w:hAnchor="text" w:xAlign="right" w:y="1"/>
                    <w:suppressOverlap/>
                  </w:pPr>
                </w:p>
              </w:tc>
              <w:tc>
                <w:tcPr>
                  <w:tcW w:w="0" w:type="auto"/>
                </w:tcPr>
                <w:p w14:paraId="72D1C396" w14:textId="77777777" w:rsidR="003B1604" w:rsidRPr="003B1604" w:rsidRDefault="003B1604" w:rsidP="001E6C63">
                  <w:pPr>
                    <w:framePr w:hSpace="180" w:wrap="around" w:vAnchor="text" w:hAnchor="text" w:xAlign="right" w:y="1"/>
                    <w:suppressOverlap/>
                  </w:pPr>
                </w:p>
              </w:tc>
              <w:tc>
                <w:tcPr>
                  <w:tcW w:w="0" w:type="auto"/>
                  <w:vAlign w:val="center"/>
                </w:tcPr>
                <w:p w14:paraId="74494E2C" w14:textId="77777777" w:rsidR="003B1604" w:rsidRPr="003B1604" w:rsidRDefault="003B1604" w:rsidP="001E6C63">
                  <w:pPr>
                    <w:framePr w:hSpace="180" w:wrap="around" w:vAnchor="text" w:hAnchor="text" w:xAlign="right" w:y="1"/>
                    <w:suppressOverlap/>
                  </w:pPr>
                </w:p>
              </w:tc>
              <w:tc>
                <w:tcPr>
                  <w:tcW w:w="0" w:type="auto"/>
                  <w:vAlign w:val="center"/>
                </w:tcPr>
                <w:p w14:paraId="3B48D16A" w14:textId="77777777" w:rsidR="003B1604" w:rsidRPr="003B1604" w:rsidRDefault="003B1604" w:rsidP="001E6C63">
                  <w:pPr>
                    <w:framePr w:hSpace="180" w:wrap="around" w:vAnchor="text" w:hAnchor="text" w:xAlign="right" w:y="1"/>
                    <w:suppressOverlap/>
                  </w:pPr>
                </w:p>
              </w:tc>
              <w:tc>
                <w:tcPr>
                  <w:tcW w:w="0" w:type="auto"/>
                  <w:vAlign w:val="center"/>
                </w:tcPr>
                <w:p w14:paraId="7396AAD8" w14:textId="77777777" w:rsidR="003B1604" w:rsidRPr="003B1604" w:rsidRDefault="003B1604" w:rsidP="001E6C63">
                  <w:pPr>
                    <w:framePr w:hSpace="180" w:wrap="around" w:vAnchor="text" w:hAnchor="text" w:xAlign="right" w:y="1"/>
                    <w:suppressOverlap/>
                  </w:pPr>
                  <w:r w:rsidRPr="003B1604">
                    <w:sym w:font="Wingdings" w:char="F0FC"/>
                  </w:r>
                </w:p>
              </w:tc>
            </w:tr>
            <w:tr w:rsidR="003B1604" w:rsidRPr="003B1604" w14:paraId="0C31D084" w14:textId="77777777" w:rsidTr="003B1604">
              <w:trPr>
                <w:trHeight w:val="454"/>
              </w:trPr>
              <w:tc>
                <w:tcPr>
                  <w:tcW w:w="0" w:type="auto"/>
                </w:tcPr>
                <w:p w14:paraId="060D7EB8" w14:textId="77777777" w:rsidR="003B1604" w:rsidRPr="003B1604" w:rsidRDefault="003B1604" w:rsidP="001E6C63">
                  <w:pPr>
                    <w:framePr w:hSpace="180" w:wrap="around" w:vAnchor="text" w:hAnchor="text" w:xAlign="right" w:y="1"/>
                    <w:suppressOverlap/>
                  </w:pPr>
                  <w:hyperlink r:id="rId51" w:tgtFrame="_self" w:history="1">
                    <w:r w:rsidRPr="003B1604">
                      <w:rPr>
                        <w:rStyle w:val="Hyperlink"/>
                      </w:rPr>
                      <w:t>RIIWHS302E</w:t>
                    </w:r>
                  </w:hyperlink>
                </w:p>
              </w:tc>
              <w:tc>
                <w:tcPr>
                  <w:tcW w:w="0" w:type="auto"/>
                  <w:vAlign w:val="center"/>
                </w:tcPr>
                <w:p w14:paraId="4EC31636" w14:textId="77777777" w:rsidR="003B1604" w:rsidRPr="003B1604" w:rsidRDefault="003B1604" w:rsidP="001E6C63">
                  <w:pPr>
                    <w:framePr w:hSpace="180" w:wrap="around" w:vAnchor="text" w:hAnchor="text" w:xAlign="right" w:y="1"/>
                    <w:suppressOverlap/>
                  </w:pPr>
                  <w:r w:rsidRPr="003B1604">
                    <w:sym w:font="Wingdings" w:char="F0FC"/>
                  </w:r>
                </w:p>
              </w:tc>
              <w:tc>
                <w:tcPr>
                  <w:tcW w:w="0" w:type="auto"/>
                </w:tcPr>
                <w:p w14:paraId="2D37E664" w14:textId="77777777" w:rsidR="003B1604" w:rsidRPr="003B1604" w:rsidRDefault="003B1604" w:rsidP="001E6C63">
                  <w:pPr>
                    <w:framePr w:hSpace="180" w:wrap="around" w:vAnchor="text" w:hAnchor="text" w:xAlign="right" w:y="1"/>
                    <w:suppressOverlap/>
                  </w:pPr>
                </w:p>
              </w:tc>
              <w:tc>
                <w:tcPr>
                  <w:tcW w:w="0" w:type="auto"/>
                </w:tcPr>
                <w:p w14:paraId="548E5CD3" w14:textId="77777777" w:rsidR="003B1604" w:rsidRPr="003B1604" w:rsidRDefault="003B1604" w:rsidP="001E6C63">
                  <w:pPr>
                    <w:framePr w:hSpace="180" w:wrap="around" w:vAnchor="text" w:hAnchor="text" w:xAlign="right" w:y="1"/>
                    <w:suppressOverlap/>
                  </w:pPr>
                </w:p>
              </w:tc>
              <w:tc>
                <w:tcPr>
                  <w:tcW w:w="0" w:type="auto"/>
                  <w:vAlign w:val="center"/>
                </w:tcPr>
                <w:p w14:paraId="748BE3F7" w14:textId="77777777" w:rsidR="003B1604" w:rsidRPr="003B1604" w:rsidRDefault="003B1604" w:rsidP="001E6C63">
                  <w:pPr>
                    <w:framePr w:hSpace="180" w:wrap="around" w:vAnchor="text" w:hAnchor="text" w:xAlign="right" w:y="1"/>
                    <w:suppressOverlap/>
                  </w:pPr>
                </w:p>
              </w:tc>
              <w:tc>
                <w:tcPr>
                  <w:tcW w:w="0" w:type="auto"/>
                  <w:vAlign w:val="center"/>
                </w:tcPr>
                <w:p w14:paraId="35B5685A" w14:textId="77777777" w:rsidR="003B1604" w:rsidRPr="003B1604" w:rsidRDefault="003B1604" w:rsidP="001E6C63">
                  <w:pPr>
                    <w:framePr w:hSpace="180" w:wrap="around" w:vAnchor="text" w:hAnchor="text" w:xAlign="right" w:y="1"/>
                    <w:suppressOverlap/>
                  </w:pPr>
                </w:p>
              </w:tc>
              <w:tc>
                <w:tcPr>
                  <w:tcW w:w="0" w:type="auto"/>
                  <w:vAlign w:val="center"/>
                </w:tcPr>
                <w:p w14:paraId="0B7114A6" w14:textId="77777777" w:rsidR="003B1604" w:rsidRPr="003B1604" w:rsidRDefault="003B1604" w:rsidP="001E6C63">
                  <w:pPr>
                    <w:framePr w:hSpace="180" w:wrap="around" w:vAnchor="text" w:hAnchor="text" w:xAlign="right" w:y="1"/>
                    <w:suppressOverlap/>
                  </w:pPr>
                </w:p>
              </w:tc>
            </w:tr>
            <w:tr w:rsidR="003B1604" w:rsidRPr="003B1604" w14:paraId="2F61C739" w14:textId="77777777" w:rsidTr="003B1604">
              <w:trPr>
                <w:trHeight w:val="454"/>
              </w:trPr>
              <w:tc>
                <w:tcPr>
                  <w:tcW w:w="0" w:type="auto"/>
                </w:tcPr>
                <w:p w14:paraId="6E1911DF" w14:textId="77777777" w:rsidR="003B1604" w:rsidRPr="003B1604" w:rsidRDefault="003B1604" w:rsidP="001E6C63">
                  <w:pPr>
                    <w:framePr w:hSpace="180" w:wrap="around" w:vAnchor="text" w:hAnchor="text" w:xAlign="right" w:y="1"/>
                    <w:suppressOverlap/>
                  </w:pPr>
                  <w:hyperlink r:id="rId52" w:tgtFrame="_self" w:history="1">
                    <w:r w:rsidRPr="003B1604">
                      <w:rPr>
                        <w:rStyle w:val="Hyperlink"/>
                      </w:rPr>
                      <w:t>RIIRIS202E</w:t>
                    </w:r>
                  </w:hyperlink>
                </w:p>
              </w:tc>
              <w:tc>
                <w:tcPr>
                  <w:tcW w:w="0" w:type="auto"/>
                  <w:vAlign w:val="center"/>
                </w:tcPr>
                <w:p w14:paraId="52CF8183" w14:textId="77777777" w:rsidR="003B1604" w:rsidRPr="003B1604" w:rsidRDefault="003B1604" w:rsidP="001E6C63">
                  <w:pPr>
                    <w:framePr w:hSpace="180" w:wrap="around" w:vAnchor="text" w:hAnchor="text" w:xAlign="right" w:y="1"/>
                    <w:suppressOverlap/>
                  </w:pPr>
                  <w:r w:rsidRPr="003B1604">
                    <w:sym w:font="Wingdings" w:char="F0FC"/>
                  </w:r>
                </w:p>
              </w:tc>
              <w:tc>
                <w:tcPr>
                  <w:tcW w:w="0" w:type="auto"/>
                </w:tcPr>
                <w:p w14:paraId="7DA84ED6" w14:textId="77777777" w:rsidR="003B1604" w:rsidRPr="003B1604" w:rsidRDefault="003B1604" w:rsidP="001E6C63">
                  <w:pPr>
                    <w:framePr w:hSpace="180" w:wrap="around" w:vAnchor="text" w:hAnchor="text" w:xAlign="right" w:y="1"/>
                    <w:suppressOverlap/>
                  </w:pPr>
                </w:p>
              </w:tc>
              <w:tc>
                <w:tcPr>
                  <w:tcW w:w="0" w:type="auto"/>
                </w:tcPr>
                <w:p w14:paraId="3CE55630" w14:textId="77777777" w:rsidR="003B1604" w:rsidRPr="003B1604" w:rsidRDefault="003B1604" w:rsidP="001E6C63">
                  <w:pPr>
                    <w:framePr w:hSpace="180" w:wrap="around" w:vAnchor="text" w:hAnchor="text" w:xAlign="right" w:y="1"/>
                    <w:suppressOverlap/>
                  </w:pPr>
                </w:p>
              </w:tc>
              <w:tc>
                <w:tcPr>
                  <w:tcW w:w="0" w:type="auto"/>
                  <w:vAlign w:val="center"/>
                </w:tcPr>
                <w:p w14:paraId="45283F63" w14:textId="77777777" w:rsidR="003B1604" w:rsidRPr="003B1604" w:rsidRDefault="003B1604" w:rsidP="001E6C63">
                  <w:pPr>
                    <w:framePr w:hSpace="180" w:wrap="around" w:vAnchor="text" w:hAnchor="text" w:xAlign="right" w:y="1"/>
                    <w:suppressOverlap/>
                  </w:pPr>
                </w:p>
              </w:tc>
              <w:tc>
                <w:tcPr>
                  <w:tcW w:w="0" w:type="auto"/>
                  <w:vAlign w:val="center"/>
                </w:tcPr>
                <w:p w14:paraId="34148B89" w14:textId="77777777" w:rsidR="003B1604" w:rsidRPr="003B1604" w:rsidRDefault="003B1604" w:rsidP="001E6C63">
                  <w:pPr>
                    <w:framePr w:hSpace="180" w:wrap="around" w:vAnchor="text" w:hAnchor="text" w:xAlign="right" w:y="1"/>
                    <w:suppressOverlap/>
                  </w:pPr>
                </w:p>
              </w:tc>
              <w:tc>
                <w:tcPr>
                  <w:tcW w:w="0" w:type="auto"/>
                  <w:vAlign w:val="center"/>
                </w:tcPr>
                <w:p w14:paraId="1339E70E" w14:textId="77777777" w:rsidR="003B1604" w:rsidRPr="003B1604" w:rsidRDefault="003B1604" w:rsidP="001E6C63">
                  <w:pPr>
                    <w:framePr w:hSpace="180" w:wrap="around" w:vAnchor="text" w:hAnchor="text" w:xAlign="right" w:y="1"/>
                    <w:suppressOverlap/>
                  </w:pPr>
                </w:p>
              </w:tc>
            </w:tr>
            <w:tr w:rsidR="003B1604" w:rsidRPr="003B1604" w14:paraId="58EC08F9" w14:textId="77777777" w:rsidTr="003B1604">
              <w:trPr>
                <w:trHeight w:val="454"/>
              </w:trPr>
              <w:tc>
                <w:tcPr>
                  <w:tcW w:w="0" w:type="auto"/>
                </w:tcPr>
                <w:p w14:paraId="5524A5F4" w14:textId="77777777" w:rsidR="003B1604" w:rsidRPr="003B1604" w:rsidRDefault="003B1604" w:rsidP="001E6C63">
                  <w:pPr>
                    <w:framePr w:hSpace="180" w:wrap="around" w:vAnchor="text" w:hAnchor="text" w:xAlign="right" w:y="1"/>
                    <w:suppressOverlap/>
                  </w:pPr>
                  <w:hyperlink r:id="rId53" w:tgtFrame="_self" w:history="1">
                    <w:r w:rsidRPr="003B1604">
                      <w:rPr>
                        <w:rStyle w:val="Hyperlink"/>
                      </w:rPr>
                      <w:t>CPCCDE3022</w:t>
                    </w:r>
                  </w:hyperlink>
                </w:p>
              </w:tc>
              <w:tc>
                <w:tcPr>
                  <w:tcW w:w="0" w:type="auto"/>
                  <w:vAlign w:val="center"/>
                </w:tcPr>
                <w:p w14:paraId="79FF7015" w14:textId="77777777" w:rsidR="003B1604" w:rsidRPr="003B1604" w:rsidRDefault="003B1604" w:rsidP="001E6C63">
                  <w:pPr>
                    <w:framePr w:hSpace="180" w:wrap="around" w:vAnchor="text" w:hAnchor="text" w:xAlign="right" w:y="1"/>
                    <w:suppressOverlap/>
                  </w:pPr>
                </w:p>
              </w:tc>
              <w:tc>
                <w:tcPr>
                  <w:tcW w:w="0" w:type="auto"/>
                  <w:vAlign w:val="center"/>
                </w:tcPr>
                <w:p w14:paraId="577BCBCA" w14:textId="77777777" w:rsidR="003B1604" w:rsidRPr="003B1604" w:rsidRDefault="003B1604" w:rsidP="001E6C63">
                  <w:pPr>
                    <w:framePr w:hSpace="180" w:wrap="around" w:vAnchor="text" w:hAnchor="text" w:xAlign="right" w:y="1"/>
                    <w:suppressOverlap/>
                  </w:pPr>
                  <w:r w:rsidRPr="003B1604">
                    <w:sym w:font="Wingdings" w:char="F0FC"/>
                  </w:r>
                </w:p>
              </w:tc>
              <w:tc>
                <w:tcPr>
                  <w:tcW w:w="0" w:type="auto"/>
                </w:tcPr>
                <w:p w14:paraId="4345EF75" w14:textId="77777777" w:rsidR="003B1604" w:rsidRPr="003B1604" w:rsidRDefault="003B1604" w:rsidP="001E6C63">
                  <w:pPr>
                    <w:framePr w:hSpace="180" w:wrap="around" w:vAnchor="text" w:hAnchor="text" w:xAlign="right" w:y="1"/>
                    <w:suppressOverlap/>
                  </w:pPr>
                </w:p>
              </w:tc>
              <w:tc>
                <w:tcPr>
                  <w:tcW w:w="0" w:type="auto"/>
                  <w:vAlign w:val="center"/>
                </w:tcPr>
                <w:p w14:paraId="6D0024A2" w14:textId="77777777" w:rsidR="003B1604" w:rsidRPr="003B1604" w:rsidRDefault="003B1604" w:rsidP="001E6C63">
                  <w:pPr>
                    <w:framePr w:hSpace="180" w:wrap="around" w:vAnchor="text" w:hAnchor="text" w:xAlign="right" w:y="1"/>
                    <w:suppressOverlap/>
                  </w:pPr>
                </w:p>
              </w:tc>
              <w:tc>
                <w:tcPr>
                  <w:tcW w:w="0" w:type="auto"/>
                  <w:vAlign w:val="center"/>
                </w:tcPr>
                <w:p w14:paraId="398A3F7B" w14:textId="77777777" w:rsidR="003B1604" w:rsidRPr="003B1604" w:rsidRDefault="003B1604" w:rsidP="001E6C63">
                  <w:pPr>
                    <w:framePr w:hSpace="180" w:wrap="around" w:vAnchor="text" w:hAnchor="text" w:xAlign="right" w:y="1"/>
                    <w:suppressOverlap/>
                  </w:pPr>
                </w:p>
              </w:tc>
              <w:tc>
                <w:tcPr>
                  <w:tcW w:w="0" w:type="auto"/>
                  <w:vAlign w:val="center"/>
                </w:tcPr>
                <w:p w14:paraId="07B2296E" w14:textId="77777777" w:rsidR="003B1604" w:rsidRPr="003B1604" w:rsidRDefault="003B1604" w:rsidP="001E6C63">
                  <w:pPr>
                    <w:framePr w:hSpace="180" w:wrap="around" w:vAnchor="text" w:hAnchor="text" w:xAlign="right" w:y="1"/>
                    <w:suppressOverlap/>
                  </w:pPr>
                </w:p>
              </w:tc>
            </w:tr>
            <w:tr w:rsidR="003B1604" w:rsidRPr="003B1604" w14:paraId="2DCD9F2A" w14:textId="77777777" w:rsidTr="003B1604">
              <w:trPr>
                <w:trHeight w:val="454"/>
              </w:trPr>
              <w:tc>
                <w:tcPr>
                  <w:tcW w:w="0" w:type="auto"/>
                </w:tcPr>
                <w:p w14:paraId="72211225" w14:textId="77777777" w:rsidR="003B1604" w:rsidRPr="003B1604" w:rsidRDefault="003B1604" w:rsidP="001E6C63">
                  <w:pPr>
                    <w:framePr w:hSpace="180" w:wrap="around" w:vAnchor="text" w:hAnchor="text" w:xAlign="right" w:y="1"/>
                    <w:suppressOverlap/>
                  </w:pPr>
                  <w:hyperlink r:id="rId54" w:tgtFrame="_self" w:history="1">
                    <w:r w:rsidRPr="003B1604">
                      <w:rPr>
                        <w:rStyle w:val="Hyperlink"/>
                      </w:rPr>
                      <w:t>CPCCDE3023</w:t>
                    </w:r>
                  </w:hyperlink>
                </w:p>
              </w:tc>
              <w:tc>
                <w:tcPr>
                  <w:tcW w:w="0" w:type="auto"/>
                  <w:vAlign w:val="center"/>
                </w:tcPr>
                <w:p w14:paraId="79C1FF89" w14:textId="77777777" w:rsidR="003B1604" w:rsidRPr="003B1604" w:rsidRDefault="003B1604" w:rsidP="001E6C63">
                  <w:pPr>
                    <w:framePr w:hSpace="180" w:wrap="around" w:vAnchor="text" w:hAnchor="text" w:xAlign="right" w:y="1"/>
                    <w:suppressOverlap/>
                  </w:pPr>
                </w:p>
              </w:tc>
              <w:tc>
                <w:tcPr>
                  <w:tcW w:w="0" w:type="auto"/>
                  <w:vAlign w:val="center"/>
                </w:tcPr>
                <w:p w14:paraId="227532C4" w14:textId="77777777" w:rsidR="003B1604" w:rsidRPr="003B1604" w:rsidRDefault="003B1604" w:rsidP="001E6C63">
                  <w:pPr>
                    <w:framePr w:hSpace="180" w:wrap="around" w:vAnchor="text" w:hAnchor="text" w:xAlign="right" w:y="1"/>
                    <w:suppressOverlap/>
                  </w:pPr>
                  <w:r w:rsidRPr="003B1604">
                    <w:sym w:font="Wingdings" w:char="F0FC"/>
                  </w:r>
                </w:p>
              </w:tc>
              <w:tc>
                <w:tcPr>
                  <w:tcW w:w="0" w:type="auto"/>
                </w:tcPr>
                <w:p w14:paraId="052956C2" w14:textId="77777777" w:rsidR="003B1604" w:rsidRPr="003B1604" w:rsidRDefault="003B1604" w:rsidP="001E6C63">
                  <w:pPr>
                    <w:framePr w:hSpace="180" w:wrap="around" w:vAnchor="text" w:hAnchor="text" w:xAlign="right" w:y="1"/>
                    <w:suppressOverlap/>
                  </w:pPr>
                </w:p>
              </w:tc>
              <w:tc>
                <w:tcPr>
                  <w:tcW w:w="0" w:type="auto"/>
                  <w:vAlign w:val="center"/>
                </w:tcPr>
                <w:p w14:paraId="1DF203E1" w14:textId="77777777" w:rsidR="003B1604" w:rsidRPr="003B1604" w:rsidRDefault="003B1604" w:rsidP="001E6C63">
                  <w:pPr>
                    <w:framePr w:hSpace="180" w:wrap="around" w:vAnchor="text" w:hAnchor="text" w:xAlign="right" w:y="1"/>
                    <w:suppressOverlap/>
                  </w:pPr>
                </w:p>
              </w:tc>
              <w:tc>
                <w:tcPr>
                  <w:tcW w:w="0" w:type="auto"/>
                  <w:vAlign w:val="center"/>
                </w:tcPr>
                <w:p w14:paraId="688B9971" w14:textId="77777777" w:rsidR="003B1604" w:rsidRPr="003B1604" w:rsidRDefault="003B1604" w:rsidP="001E6C63">
                  <w:pPr>
                    <w:framePr w:hSpace="180" w:wrap="around" w:vAnchor="text" w:hAnchor="text" w:xAlign="right" w:y="1"/>
                    <w:suppressOverlap/>
                  </w:pPr>
                </w:p>
              </w:tc>
              <w:tc>
                <w:tcPr>
                  <w:tcW w:w="0" w:type="auto"/>
                  <w:vAlign w:val="center"/>
                </w:tcPr>
                <w:p w14:paraId="4E8A6190" w14:textId="77777777" w:rsidR="003B1604" w:rsidRPr="003B1604" w:rsidRDefault="003B1604" w:rsidP="001E6C63">
                  <w:pPr>
                    <w:framePr w:hSpace="180" w:wrap="around" w:vAnchor="text" w:hAnchor="text" w:xAlign="right" w:y="1"/>
                    <w:suppressOverlap/>
                  </w:pPr>
                </w:p>
              </w:tc>
            </w:tr>
            <w:tr w:rsidR="003B1604" w:rsidRPr="003B1604" w14:paraId="444BB04D" w14:textId="77777777" w:rsidTr="003B1604">
              <w:trPr>
                <w:trHeight w:val="454"/>
              </w:trPr>
              <w:tc>
                <w:tcPr>
                  <w:tcW w:w="0" w:type="auto"/>
                </w:tcPr>
                <w:p w14:paraId="445FDD88" w14:textId="77777777" w:rsidR="003B1604" w:rsidRPr="003B1604" w:rsidRDefault="003B1604" w:rsidP="001E6C63">
                  <w:pPr>
                    <w:framePr w:hSpace="180" w:wrap="around" w:vAnchor="text" w:hAnchor="text" w:xAlign="right" w:y="1"/>
                    <w:suppressOverlap/>
                  </w:pPr>
                  <w:hyperlink r:id="rId55" w:tgtFrame="_self" w:history="1">
                    <w:r w:rsidRPr="003B1604">
                      <w:rPr>
                        <w:rStyle w:val="Hyperlink"/>
                      </w:rPr>
                      <w:t>TLILIC0003</w:t>
                    </w:r>
                  </w:hyperlink>
                </w:p>
              </w:tc>
              <w:tc>
                <w:tcPr>
                  <w:tcW w:w="0" w:type="auto"/>
                  <w:vAlign w:val="center"/>
                </w:tcPr>
                <w:p w14:paraId="2CC28AFE" w14:textId="77777777" w:rsidR="003B1604" w:rsidRPr="003B1604" w:rsidRDefault="003B1604" w:rsidP="001E6C63">
                  <w:pPr>
                    <w:framePr w:hSpace="180" w:wrap="around" w:vAnchor="text" w:hAnchor="text" w:xAlign="right" w:y="1"/>
                    <w:suppressOverlap/>
                  </w:pPr>
                </w:p>
              </w:tc>
              <w:tc>
                <w:tcPr>
                  <w:tcW w:w="0" w:type="auto"/>
                </w:tcPr>
                <w:p w14:paraId="3E5AEAEB" w14:textId="77777777" w:rsidR="003B1604" w:rsidRPr="003B1604" w:rsidRDefault="003B1604" w:rsidP="001E6C63">
                  <w:pPr>
                    <w:framePr w:hSpace="180" w:wrap="around" w:vAnchor="text" w:hAnchor="text" w:xAlign="right" w:y="1"/>
                    <w:suppressOverlap/>
                  </w:pPr>
                </w:p>
              </w:tc>
              <w:tc>
                <w:tcPr>
                  <w:tcW w:w="0" w:type="auto"/>
                  <w:vAlign w:val="center"/>
                </w:tcPr>
                <w:p w14:paraId="40F31F80" w14:textId="77777777" w:rsidR="003B1604" w:rsidRPr="003B1604" w:rsidRDefault="003B1604" w:rsidP="001E6C63">
                  <w:pPr>
                    <w:framePr w:hSpace="180" w:wrap="around" w:vAnchor="text" w:hAnchor="text" w:xAlign="right" w:y="1"/>
                    <w:suppressOverlap/>
                  </w:pPr>
                  <w:r w:rsidRPr="003B1604">
                    <w:sym w:font="Wingdings" w:char="F0FC"/>
                  </w:r>
                </w:p>
              </w:tc>
              <w:tc>
                <w:tcPr>
                  <w:tcW w:w="0" w:type="auto"/>
                  <w:vAlign w:val="center"/>
                </w:tcPr>
                <w:p w14:paraId="4A0C3B14" w14:textId="77777777" w:rsidR="003B1604" w:rsidRPr="003B1604" w:rsidRDefault="003B1604" w:rsidP="001E6C63">
                  <w:pPr>
                    <w:framePr w:hSpace="180" w:wrap="around" w:vAnchor="text" w:hAnchor="text" w:xAlign="right" w:y="1"/>
                    <w:suppressOverlap/>
                  </w:pPr>
                </w:p>
              </w:tc>
              <w:tc>
                <w:tcPr>
                  <w:tcW w:w="0" w:type="auto"/>
                  <w:vAlign w:val="center"/>
                </w:tcPr>
                <w:p w14:paraId="52435657" w14:textId="77777777" w:rsidR="003B1604" w:rsidRPr="003B1604" w:rsidRDefault="003B1604" w:rsidP="001E6C63">
                  <w:pPr>
                    <w:framePr w:hSpace="180" w:wrap="around" w:vAnchor="text" w:hAnchor="text" w:xAlign="right" w:y="1"/>
                    <w:suppressOverlap/>
                  </w:pPr>
                </w:p>
              </w:tc>
              <w:tc>
                <w:tcPr>
                  <w:tcW w:w="0" w:type="auto"/>
                  <w:vAlign w:val="center"/>
                </w:tcPr>
                <w:p w14:paraId="7C542CE8" w14:textId="77777777" w:rsidR="003B1604" w:rsidRPr="003B1604" w:rsidRDefault="003B1604" w:rsidP="001E6C63">
                  <w:pPr>
                    <w:framePr w:hSpace="180" w:wrap="around" w:vAnchor="text" w:hAnchor="text" w:xAlign="right" w:y="1"/>
                    <w:suppressOverlap/>
                  </w:pPr>
                </w:p>
              </w:tc>
            </w:tr>
            <w:tr w:rsidR="003B1604" w:rsidRPr="003B1604" w14:paraId="77E6FABD" w14:textId="77777777" w:rsidTr="003B1604">
              <w:trPr>
                <w:trHeight w:val="454"/>
              </w:trPr>
              <w:tc>
                <w:tcPr>
                  <w:tcW w:w="0" w:type="auto"/>
                </w:tcPr>
                <w:p w14:paraId="26B742BB" w14:textId="77777777" w:rsidR="003B1604" w:rsidRPr="003B1604" w:rsidRDefault="003B1604" w:rsidP="001E6C63">
                  <w:pPr>
                    <w:framePr w:hSpace="180" w:wrap="around" w:vAnchor="text" w:hAnchor="text" w:xAlign="right" w:y="1"/>
                    <w:suppressOverlap/>
                  </w:pPr>
                  <w:hyperlink r:id="rId56" w:tgtFrame="_self" w:history="1">
                    <w:r w:rsidRPr="003B1604">
                      <w:rPr>
                        <w:rStyle w:val="Hyperlink"/>
                      </w:rPr>
                      <w:t>CPCCDE3026</w:t>
                    </w:r>
                  </w:hyperlink>
                </w:p>
              </w:tc>
              <w:tc>
                <w:tcPr>
                  <w:tcW w:w="0" w:type="auto"/>
                  <w:vAlign w:val="center"/>
                </w:tcPr>
                <w:p w14:paraId="5F87C1B8" w14:textId="77777777" w:rsidR="003B1604" w:rsidRPr="003B1604" w:rsidRDefault="003B1604" w:rsidP="001E6C63">
                  <w:pPr>
                    <w:framePr w:hSpace="180" w:wrap="around" w:vAnchor="text" w:hAnchor="text" w:xAlign="right" w:y="1"/>
                    <w:suppressOverlap/>
                  </w:pPr>
                </w:p>
              </w:tc>
              <w:tc>
                <w:tcPr>
                  <w:tcW w:w="0" w:type="auto"/>
                </w:tcPr>
                <w:p w14:paraId="761F9C1D" w14:textId="77777777" w:rsidR="003B1604" w:rsidRPr="003B1604" w:rsidRDefault="003B1604" w:rsidP="001E6C63">
                  <w:pPr>
                    <w:framePr w:hSpace="180" w:wrap="around" w:vAnchor="text" w:hAnchor="text" w:xAlign="right" w:y="1"/>
                    <w:suppressOverlap/>
                  </w:pPr>
                </w:p>
              </w:tc>
              <w:tc>
                <w:tcPr>
                  <w:tcW w:w="0" w:type="auto"/>
                  <w:vAlign w:val="center"/>
                </w:tcPr>
                <w:p w14:paraId="35B4F06F" w14:textId="77777777" w:rsidR="003B1604" w:rsidRPr="003B1604" w:rsidRDefault="003B1604" w:rsidP="001E6C63">
                  <w:pPr>
                    <w:framePr w:hSpace="180" w:wrap="around" w:vAnchor="text" w:hAnchor="text" w:xAlign="right" w:y="1"/>
                    <w:suppressOverlap/>
                  </w:pPr>
                  <w:r w:rsidRPr="003B1604">
                    <w:sym w:font="Wingdings" w:char="F0FC"/>
                  </w:r>
                </w:p>
              </w:tc>
              <w:tc>
                <w:tcPr>
                  <w:tcW w:w="0" w:type="auto"/>
                  <w:vAlign w:val="center"/>
                </w:tcPr>
                <w:p w14:paraId="79789B60" w14:textId="77777777" w:rsidR="003B1604" w:rsidRPr="003B1604" w:rsidRDefault="003B1604" w:rsidP="001E6C63">
                  <w:pPr>
                    <w:framePr w:hSpace="180" w:wrap="around" w:vAnchor="text" w:hAnchor="text" w:xAlign="right" w:y="1"/>
                    <w:suppressOverlap/>
                  </w:pPr>
                </w:p>
              </w:tc>
              <w:tc>
                <w:tcPr>
                  <w:tcW w:w="0" w:type="auto"/>
                  <w:vAlign w:val="center"/>
                </w:tcPr>
                <w:p w14:paraId="22EDB5E7" w14:textId="77777777" w:rsidR="003B1604" w:rsidRPr="003B1604" w:rsidRDefault="003B1604" w:rsidP="001E6C63">
                  <w:pPr>
                    <w:framePr w:hSpace="180" w:wrap="around" w:vAnchor="text" w:hAnchor="text" w:xAlign="right" w:y="1"/>
                    <w:suppressOverlap/>
                  </w:pPr>
                </w:p>
              </w:tc>
              <w:tc>
                <w:tcPr>
                  <w:tcW w:w="0" w:type="auto"/>
                  <w:vAlign w:val="center"/>
                </w:tcPr>
                <w:p w14:paraId="1468147F" w14:textId="77777777" w:rsidR="003B1604" w:rsidRPr="003B1604" w:rsidRDefault="003B1604" w:rsidP="001E6C63">
                  <w:pPr>
                    <w:framePr w:hSpace="180" w:wrap="around" w:vAnchor="text" w:hAnchor="text" w:xAlign="right" w:y="1"/>
                    <w:suppressOverlap/>
                  </w:pPr>
                </w:p>
              </w:tc>
            </w:tr>
          </w:tbl>
          <w:p w14:paraId="732E241C" w14:textId="77777777" w:rsidR="003B1604" w:rsidRPr="003B1604" w:rsidRDefault="003B1604" w:rsidP="003B1604"/>
        </w:tc>
      </w:tr>
    </w:tbl>
    <w:p w14:paraId="596C646E" w14:textId="77777777" w:rsidR="003B1604" w:rsidRPr="003B1604" w:rsidRDefault="003B1604" w:rsidP="003B160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7694"/>
      </w:tblGrid>
      <w:tr w:rsidR="003B1604" w:rsidRPr="003B1604" w14:paraId="4E986C83" w14:textId="77777777" w:rsidTr="00447359">
        <w:trPr>
          <w:trHeight w:val="186"/>
        </w:trPr>
        <w:tc>
          <w:tcPr>
            <w:tcW w:w="730" w:type="pct"/>
            <w:tcBorders>
              <w:bottom w:val="single" w:sz="4" w:space="0" w:color="auto"/>
            </w:tcBorders>
            <w:shd w:val="clear" w:color="auto" w:fill="D9D9D9"/>
          </w:tcPr>
          <w:p w14:paraId="2E55C3A7" w14:textId="77777777" w:rsidR="003B1604" w:rsidRPr="003B1604" w:rsidRDefault="003B1604" w:rsidP="003B1604">
            <w:pPr>
              <w:rPr>
                <w:b/>
              </w:rPr>
            </w:pPr>
            <w:r w:rsidRPr="003B1604">
              <w:rPr>
                <w:b/>
              </w:rPr>
              <w:br w:type="page"/>
            </w:r>
          </w:p>
          <w:p w14:paraId="2B3FA287" w14:textId="77777777" w:rsidR="003B1604" w:rsidRPr="00447359" w:rsidRDefault="003B1604" w:rsidP="003B1604">
            <w:pPr>
              <w:rPr>
                <w:b/>
                <w:sz w:val="22"/>
                <w:szCs w:val="22"/>
              </w:rPr>
            </w:pPr>
            <w:r w:rsidRPr="00447359">
              <w:rPr>
                <w:b/>
                <w:sz w:val="22"/>
                <w:szCs w:val="22"/>
              </w:rPr>
              <w:t>Reasonable Adjustment</w:t>
            </w:r>
          </w:p>
        </w:tc>
        <w:tc>
          <w:tcPr>
            <w:tcW w:w="4270" w:type="pct"/>
          </w:tcPr>
          <w:p w14:paraId="434AEC1C" w14:textId="77777777" w:rsidR="003B1604" w:rsidRPr="003B1604" w:rsidRDefault="003B1604" w:rsidP="003B1604">
            <w:r w:rsidRPr="003B1604">
              <w:t>The Academy works to ensure that learners with recognised disadvantages can access and participate in education and training on the same basis as other learners. Disadvantages may be based upon age, cultural background, physical disability, limited or non-current industry experience, language, numeracy or digital literacy issues to name but some.</w:t>
            </w:r>
          </w:p>
          <w:p w14:paraId="2C50CA8F" w14:textId="77777777" w:rsidR="003B1604" w:rsidRPr="003B1604" w:rsidRDefault="003B1604" w:rsidP="003B1604"/>
          <w:p w14:paraId="3277A85E" w14:textId="77777777" w:rsidR="003B1604" w:rsidRPr="003B1604" w:rsidRDefault="003B1604" w:rsidP="003B1604">
            <w:r w:rsidRPr="003B1604">
              <w:t>Where pre-training interviews and assessments reveal that a student may require special support or, where after enrolment, it is made apparent that the student requires special support, reasonable adjustments will be made to the learning environment, training delivery, learning resources and/or assessment tasks to accommodate the particular needs of a learner with a special need. An adjustment is reasonable if it can accommodate the learner’s particular needs, while also taking into account factors such as the learner’s views, the potential effect of the adjustment on the learner and others and the costs and benefits of making the adjustment.</w:t>
            </w:r>
          </w:p>
          <w:p w14:paraId="3382DE83" w14:textId="77777777" w:rsidR="003B1604" w:rsidRPr="003B1604" w:rsidRDefault="003B1604" w:rsidP="003B1604"/>
          <w:p w14:paraId="3E9F228E" w14:textId="77777777" w:rsidR="003B1604" w:rsidRPr="003B1604" w:rsidRDefault="003B1604" w:rsidP="003B1604">
            <w:r w:rsidRPr="003B1604">
              <w:t>Reasonable adjustment may consist of:</w:t>
            </w:r>
          </w:p>
          <w:p w14:paraId="79FD68B1" w14:textId="77777777" w:rsidR="003B1604" w:rsidRPr="003B1604" w:rsidRDefault="003B1604" w:rsidP="003B1604">
            <w:pPr>
              <w:numPr>
                <w:ilvl w:val="0"/>
                <w:numId w:val="13"/>
              </w:numPr>
            </w:pPr>
            <w:r w:rsidRPr="003B1604">
              <w:t>providing additional time for participants to complete learning and practice tasks to better prepare them for assessments</w:t>
            </w:r>
          </w:p>
          <w:p w14:paraId="09A6369B" w14:textId="77777777" w:rsidR="003B1604" w:rsidRPr="003B1604" w:rsidRDefault="003B1604" w:rsidP="003B1604">
            <w:pPr>
              <w:numPr>
                <w:ilvl w:val="0"/>
                <w:numId w:val="13"/>
              </w:numPr>
            </w:pPr>
            <w:r w:rsidRPr="003B1604">
              <w:t>presenting alternate methods of assessments more appropriate to the learner’s specific needs; for example, for sight-impaired students, using oral questioning instead of written questions</w:t>
            </w:r>
          </w:p>
          <w:p w14:paraId="488985CA" w14:textId="77777777" w:rsidR="003B1604" w:rsidRPr="003B1604" w:rsidRDefault="003B1604" w:rsidP="003B1604">
            <w:pPr>
              <w:numPr>
                <w:ilvl w:val="0"/>
                <w:numId w:val="13"/>
              </w:numPr>
            </w:pPr>
            <w:r w:rsidRPr="003B1604">
              <w:lastRenderedPageBreak/>
              <w:t>adjusting learning materials’ English language level to better suit the individual</w:t>
            </w:r>
          </w:p>
          <w:p w14:paraId="5EDE7A09" w14:textId="77777777" w:rsidR="003B1604" w:rsidRPr="003B1604" w:rsidRDefault="003B1604" w:rsidP="003B1604">
            <w:pPr>
              <w:numPr>
                <w:ilvl w:val="0"/>
                <w:numId w:val="13"/>
              </w:numPr>
            </w:pPr>
            <w:r w:rsidRPr="003B1604">
              <w:t>using large print material and/or showing how to use zoom function to increase font size for elderly or sight impaired students</w:t>
            </w:r>
          </w:p>
          <w:p w14:paraId="17FC9B71" w14:textId="77777777" w:rsidR="003B1604" w:rsidRPr="003B1604" w:rsidRDefault="003B1604" w:rsidP="003B1604">
            <w:pPr>
              <w:numPr>
                <w:ilvl w:val="0"/>
                <w:numId w:val="13"/>
              </w:numPr>
            </w:pPr>
            <w:r w:rsidRPr="003B1604">
              <w:t>extending course duration</w:t>
            </w:r>
          </w:p>
          <w:p w14:paraId="50E3EE4E" w14:textId="77777777" w:rsidR="003B1604" w:rsidRPr="003B1604" w:rsidRDefault="003B1604" w:rsidP="003B1604">
            <w:pPr>
              <w:numPr>
                <w:ilvl w:val="0"/>
                <w:numId w:val="13"/>
              </w:numPr>
            </w:pPr>
            <w:r w:rsidRPr="003B1604">
              <w:t>providing opportunities for reassessment</w:t>
            </w:r>
          </w:p>
          <w:p w14:paraId="5339FF46" w14:textId="77777777" w:rsidR="003B1604" w:rsidRPr="003B1604" w:rsidRDefault="003B1604" w:rsidP="003B1604">
            <w:pPr>
              <w:numPr>
                <w:ilvl w:val="0"/>
                <w:numId w:val="13"/>
              </w:numPr>
            </w:pPr>
            <w:r w:rsidRPr="003B1604">
              <w:t>presenting work instructions in diagrammatic or pictorial form instead of in written form</w:t>
            </w:r>
          </w:p>
          <w:p w14:paraId="73031192" w14:textId="77777777" w:rsidR="003B1604" w:rsidRPr="003B1604" w:rsidRDefault="003B1604" w:rsidP="003B1604">
            <w:pPr>
              <w:numPr>
                <w:ilvl w:val="0"/>
                <w:numId w:val="13"/>
              </w:numPr>
            </w:pPr>
            <w:r w:rsidRPr="003B1604">
              <w:t>Adjusting assessment conditions to better suit learner needs, for example, providing additional time within which to complete an assessment, as long as competency standards are maintained</w:t>
            </w:r>
          </w:p>
          <w:p w14:paraId="57C5F284" w14:textId="77777777" w:rsidR="003B1604" w:rsidRPr="003B1604" w:rsidRDefault="003B1604" w:rsidP="003B1604">
            <w:pPr>
              <w:numPr>
                <w:ilvl w:val="0"/>
                <w:numId w:val="13"/>
              </w:numPr>
            </w:pPr>
            <w:r w:rsidRPr="003B1604">
              <w:t>Providing additional trainer support outside scheduled class hours.</w:t>
            </w:r>
          </w:p>
          <w:p w14:paraId="5FF5A21F" w14:textId="77777777" w:rsidR="003B1604" w:rsidRPr="003B1604" w:rsidRDefault="003B1604" w:rsidP="003B1604"/>
          <w:p w14:paraId="6D5955E0" w14:textId="77777777" w:rsidR="003B1604" w:rsidRPr="003B1604" w:rsidRDefault="003B1604" w:rsidP="003B1604">
            <w:r w:rsidRPr="003B1604">
              <w:t>Any adjustments made must:</w:t>
            </w:r>
          </w:p>
          <w:p w14:paraId="174071AE" w14:textId="77777777" w:rsidR="003B1604" w:rsidRPr="003B1604" w:rsidRDefault="003B1604" w:rsidP="003B1604">
            <w:pPr>
              <w:numPr>
                <w:ilvl w:val="0"/>
                <w:numId w:val="14"/>
              </w:numPr>
            </w:pPr>
            <w:r w:rsidRPr="003B1604">
              <w:t>maintain the competency standards and course requirements as stipulated in the training package</w:t>
            </w:r>
          </w:p>
          <w:p w14:paraId="1E55EB11" w14:textId="77777777" w:rsidR="003B1604" w:rsidRPr="003B1604" w:rsidRDefault="003B1604" w:rsidP="003B1604">
            <w:pPr>
              <w:numPr>
                <w:ilvl w:val="0"/>
                <w:numId w:val="14"/>
              </w:numPr>
            </w:pPr>
            <w:r w:rsidRPr="003B1604">
              <w:t>be discussed and agreed to by the learner</w:t>
            </w:r>
          </w:p>
          <w:p w14:paraId="6127B042" w14:textId="77777777" w:rsidR="003B1604" w:rsidRPr="003B1604" w:rsidRDefault="003B1604" w:rsidP="003B1604">
            <w:pPr>
              <w:numPr>
                <w:ilvl w:val="0"/>
                <w:numId w:val="14"/>
              </w:numPr>
            </w:pPr>
            <w:r w:rsidRPr="003B1604">
              <w:t>benefit the learner</w:t>
            </w:r>
          </w:p>
          <w:p w14:paraId="4AA1BFF3" w14:textId="77777777" w:rsidR="003B1604" w:rsidRPr="003B1604" w:rsidRDefault="003B1604" w:rsidP="003B1604">
            <w:pPr>
              <w:numPr>
                <w:ilvl w:val="0"/>
                <w:numId w:val="14"/>
              </w:numPr>
            </w:pPr>
            <w:r w:rsidRPr="003B1604">
              <w:t>be reasonable to expect in a workplace.</w:t>
            </w:r>
          </w:p>
          <w:p w14:paraId="3A4D9D4D" w14:textId="77777777" w:rsidR="003B1604" w:rsidRPr="003B1604" w:rsidRDefault="003B1604" w:rsidP="003B1604"/>
        </w:tc>
      </w:tr>
      <w:tr w:rsidR="003B1604" w:rsidRPr="003B1604" w14:paraId="0609770A" w14:textId="77777777" w:rsidTr="00447359">
        <w:trPr>
          <w:trHeight w:val="186"/>
        </w:trPr>
        <w:tc>
          <w:tcPr>
            <w:tcW w:w="730" w:type="pct"/>
            <w:tcBorders>
              <w:bottom w:val="single" w:sz="4" w:space="0" w:color="auto"/>
            </w:tcBorders>
            <w:shd w:val="clear" w:color="auto" w:fill="D9D9D9"/>
          </w:tcPr>
          <w:p w14:paraId="4887B9C0" w14:textId="77777777" w:rsidR="003B1604" w:rsidRPr="003B1604" w:rsidRDefault="003B1604" w:rsidP="003B1604">
            <w:pPr>
              <w:rPr>
                <w:b/>
              </w:rPr>
            </w:pPr>
            <w:r w:rsidRPr="003B1604">
              <w:rPr>
                <w:b/>
              </w:rPr>
              <w:lastRenderedPageBreak/>
              <w:t>Access/ Equity</w:t>
            </w:r>
          </w:p>
        </w:tc>
        <w:tc>
          <w:tcPr>
            <w:tcW w:w="4270" w:type="pct"/>
            <w:vAlign w:val="center"/>
          </w:tcPr>
          <w:p w14:paraId="19EDE4A0" w14:textId="77777777" w:rsidR="003B1604" w:rsidRPr="003B1604" w:rsidRDefault="003B1604" w:rsidP="003B1604">
            <w:r w:rsidRPr="003B1604">
              <w:t xml:space="preserve">Principles, practices and legislative requirements relating to equity, access, anti-discrimination and social justice will be addressed in all aspects of the implementation of the training and assessment strategy. Where practical, student special needs will be identified prior to students’ commencing programs. Customised delivery and assessment strategies, including </w:t>
            </w:r>
            <w:r w:rsidRPr="003B1604">
              <w:lastRenderedPageBreak/>
              <w:t>reasonable adjustments, will be designed to meet client needs. The Academy has a range of student support services that students are able to access. Support services include student counsellors, IT support officers and language specialists able to assist students who may require further assistance.</w:t>
            </w:r>
          </w:p>
          <w:p w14:paraId="56689ADA" w14:textId="77777777" w:rsidR="003B1604" w:rsidRPr="003B1604" w:rsidRDefault="003B1604" w:rsidP="003B1604"/>
        </w:tc>
      </w:tr>
      <w:tr w:rsidR="003B1604" w:rsidRPr="003B1604" w14:paraId="2FBE31D1" w14:textId="77777777" w:rsidTr="00447359">
        <w:trPr>
          <w:trHeight w:val="186"/>
        </w:trPr>
        <w:tc>
          <w:tcPr>
            <w:tcW w:w="730" w:type="pct"/>
            <w:tcBorders>
              <w:bottom w:val="single" w:sz="4" w:space="0" w:color="auto"/>
            </w:tcBorders>
            <w:shd w:val="clear" w:color="auto" w:fill="D9D9D9"/>
          </w:tcPr>
          <w:p w14:paraId="342865F1" w14:textId="77777777" w:rsidR="003B1604" w:rsidRPr="00447359" w:rsidRDefault="003B1604" w:rsidP="003B1604">
            <w:pPr>
              <w:rPr>
                <w:b/>
                <w:sz w:val="22"/>
                <w:szCs w:val="22"/>
              </w:rPr>
            </w:pPr>
            <w:r w:rsidRPr="00447359">
              <w:rPr>
                <w:b/>
                <w:sz w:val="22"/>
                <w:szCs w:val="22"/>
              </w:rPr>
              <w:lastRenderedPageBreak/>
              <w:t>Educational &amp; Support Services</w:t>
            </w:r>
          </w:p>
        </w:tc>
        <w:tc>
          <w:tcPr>
            <w:tcW w:w="4270" w:type="pct"/>
            <w:vAlign w:val="center"/>
          </w:tcPr>
          <w:p w14:paraId="0CDBA7F2" w14:textId="77777777" w:rsidR="003B1604" w:rsidRPr="003B1604" w:rsidRDefault="003B1604" w:rsidP="003B1604">
            <w:pPr>
              <w:rPr>
                <w:b/>
              </w:rPr>
            </w:pPr>
            <w:r w:rsidRPr="003B1604">
              <w:rPr>
                <w:b/>
              </w:rPr>
              <w:t xml:space="preserve">Student Support Staff and counsellor </w:t>
            </w:r>
          </w:p>
          <w:p w14:paraId="61C696C6" w14:textId="77777777" w:rsidR="003B1604" w:rsidRPr="003B1604" w:rsidRDefault="003B1604" w:rsidP="003B1604">
            <w:r w:rsidRPr="003B1604">
              <w:t>The Academy employs student support staff and counsellors to help students with special needs and/or refer them to qualified Students Support Officers.</w:t>
            </w:r>
          </w:p>
          <w:p w14:paraId="1A931C0C" w14:textId="77777777" w:rsidR="003B1604" w:rsidRPr="003B1604" w:rsidRDefault="003B1604" w:rsidP="003B1604">
            <w:r w:rsidRPr="003B1604">
              <w:t>Each campus is required to have dedicated Student Support Officers whose role is to review all data regarding student special needs collected during the pre-enrolment/enrolment stage. Data identifying students’ special needs is collected via a range of avenues including enrolment forms and pre- enrolment interviews. The student support officers assess the data and determine the type of support that the student may need in order to successfully complete the course. The student support officer is responsible for case-managing the student to ensure that the student is receiving appropriate support.</w:t>
            </w:r>
          </w:p>
          <w:p w14:paraId="18A7C457" w14:textId="77777777" w:rsidR="003B1604" w:rsidRPr="003B1604" w:rsidRDefault="003B1604" w:rsidP="003B1604">
            <w:r w:rsidRPr="003B1604">
              <w:t>The following support is available to learners:</w:t>
            </w:r>
          </w:p>
          <w:p w14:paraId="7723F81F" w14:textId="77777777" w:rsidR="003B1604" w:rsidRPr="003B1604" w:rsidRDefault="003B1604" w:rsidP="003B1604">
            <w:pPr>
              <w:rPr>
                <w:b/>
              </w:rPr>
            </w:pPr>
            <w:r w:rsidRPr="003B1604">
              <w:rPr>
                <w:b/>
              </w:rPr>
              <w:t>Language, Literacy and Numeracy Support (LLN)</w:t>
            </w:r>
          </w:p>
          <w:p w14:paraId="39F2B825" w14:textId="77777777" w:rsidR="003B1604" w:rsidRPr="003B1604" w:rsidRDefault="003B1604" w:rsidP="003B1604">
            <w:r w:rsidRPr="003B1604">
              <w:t>Based on the results of the applicants enrolment, and if deemed applicable, a meeting can be arranged to discuss the LLN assistance that The Academy may be able to provide for a learner, with a view to creating an action plan that best addresses a student’s LLN needs.</w:t>
            </w:r>
          </w:p>
          <w:p w14:paraId="2F8F3916" w14:textId="77777777" w:rsidR="003B1604" w:rsidRPr="003B1604" w:rsidRDefault="003B1604" w:rsidP="003B1604">
            <w:pPr>
              <w:rPr>
                <w:b/>
              </w:rPr>
            </w:pPr>
            <w:r w:rsidRPr="003B1604">
              <w:rPr>
                <w:b/>
              </w:rPr>
              <w:t>Additional Training and Tutorials</w:t>
            </w:r>
          </w:p>
          <w:p w14:paraId="248DCC13" w14:textId="77777777" w:rsidR="003B1604" w:rsidRPr="003B1604" w:rsidRDefault="003B1604" w:rsidP="003B1604">
            <w:r w:rsidRPr="003B1604">
              <w:t>Every effort, within reason, will be made by The Academy staff to ensure a successful outcome for students. Additional training and / or tutorial may be negotiated.</w:t>
            </w:r>
          </w:p>
          <w:p w14:paraId="6EDAA887" w14:textId="77777777" w:rsidR="003B1604" w:rsidRPr="003B1604" w:rsidRDefault="003B1604" w:rsidP="003B1604">
            <w:pPr>
              <w:rPr>
                <w:b/>
              </w:rPr>
            </w:pPr>
            <w:r w:rsidRPr="003B1604">
              <w:rPr>
                <w:b/>
              </w:rPr>
              <w:lastRenderedPageBreak/>
              <w:t>Digital Literacy Support</w:t>
            </w:r>
          </w:p>
          <w:p w14:paraId="558022A7" w14:textId="77777777" w:rsidR="003B1604" w:rsidRPr="003B1604" w:rsidRDefault="003B1604" w:rsidP="003B1604">
            <w:r w:rsidRPr="003B1604">
              <w:t>The Academy employs full-time digital support staff able to help students experiencing difficulties in using computers.</w:t>
            </w:r>
          </w:p>
        </w:tc>
      </w:tr>
      <w:tr w:rsidR="003B1604" w:rsidRPr="003B1604" w14:paraId="39505EF6" w14:textId="77777777" w:rsidTr="00447359">
        <w:trPr>
          <w:trHeight w:val="1107"/>
        </w:trPr>
        <w:tc>
          <w:tcPr>
            <w:tcW w:w="730" w:type="pct"/>
            <w:tcBorders>
              <w:top w:val="single" w:sz="4" w:space="0" w:color="auto"/>
              <w:left w:val="single" w:sz="4" w:space="0" w:color="auto"/>
              <w:right w:val="single" w:sz="4" w:space="0" w:color="auto"/>
            </w:tcBorders>
            <w:shd w:val="clear" w:color="auto" w:fill="D9D9D9"/>
          </w:tcPr>
          <w:p w14:paraId="2E89EDE7" w14:textId="77777777" w:rsidR="003B1604" w:rsidRPr="00447359" w:rsidRDefault="003B1604" w:rsidP="003B1604">
            <w:pPr>
              <w:rPr>
                <w:b/>
              </w:rPr>
            </w:pPr>
            <w:r w:rsidRPr="00447359">
              <w:rPr>
                <w:b/>
              </w:rPr>
              <w:lastRenderedPageBreak/>
              <w:t>Industry consultation</w:t>
            </w:r>
          </w:p>
          <w:p w14:paraId="7C787BA0" w14:textId="77777777" w:rsidR="003B1604" w:rsidRPr="003B1604" w:rsidRDefault="003B1604" w:rsidP="003B1604">
            <w:pPr>
              <w:rPr>
                <w:b/>
              </w:rPr>
            </w:pPr>
          </w:p>
          <w:p w14:paraId="352B989F" w14:textId="77777777" w:rsidR="003B1604" w:rsidRPr="003B1604" w:rsidRDefault="003B1604" w:rsidP="003B1604">
            <w:pPr>
              <w:rPr>
                <w:b/>
              </w:rPr>
            </w:pPr>
          </w:p>
          <w:p w14:paraId="648ACA06" w14:textId="77777777" w:rsidR="003B1604" w:rsidRPr="003B1604" w:rsidRDefault="003B1604" w:rsidP="003B1604">
            <w:pPr>
              <w:rPr>
                <w:b/>
              </w:rPr>
            </w:pPr>
          </w:p>
          <w:p w14:paraId="3B754636" w14:textId="77777777" w:rsidR="003B1604" w:rsidRPr="003B1604" w:rsidRDefault="003B1604" w:rsidP="003B1604">
            <w:pPr>
              <w:rPr>
                <w:b/>
              </w:rPr>
            </w:pPr>
          </w:p>
          <w:p w14:paraId="1D134D07" w14:textId="77777777" w:rsidR="003B1604" w:rsidRPr="003B1604" w:rsidRDefault="003B1604" w:rsidP="003B1604">
            <w:pPr>
              <w:rPr>
                <w:b/>
              </w:rPr>
            </w:pPr>
          </w:p>
          <w:p w14:paraId="087EBCFE" w14:textId="77777777" w:rsidR="003B1604" w:rsidRPr="003B1604" w:rsidRDefault="003B1604" w:rsidP="003B1604">
            <w:pPr>
              <w:rPr>
                <w:b/>
              </w:rPr>
            </w:pPr>
          </w:p>
          <w:p w14:paraId="01251FA3" w14:textId="77777777" w:rsidR="003B1604" w:rsidRPr="003B1604" w:rsidRDefault="003B1604" w:rsidP="003B1604">
            <w:pPr>
              <w:rPr>
                <w:b/>
              </w:rPr>
            </w:pPr>
          </w:p>
          <w:p w14:paraId="083B6F02" w14:textId="77777777" w:rsidR="003B1604" w:rsidRPr="003B1604" w:rsidRDefault="003B1604" w:rsidP="003B1604">
            <w:pPr>
              <w:rPr>
                <w:b/>
              </w:rPr>
            </w:pPr>
          </w:p>
          <w:p w14:paraId="6B1E5B71" w14:textId="77777777" w:rsidR="003B1604" w:rsidRPr="003B1604" w:rsidRDefault="003B1604" w:rsidP="003B1604">
            <w:pPr>
              <w:rPr>
                <w:b/>
              </w:rPr>
            </w:pPr>
          </w:p>
          <w:p w14:paraId="06A700D8" w14:textId="77777777" w:rsidR="003B1604" w:rsidRPr="003B1604" w:rsidRDefault="003B1604" w:rsidP="003B1604">
            <w:pPr>
              <w:rPr>
                <w:b/>
              </w:rPr>
            </w:pPr>
          </w:p>
          <w:p w14:paraId="4FD800DC" w14:textId="77777777" w:rsidR="003B1604" w:rsidRPr="003B1604" w:rsidRDefault="003B1604" w:rsidP="003B1604">
            <w:pPr>
              <w:rPr>
                <w:b/>
              </w:rPr>
            </w:pPr>
          </w:p>
          <w:p w14:paraId="2CA5E013" w14:textId="77777777" w:rsidR="003B1604" w:rsidRPr="003B1604" w:rsidRDefault="003B1604" w:rsidP="003B1604">
            <w:pPr>
              <w:rPr>
                <w:b/>
              </w:rPr>
            </w:pPr>
          </w:p>
          <w:p w14:paraId="7291FECF" w14:textId="77777777" w:rsidR="003B1604" w:rsidRPr="003B1604" w:rsidRDefault="003B1604" w:rsidP="003B1604">
            <w:pPr>
              <w:rPr>
                <w:b/>
              </w:rPr>
            </w:pPr>
          </w:p>
          <w:p w14:paraId="65E93718" w14:textId="77777777" w:rsidR="003B1604" w:rsidRPr="003B1604" w:rsidRDefault="003B1604" w:rsidP="003B1604">
            <w:pPr>
              <w:rPr>
                <w:b/>
              </w:rPr>
            </w:pPr>
          </w:p>
          <w:p w14:paraId="3EF38323" w14:textId="77777777" w:rsidR="003B1604" w:rsidRPr="003B1604" w:rsidRDefault="003B1604" w:rsidP="003B1604">
            <w:pPr>
              <w:rPr>
                <w:b/>
              </w:rPr>
            </w:pPr>
          </w:p>
          <w:p w14:paraId="1EFAB361" w14:textId="77777777" w:rsidR="003B1604" w:rsidRPr="003B1604" w:rsidRDefault="003B1604" w:rsidP="003B1604">
            <w:pPr>
              <w:rPr>
                <w:b/>
              </w:rPr>
            </w:pPr>
          </w:p>
          <w:p w14:paraId="12C045AA" w14:textId="77777777" w:rsidR="003B1604" w:rsidRPr="003B1604" w:rsidRDefault="003B1604" w:rsidP="003B1604">
            <w:pPr>
              <w:rPr>
                <w:b/>
              </w:rPr>
            </w:pPr>
          </w:p>
          <w:p w14:paraId="753D51C9" w14:textId="77777777" w:rsidR="003B1604" w:rsidRPr="003B1604" w:rsidRDefault="003B1604" w:rsidP="003B1604">
            <w:pPr>
              <w:rPr>
                <w:b/>
              </w:rPr>
            </w:pPr>
          </w:p>
          <w:p w14:paraId="4C7793B7" w14:textId="77777777" w:rsidR="003B1604" w:rsidRPr="003B1604" w:rsidRDefault="003B1604" w:rsidP="003B1604">
            <w:pPr>
              <w:rPr>
                <w:b/>
              </w:rPr>
            </w:pPr>
          </w:p>
          <w:p w14:paraId="226AAB86" w14:textId="77777777" w:rsidR="003B1604" w:rsidRPr="003B1604" w:rsidRDefault="003B1604" w:rsidP="003B1604">
            <w:pPr>
              <w:rPr>
                <w:b/>
              </w:rPr>
            </w:pPr>
          </w:p>
          <w:p w14:paraId="7142F790" w14:textId="77777777" w:rsidR="003B1604" w:rsidRPr="003B1604" w:rsidRDefault="003B1604" w:rsidP="003B1604">
            <w:pPr>
              <w:rPr>
                <w:b/>
              </w:rPr>
            </w:pPr>
          </w:p>
          <w:p w14:paraId="31203EE2" w14:textId="77777777" w:rsidR="003B1604" w:rsidRPr="003B1604" w:rsidRDefault="003B1604" w:rsidP="003B1604">
            <w:pPr>
              <w:rPr>
                <w:b/>
              </w:rPr>
            </w:pPr>
          </w:p>
          <w:p w14:paraId="3D192969" w14:textId="77777777" w:rsidR="003B1604" w:rsidRPr="003B1604" w:rsidRDefault="003B1604" w:rsidP="003B1604">
            <w:pPr>
              <w:rPr>
                <w:b/>
              </w:rPr>
            </w:pPr>
          </w:p>
          <w:p w14:paraId="09567BA9" w14:textId="77777777" w:rsidR="003B1604" w:rsidRPr="003B1604" w:rsidRDefault="003B1604" w:rsidP="003B1604">
            <w:pPr>
              <w:rPr>
                <w:b/>
              </w:rPr>
            </w:pPr>
          </w:p>
          <w:p w14:paraId="55D2C60E" w14:textId="77777777" w:rsidR="003B1604" w:rsidRPr="003B1604" w:rsidRDefault="003B1604" w:rsidP="003B1604">
            <w:pPr>
              <w:rPr>
                <w:b/>
              </w:rPr>
            </w:pPr>
          </w:p>
          <w:p w14:paraId="1204E1C1" w14:textId="77777777" w:rsidR="003B1604" w:rsidRPr="003B1604" w:rsidRDefault="003B1604" w:rsidP="003B1604">
            <w:pPr>
              <w:rPr>
                <w:b/>
              </w:rPr>
            </w:pPr>
          </w:p>
          <w:p w14:paraId="60555458" w14:textId="77777777" w:rsidR="003B1604" w:rsidRPr="003B1604" w:rsidRDefault="003B1604" w:rsidP="003B1604">
            <w:pPr>
              <w:rPr>
                <w:b/>
              </w:rPr>
            </w:pPr>
          </w:p>
          <w:p w14:paraId="4491ACC1" w14:textId="77777777" w:rsidR="003B1604" w:rsidRPr="003B1604" w:rsidRDefault="003B1604" w:rsidP="003B1604">
            <w:pPr>
              <w:rPr>
                <w:b/>
              </w:rPr>
            </w:pPr>
          </w:p>
          <w:p w14:paraId="239D3A76" w14:textId="77777777" w:rsidR="003B1604" w:rsidRPr="003B1604" w:rsidRDefault="003B1604" w:rsidP="003B1604">
            <w:pPr>
              <w:rPr>
                <w:b/>
              </w:rPr>
            </w:pPr>
          </w:p>
          <w:p w14:paraId="61D88C3E" w14:textId="77777777" w:rsidR="003B1604" w:rsidRPr="003B1604" w:rsidRDefault="003B1604" w:rsidP="003B1604">
            <w:pPr>
              <w:rPr>
                <w:b/>
              </w:rPr>
            </w:pPr>
          </w:p>
          <w:p w14:paraId="4B891C63" w14:textId="77777777" w:rsidR="003B1604" w:rsidRPr="003B1604" w:rsidRDefault="003B1604" w:rsidP="003B1604">
            <w:pPr>
              <w:rPr>
                <w:b/>
              </w:rPr>
            </w:pPr>
          </w:p>
          <w:p w14:paraId="6612D116" w14:textId="77777777" w:rsidR="003B1604" w:rsidRPr="003B1604" w:rsidRDefault="003B1604" w:rsidP="003B1604">
            <w:pPr>
              <w:rPr>
                <w:b/>
              </w:rPr>
            </w:pPr>
          </w:p>
          <w:p w14:paraId="7AEC3200" w14:textId="77777777" w:rsidR="003B1604" w:rsidRPr="003B1604" w:rsidRDefault="003B1604" w:rsidP="003B1604">
            <w:pPr>
              <w:rPr>
                <w:b/>
              </w:rPr>
            </w:pPr>
          </w:p>
          <w:p w14:paraId="52471140" w14:textId="77777777" w:rsidR="003B1604" w:rsidRPr="003B1604" w:rsidRDefault="003B1604" w:rsidP="003B1604">
            <w:pPr>
              <w:rPr>
                <w:b/>
              </w:rPr>
            </w:pPr>
          </w:p>
          <w:p w14:paraId="0B6DA9C8" w14:textId="77777777" w:rsidR="003B1604" w:rsidRPr="003B1604" w:rsidRDefault="003B1604" w:rsidP="003B1604">
            <w:pPr>
              <w:rPr>
                <w:b/>
              </w:rPr>
            </w:pPr>
          </w:p>
          <w:p w14:paraId="091715DB" w14:textId="77777777" w:rsidR="003B1604" w:rsidRPr="003B1604" w:rsidRDefault="003B1604" w:rsidP="003B1604">
            <w:pPr>
              <w:rPr>
                <w:b/>
              </w:rPr>
            </w:pPr>
          </w:p>
        </w:tc>
        <w:tc>
          <w:tcPr>
            <w:tcW w:w="4270" w:type="pct"/>
            <w:tcBorders>
              <w:top w:val="single" w:sz="4" w:space="0" w:color="auto"/>
              <w:left w:val="single" w:sz="4" w:space="0" w:color="auto"/>
              <w:bottom w:val="single" w:sz="4" w:space="0" w:color="auto"/>
              <w:right w:val="single" w:sz="4" w:space="0" w:color="auto"/>
            </w:tcBorders>
          </w:tcPr>
          <w:p w14:paraId="55AE2EE0" w14:textId="77777777" w:rsidR="003B1604" w:rsidRPr="003B1604" w:rsidRDefault="003B1604" w:rsidP="003B1604">
            <w:r w:rsidRPr="003B1604">
              <w:lastRenderedPageBreak/>
              <w:t>To ensure course relevance and currency, The Academy has consulted with industry representatives to receive their feedback on the Delivery and Assessment Plan.  The following industry representatives have been involved in the development of this training and assessment strategy.</w:t>
            </w:r>
          </w:p>
          <w:p w14:paraId="164929AF" w14:textId="77777777" w:rsidR="003B1604" w:rsidRPr="003B1604" w:rsidRDefault="003B1604" w:rsidP="003B160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8"/>
              <w:gridCol w:w="2131"/>
              <w:gridCol w:w="3149"/>
            </w:tblGrid>
            <w:tr w:rsidR="003B1604" w:rsidRPr="003B1604" w14:paraId="15C49E4D" w14:textId="77777777" w:rsidTr="003B1604">
              <w:trPr>
                <w:cantSplit/>
                <w:trHeight w:val="236"/>
                <w:jc w:val="center"/>
              </w:trPr>
              <w:tc>
                <w:tcPr>
                  <w:tcW w:w="0" w:type="auto"/>
                  <w:shd w:val="clear" w:color="auto" w:fill="D9D9D9" w:themeFill="background1" w:themeFillShade="D9"/>
                </w:tcPr>
                <w:p w14:paraId="0FD0DE0B" w14:textId="77777777" w:rsidR="003B1604" w:rsidRPr="003B1604" w:rsidRDefault="003B1604" w:rsidP="003B1604">
                  <w:pPr>
                    <w:rPr>
                      <w:b/>
                    </w:rPr>
                  </w:pPr>
                  <w:r w:rsidRPr="003B1604">
                    <w:rPr>
                      <w:b/>
                    </w:rPr>
                    <w:t>Industry representative name</w:t>
                  </w:r>
                </w:p>
              </w:tc>
              <w:tc>
                <w:tcPr>
                  <w:tcW w:w="0" w:type="auto"/>
                  <w:shd w:val="clear" w:color="auto" w:fill="D9D9D9" w:themeFill="background1" w:themeFillShade="D9"/>
                </w:tcPr>
                <w:p w14:paraId="5AE2F9B3" w14:textId="77777777" w:rsidR="003B1604" w:rsidRPr="003B1604" w:rsidRDefault="003B1604" w:rsidP="003B1604">
                  <w:pPr>
                    <w:rPr>
                      <w:b/>
                    </w:rPr>
                  </w:pPr>
                  <w:r w:rsidRPr="003B1604">
                    <w:rPr>
                      <w:b/>
                    </w:rPr>
                    <w:t>Representative’s position</w:t>
                  </w:r>
                </w:p>
              </w:tc>
              <w:tc>
                <w:tcPr>
                  <w:tcW w:w="0" w:type="auto"/>
                  <w:shd w:val="clear" w:color="auto" w:fill="D9D9D9" w:themeFill="background1" w:themeFillShade="D9"/>
                </w:tcPr>
                <w:p w14:paraId="50924096" w14:textId="77777777" w:rsidR="003B1604" w:rsidRPr="003B1604" w:rsidRDefault="003B1604" w:rsidP="003B1604">
                  <w:pPr>
                    <w:rPr>
                      <w:b/>
                    </w:rPr>
                  </w:pPr>
                  <w:r w:rsidRPr="003B1604">
                    <w:rPr>
                      <w:b/>
                    </w:rPr>
                    <w:t>Nature of consultation</w:t>
                  </w:r>
                </w:p>
              </w:tc>
            </w:tr>
            <w:tr w:rsidR="003B1604" w:rsidRPr="003B1604" w14:paraId="1BED233D" w14:textId="77777777" w:rsidTr="003B1604">
              <w:trPr>
                <w:cantSplit/>
                <w:trHeight w:val="855"/>
                <w:jc w:val="center"/>
              </w:trPr>
              <w:tc>
                <w:tcPr>
                  <w:tcW w:w="0" w:type="auto"/>
                </w:tcPr>
                <w:p w14:paraId="32F9A15A" w14:textId="77777777" w:rsidR="003B1604" w:rsidRPr="003B1604" w:rsidRDefault="003B1604" w:rsidP="003B1604">
                  <w:r w:rsidRPr="003B1604">
                    <w:t>G Mellor</w:t>
                  </w:r>
                </w:p>
                <w:p w14:paraId="2DAFC812" w14:textId="77777777" w:rsidR="003B1604" w:rsidRPr="003B1604" w:rsidRDefault="003B1604" w:rsidP="003B1604">
                  <w:r w:rsidRPr="003B1604">
                    <w:t>Mellor Construction</w:t>
                  </w:r>
                </w:p>
              </w:tc>
              <w:tc>
                <w:tcPr>
                  <w:tcW w:w="0" w:type="auto"/>
                </w:tcPr>
                <w:p w14:paraId="4B9B343A" w14:textId="77777777" w:rsidR="003B1604" w:rsidRPr="003B1604" w:rsidRDefault="003B1604" w:rsidP="003B1604">
                  <w:r w:rsidRPr="003B1604">
                    <w:t>Owner / CEO</w:t>
                  </w:r>
                </w:p>
              </w:tc>
              <w:tc>
                <w:tcPr>
                  <w:tcW w:w="0" w:type="auto"/>
                  <w:vMerge w:val="restart"/>
                </w:tcPr>
                <w:p w14:paraId="1C2F7F2C" w14:textId="77777777" w:rsidR="003B1604" w:rsidRPr="003B1604" w:rsidRDefault="003B1604" w:rsidP="003B1604">
                  <w:pPr>
                    <w:numPr>
                      <w:ilvl w:val="0"/>
                      <w:numId w:val="19"/>
                    </w:numPr>
                  </w:pPr>
                  <w:r w:rsidRPr="003B1604">
                    <w:t>Industry needs and expectations</w:t>
                  </w:r>
                </w:p>
                <w:p w14:paraId="652E7640" w14:textId="77777777" w:rsidR="003B1604" w:rsidRPr="003B1604" w:rsidRDefault="003B1604" w:rsidP="003B1604">
                  <w:pPr>
                    <w:numPr>
                      <w:ilvl w:val="0"/>
                      <w:numId w:val="19"/>
                    </w:numPr>
                  </w:pPr>
                  <w:r w:rsidRPr="003B1604">
                    <w:t>Future growth and employment opportunities</w:t>
                  </w:r>
                </w:p>
                <w:p w14:paraId="427B6917" w14:textId="77777777" w:rsidR="003B1604" w:rsidRPr="003B1604" w:rsidRDefault="003B1604" w:rsidP="003B1604">
                  <w:pPr>
                    <w:numPr>
                      <w:ilvl w:val="0"/>
                      <w:numId w:val="19"/>
                    </w:numPr>
                  </w:pPr>
                  <w:r w:rsidRPr="003B1604">
                    <w:t>Trainers maintaining Industry currency</w:t>
                  </w:r>
                </w:p>
                <w:p w14:paraId="137B6A27" w14:textId="77777777" w:rsidR="003B1604" w:rsidRPr="003B1604" w:rsidRDefault="003B1604" w:rsidP="003B1604">
                  <w:pPr>
                    <w:numPr>
                      <w:ilvl w:val="0"/>
                      <w:numId w:val="19"/>
                    </w:numPr>
                  </w:pPr>
                  <w:r w:rsidRPr="003B1604">
                    <w:t>Quality of trainers</w:t>
                  </w:r>
                </w:p>
                <w:p w14:paraId="00A428FF" w14:textId="77777777" w:rsidR="003B1604" w:rsidRPr="003B1604" w:rsidRDefault="003B1604" w:rsidP="003B1604">
                  <w:pPr>
                    <w:numPr>
                      <w:ilvl w:val="0"/>
                      <w:numId w:val="19"/>
                    </w:numPr>
                  </w:pPr>
                  <w:r w:rsidRPr="003B1604">
                    <w:t>LLN skills for students</w:t>
                  </w:r>
                </w:p>
                <w:p w14:paraId="34C57569" w14:textId="77777777" w:rsidR="003B1604" w:rsidRPr="003B1604" w:rsidRDefault="003B1604" w:rsidP="003B1604">
                  <w:pPr>
                    <w:numPr>
                      <w:ilvl w:val="0"/>
                      <w:numId w:val="19"/>
                    </w:numPr>
                  </w:pPr>
                  <w:r w:rsidRPr="003B1604">
                    <w:t>Current Industry trends</w:t>
                  </w:r>
                </w:p>
                <w:p w14:paraId="16360E85" w14:textId="77777777" w:rsidR="003B1604" w:rsidRPr="003B1604" w:rsidRDefault="003B1604" w:rsidP="003B1604">
                  <w:pPr>
                    <w:numPr>
                      <w:ilvl w:val="0"/>
                      <w:numId w:val="19"/>
                    </w:numPr>
                  </w:pPr>
                  <w:r w:rsidRPr="003B1604">
                    <w:t>Assessment methods</w:t>
                  </w:r>
                </w:p>
                <w:p w14:paraId="32D7CD56" w14:textId="77777777" w:rsidR="003B1604" w:rsidRPr="003B1604" w:rsidRDefault="003B1604" w:rsidP="003B1604"/>
              </w:tc>
            </w:tr>
            <w:tr w:rsidR="003B1604" w:rsidRPr="003B1604" w14:paraId="19A0EC6D" w14:textId="77777777" w:rsidTr="003B1604">
              <w:trPr>
                <w:cantSplit/>
                <w:trHeight w:val="1799"/>
                <w:jc w:val="center"/>
              </w:trPr>
              <w:tc>
                <w:tcPr>
                  <w:tcW w:w="0" w:type="auto"/>
                </w:tcPr>
                <w:p w14:paraId="736DA5D3" w14:textId="77777777" w:rsidR="003B1604" w:rsidRPr="003B1604" w:rsidRDefault="003B1604" w:rsidP="003B1604">
                  <w:r w:rsidRPr="003B1604">
                    <w:t>J Fox</w:t>
                  </w:r>
                </w:p>
                <w:p w14:paraId="507F7CDC" w14:textId="77777777" w:rsidR="003B1604" w:rsidRPr="003B1604" w:rsidRDefault="003B1604" w:rsidP="003B1604">
                  <w:r w:rsidRPr="003B1604">
                    <w:t>Barnwood Builders</w:t>
                  </w:r>
                </w:p>
              </w:tc>
              <w:tc>
                <w:tcPr>
                  <w:tcW w:w="0" w:type="auto"/>
                </w:tcPr>
                <w:p w14:paraId="45E5E70D" w14:textId="77777777" w:rsidR="003B1604" w:rsidRPr="003B1604" w:rsidRDefault="003B1604" w:rsidP="003B1604">
                  <w:r w:rsidRPr="003B1604">
                    <w:t>Operations Manager</w:t>
                  </w:r>
                </w:p>
              </w:tc>
              <w:tc>
                <w:tcPr>
                  <w:tcW w:w="0" w:type="auto"/>
                  <w:vMerge/>
                </w:tcPr>
                <w:p w14:paraId="1FDDC37A" w14:textId="77777777" w:rsidR="003B1604" w:rsidRPr="003B1604" w:rsidRDefault="003B1604" w:rsidP="003B1604"/>
              </w:tc>
            </w:tr>
            <w:tr w:rsidR="003B1604" w:rsidRPr="003B1604" w14:paraId="7D524DDD" w14:textId="77777777" w:rsidTr="003B1604">
              <w:trPr>
                <w:cantSplit/>
                <w:trHeight w:val="1799"/>
                <w:jc w:val="center"/>
              </w:trPr>
              <w:tc>
                <w:tcPr>
                  <w:tcW w:w="0" w:type="auto"/>
                </w:tcPr>
                <w:p w14:paraId="4D9AC18D" w14:textId="77777777" w:rsidR="003B1604" w:rsidRPr="003B1604" w:rsidRDefault="003B1604" w:rsidP="003B1604">
                  <w:r w:rsidRPr="003B1604">
                    <w:t>P. Warren</w:t>
                  </w:r>
                </w:p>
                <w:p w14:paraId="450021A7" w14:textId="77777777" w:rsidR="003B1604" w:rsidRPr="003B1604" w:rsidRDefault="003B1604" w:rsidP="003B1604">
                  <w:r w:rsidRPr="003B1604">
                    <w:t>Bidlake Building and Construction</w:t>
                  </w:r>
                </w:p>
              </w:tc>
              <w:tc>
                <w:tcPr>
                  <w:tcW w:w="0" w:type="auto"/>
                </w:tcPr>
                <w:p w14:paraId="3117DEEF" w14:textId="77777777" w:rsidR="003B1604" w:rsidRPr="003B1604" w:rsidRDefault="003B1604" w:rsidP="003B1604">
                  <w:r w:rsidRPr="003B1604">
                    <w:t>Project Manager</w:t>
                  </w:r>
                </w:p>
              </w:tc>
              <w:tc>
                <w:tcPr>
                  <w:tcW w:w="0" w:type="auto"/>
                  <w:vMerge/>
                </w:tcPr>
                <w:p w14:paraId="7BD03370" w14:textId="77777777" w:rsidR="003B1604" w:rsidRPr="003B1604" w:rsidRDefault="003B1604" w:rsidP="003B1604"/>
              </w:tc>
            </w:tr>
          </w:tbl>
          <w:p w14:paraId="598212FE" w14:textId="77777777" w:rsidR="003B1604" w:rsidRPr="003B1604" w:rsidRDefault="003B1604" w:rsidP="003B1604"/>
          <w:tbl>
            <w:tblPr>
              <w:tblStyle w:val="TableGrid"/>
              <w:tblW w:w="8221" w:type="dxa"/>
              <w:tblInd w:w="140" w:type="dxa"/>
              <w:tblLook w:val="04A0" w:firstRow="1" w:lastRow="0" w:firstColumn="1" w:lastColumn="0" w:noHBand="0" w:noVBand="1"/>
            </w:tblPr>
            <w:tblGrid>
              <w:gridCol w:w="1533"/>
              <w:gridCol w:w="5795"/>
            </w:tblGrid>
            <w:tr w:rsidR="003B1604" w:rsidRPr="003B1604" w14:paraId="187BF6EB" w14:textId="77777777" w:rsidTr="003B1604">
              <w:trPr>
                <w:trHeight w:val="312"/>
                <w:tblHeader/>
              </w:trPr>
              <w:tc>
                <w:tcPr>
                  <w:tcW w:w="1703" w:type="dxa"/>
                  <w:shd w:val="clear" w:color="auto" w:fill="D9D9D9" w:themeFill="background1" w:themeFillShade="D9"/>
                  <w:noWrap/>
                  <w:vAlign w:val="center"/>
                  <w:hideMark/>
                </w:tcPr>
                <w:p w14:paraId="6E1F6FEA" w14:textId="77777777" w:rsidR="003B1604" w:rsidRPr="003B1604" w:rsidRDefault="003B1604" w:rsidP="003B1604">
                  <w:pPr>
                    <w:rPr>
                      <w:b/>
                    </w:rPr>
                  </w:pPr>
                  <w:r w:rsidRPr="003B1604">
                    <w:rPr>
                      <w:b/>
                    </w:rPr>
                    <w:lastRenderedPageBreak/>
                    <w:t>Unit Code</w:t>
                  </w:r>
                </w:p>
              </w:tc>
              <w:tc>
                <w:tcPr>
                  <w:tcW w:w="6518" w:type="dxa"/>
                  <w:shd w:val="clear" w:color="auto" w:fill="D9D9D9" w:themeFill="background1" w:themeFillShade="D9"/>
                  <w:noWrap/>
                  <w:vAlign w:val="center"/>
                  <w:hideMark/>
                </w:tcPr>
                <w:p w14:paraId="47155573" w14:textId="77777777" w:rsidR="003B1604" w:rsidRPr="003B1604" w:rsidRDefault="003B1604" w:rsidP="003B1604">
                  <w:pPr>
                    <w:rPr>
                      <w:b/>
                    </w:rPr>
                  </w:pPr>
                  <w:r w:rsidRPr="003B1604">
                    <w:rPr>
                      <w:b/>
                    </w:rPr>
                    <w:t>Unit Title (Electives selected)</w:t>
                  </w:r>
                </w:p>
              </w:tc>
            </w:tr>
            <w:tr w:rsidR="003B1604" w:rsidRPr="003B1604" w14:paraId="62AFBD7F" w14:textId="77777777" w:rsidTr="003B1604">
              <w:trPr>
                <w:trHeight w:val="312"/>
              </w:trPr>
              <w:tc>
                <w:tcPr>
                  <w:tcW w:w="1703" w:type="dxa"/>
                  <w:tcBorders>
                    <w:top w:val="single" w:sz="4" w:space="0" w:color="auto"/>
                    <w:left w:val="single" w:sz="4" w:space="0" w:color="auto"/>
                    <w:bottom w:val="single" w:sz="4" w:space="0" w:color="auto"/>
                    <w:right w:val="single" w:sz="4" w:space="0" w:color="auto"/>
                  </w:tcBorders>
                  <w:shd w:val="clear" w:color="000000" w:fill="FFFFFF"/>
                  <w:noWrap/>
                </w:tcPr>
                <w:p w14:paraId="66BC5C8D" w14:textId="77777777" w:rsidR="003B1604" w:rsidRPr="003B1604" w:rsidRDefault="003B1604" w:rsidP="003B1604">
                  <w:hyperlink r:id="rId57" w:tgtFrame="_self" w:history="1">
                    <w:r w:rsidRPr="003B1604">
                      <w:rPr>
                        <w:rStyle w:val="Hyperlink"/>
                      </w:rPr>
                      <w:t>RIIWHS205E</w:t>
                    </w:r>
                  </w:hyperlink>
                </w:p>
              </w:tc>
              <w:tc>
                <w:tcPr>
                  <w:tcW w:w="6518" w:type="dxa"/>
                  <w:tcBorders>
                    <w:top w:val="single" w:sz="4" w:space="0" w:color="auto"/>
                    <w:left w:val="nil"/>
                    <w:bottom w:val="single" w:sz="4" w:space="0" w:color="auto"/>
                    <w:right w:val="single" w:sz="4" w:space="0" w:color="auto"/>
                  </w:tcBorders>
                  <w:shd w:val="clear" w:color="000000" w:fill="FFFFFF"/>
                  <w:noWrap/>
                </w:tcPr>
                <w:p w14:paraId="63377C7D" w14:textId="77777777" w:rsidR="003B1604" w:rsidRPr="003B1604" w:rsidRDefault="003B1604" w:rsidP="003B1604">
                  <w:r w:rsidRPr="003B1604">
                    <w:t>Control traffic with stop-slow bat</w:t>
                  </w:r>
                </w:p>
              </w:tc>
            </w:tr>
            <w:tr w:rsidR="003B1604" w:rsidRPr="003B1604" w14:paraId="3CB77E4B" w14:textId="77777777" w:rsidTr="003B1604">
              <w:trPr>
                <w:trHeight w:val="312"/>
              </w:trPr>
              <w:tc>
                <w:tcPr>
                  <w:tcW w:w="1703" w:type="dxa"/>
                  <w:tcBorders>
                    <w:top w:val="single" w:sz="4" w:space="0" w:color="auto"/>
                    <w:left w:val="single" w:sz="4" w:space="0" w:color="auto"/>
                    <w:bottom w:val="single" w:sz="4" w:space="0" w:color="auto"/>
                    <w:right w:val="single" w:sz="4" w:space="0" w:color="auto"/>
                  </w:tcBorders>
                  <w:shd w:val="clear" w:color="000000" w:fill="FFFFFF"/>
                  <w:noWrap/>
                </w:tcPr>
                <w:p w14:paraId="0B05952B" w14:textId="77777777" w:rsidR="003B1604" w:rsidRPr="003B1604" w:rsidRDefault="003B1604" w:rsidP="003B1604">
                  <w:hyperlink r:id="rId58" w:tgtFrame="_self" w:history="1">
                    <w:r w:rsidRPr="003B1604">
                      <w:rPr>
                        <w:rStyle w:val="Hyperlink"/>
                      </w:rPr>
                      <w:t>RIIWHS302E</w:t>
                    </w:r>
                  </w:hyperlink>
                </w:p>
              </w:tc>
              <w:tc>
                <w:tcPr>
                  <w:tcW w:w="6518" w:type="dxa"/>
                  <w:tcBorders>
                    <w:top w:val="single" w:sz="4" w:space="0" w:color="auto"/>
                    <w:left w:val="nil"/>
                    <w:bottom w:val="single" w:sz="4" w:space="0" w:color="auto"/>
                    <w:right w:val="single" w:sz="4" w:space="0" w:color="auto"/>
                  </w:tcBorders>
                  <w:shd w:val="clear" w:color="000000" w:fill="FFFFFF"/>
                  <w:noWrap/>
                </w:tcPr>
                <w:p w14:paraId="703858E7" w14:textId="77777777" w:rsidR="003B1604" w:rsidRPr="003B1604" w:rsidRDefault="003B1604" w:rsidP="003B1604">
                  <w:r w:rsidRPr="003B1604">
                    <w:t>Implement traffic management plan</w:t>
                  </w:r>
                </w:p>
              </w:tc>
            </w:tr>
            <w:tr w:rsidR="003B1604" w:rsidRPr="003B1604" w14:paraId="78132B9D" w14:textId="77777777" w:rsidTr="003B1604">
              <w:trPr>
                <w:trHeight w:val="312"/>
              </w:trPr>
              <w:tc>
                <w:tcPr>
                  <w:tcW w:w="1703" w:type="dxa"/>
                  <w:tcBorders>
                    <w:top w:val="single" w:sz="4" w:space="0" w:color="auto"/>
                    <w:left w:val="single" w:sz="4" w:space="0" w:color="auto"/>
                    <w:bottom w:val="single" w:sz="4" w:space="0" w:color="auto"/>
                    <w:right w:val="single" w:sz="4" w:space="0" w:color="auto"/>
                  </w:tcBorders>
                  <w:shd w:val="clear" w:color="000000" w:fill="FFFFFF"/>
                  <w:noWrap/>
                </w:tcPr>
                <w:p w14:paraId="6674DE22" w14:textId="77777777" w:rsidR="003B1604" w:rsidRPr="003B1604" w:rsidRDefault="003B1604" w:rsidP="003B1604">
                  <w:hyperlink r:id="rId59" w:tgtFrame="_self" w:history="1">
                    <w:r w:rsidRPr="003B1604">
                      <w:rPr>
                        <w:rStyle w:val="Hyperlink"/>
                      </w:rPr>
                      <w:t>RIIRIS202E</w:t>
                    </w:r>
                  </w:hyperlink>
                </w:p>
              </w:tc>
              <w:tc>
                <w:tcPr>
                  <w:tcW w:w="6518" w:type="dxa"/>
                  <w:tcBorders>
                    <w:top w:val="single" w:sz="4" w:space="0" w:color="auto"/>
                    <w:left w:val="nil"/>
                    <w:bottom w:val="single" w:sz="4" w:space="0" w:color="auto"/>
                    <w:right w:val="single" w:sz="4" w:space="0" w:color="auto"/>
                  </w:tcBorders>
                  <w:shd w:val="clear" w:color="000000" w:fill="FFFFFF"/>
                  <w:noWrap/>
                </w:tcPr>
                <w:p w14:paraId="2C7AA4DB" w14:textId="77777777" w:rsidR="003B1604" w:rsidRPr="003B1604" w:rsidRDefault="003B1604" w:rsidP="003B1604">
                  <w:r w:rsidRPr="003B1604">
                    <w:t>Respond to site based spills</w:t>
                  </w:r>
                </w:p>
              </w:tc>
            </w:tr>
            <w:tr w:rsidR="003B1604" w:rsidRPr="003B1604" w14:paraId="5A7A32CD" w14:textId="77777777" w:rsidTr="003B1604">
              <w:trPr>
                <w:trHeight w:val="312"/>
              </w:trPr>
              <w:tc>
                <w:tcPr>
                  <w:tcW w:w="1703" w:type="dxa"/>
                  <w:tcBorders>
                    <w:top w:val="single" w:sz="4" w:space="0" w:color="auto"/>
                    <w:left w:val="single" w:sz="4" w:space="0" w:color="auto"/>
                    <w:bottom w:val="single" w:sz="4" w:space="0" w:color="auto"/>
                    <w:right w:val="single" w:sz="4" w:space="0" w:color="auto"/>
                  </w:tcBorders>
                  <w:shd w:val="clear" w:color="000000" w:fill="FFFFFF"/>
                  <w:noWrap/>
                </w:tcPr>
                <w:p w14:paraId="127D1FDF" w14:textId="77777777" w:rsidR="003B1604" w:rsidRPr="003B1604" w:rsidRDefault="003B1604" w:rsidP="003B1604">
                  <w:hyperlink r:id="rId60" w:tgtFrame="_self" w:history="1">
                    <w:r w:rsidRPr="003B1604">
                      <w:rPr>
                        <w:rStyle w:val="Hyperlink"/>
                      </w:rPr>
                      <w:t>CPCCDE3022</w:t>
                    </w:r>
                  </w:hyperlink>
                </w:p>
              </w:tc>
              <w:tc>
                <w:tcPr>
                  <w:tcW w:w="6518" w:type="dxa"/>
                  <w:tcBorders>
                    <w:top w:val="single" w:sz="4" w:space="0" w:color="auto"/>
                    <w:left w:val="nil"/>
                    <w:bottom w:val="single" w:sz="4" w:space="0" w:color="auto"/>
                    <w:right w:val="single" w:sz="4" w:space="0" w:color="auto"/>
                  </w:tcBorders>
                  <w:shd w:val="clear" w:color="000000" w:fill="FFFFFF"/>
                  <w:noWrap/>
                </w:tcPr>
                <w:p w14:paraId="653C6EF9" w14:textId="77777777" w:rsidR="003B1604" w:rsidRPr="003B1604" w:rsidRDefault="003B1604" w:rsidP="003B1604">
                  <w:r w:rsidRPr="003B1604">
                    <w:t>Manage demolition recyclable, waste materials and contaminated soil using load shifting equipment</w:t>
                  </w:r>
                </w:p>
              </w:tc>
            </w:tr>
            <w:tr w:rsidR="003B1604" w:rsidRPr="003B1604" w14:paraId="61109F2B" w14:textId="77777777" w:rsidTr="003B1604">
              <w:trPr>
                <w:trHeight w:val="312"/>
              </w:trPr>
              <w:tc>
                <w:tcPr>
                  <w:tcW w:w="1703" w:type="dxa"/>
                  <w:tcBorders>
                    <w:top w:val="single" w:sz="4" w:space="0" w:color="auto"/>
                    <w:left w:val="single" w:sz="4" w:space="0" w:color="auto"/>
                    <w:bottom w:val="single" w:sz="4" w:space="0" w:color="auto"/>
                    <w:right w:val="single" w:sz="4" w:space="0" w:color="auto"/>
                  </w:tcBorders>
                  <w:shd w:val="clear" w:color="000000" w:fill="FFFFFF"/>
                  <w:noWrap/>
                </w:tcPr>
                <w:p w14:paraId="1CFBD557" w14:textId="77777777" w:rsidR="003B1604" w:rsidRPr="003B1604" w:rsidRDefault="003B1604" w:rsidP="003B1604">
                  <w:hyperlink r:id="rId61" w:tgtFrame="_self" w:history="1">
                    <w:r w:rsidRPr="003B1604">
                      <w:rPr>
                        <w:rStyle w:val="Hyperlink"/>
                      </w:rPr>
                      <w:t>CPCCDE3023</w:t>
                    </w:r>
                  </w:hyperlink>
                </w:p>
              </w:tc>
              <w:tc>
                <w:tcPr>
                  <w:tcW w:w="6518" w:type="dxa"/>
                  <w:tcBorders>
                    <w:top w:val="single" w:sz="4" w:space="0" w:color="auto"/>
                    <w:left w:val="nil"/>
                    <w:bottom w:val="single" w:sz="4" w:space="0" w:color="auto"/>
                    <w:right w:val="single" w:sz="4" w:space="0" w:color="auto"/>
                  </w:tcBorders>
                  <w:shd w:val="clear" w:color="000000" w:fill="FFFFFF"/>
                  <w:noWrap/>
                </w:tcPr>
                <w:p w14:paraId="04342F8B" w14:textId="77777777" w:rsidR="003B1604" w:rsidRPr="003B1604" w:rsidRDefault="003B1604" w:rsidP="003B1604">
                  <w:r w:rsidRPr="003B1604">
                    <w:t>Operate skid steer loaders at ground level on demolition sites</w:t>
                  </w:r>
                </w:p>
              </w:tc>
            </w:tr>
            <w:tr w:rsidR="003B1604" w:rsidRPr="003B1604" w14:paraId="547F55D1" w14:textId="77777777" w:rsidTr="003B1604">
              <w:trPr>
                <w:trHeight w:val="312"/>
              </w:trPr>
              <w:tc>
                <w:tcPr>
                  <w:tcW w:w="1703" w:type="dxa"/>
                  <w:tcBorders>
                    <w:top w:val="single" w:sz="4" w:space="0" w:color="auto"/>
                    <w:left w:val="single" w:sz="4" w:space="0" w:color="auto"/>
                    <w:bottom w:val="single" w:sz="4" w:space="0" w:color="auto"/>
                    <w:right w:val="single" w:sz="4" w:space="0" w:color="auto"/>
                  </w:tcBorders>
                  <w:shd w:val="clear" w:color="000000" w:fill="FFFFFF"/>
                  <w:noWrap/>
                </w:tcPr>
                <w:p w14:paraId="55B70CE3" w14:textId="77777777" w:rsidR="003B1604" w:rsidRPr="003B1604" w:rsidRDefault="003B1604" w:rsidP="003B1604">
                  <w:hyperlink r:id="rId62" w:tgtFrame="_self" w:history="1">
                    <w:r w:rsidRPr="003B1604">
                      <w:rPr>
                        <w:rStyle w:val="Hyperlink"/>
                      </w:rPr>
                      <w:t>TLILIC0003</w:t>
                    </w:r>
                  </w:hyperlink>
                </w:p>
              </w:tc>
              <w:tc>
                <w:tcPr>
                  <w:tcW w:w="6518" w:type="dxa"/>
                  <w:tcBorders>
                    <w:top w:val="single" w:sz="4" w:space="0" w:color="auto"/>
                    <w:left w:val="nil"/>
                    <w:bottom w:val="single" w:sz="4" w:space="0" w:color="auto"/>
                    <w:right w:val="single" w:sz="4" w:space="0" w:color="auto"/>
                  </w:tcBorders>
                  <w:shd w:val="clear" w:color="000000" w:fill="FFFFFF"/>
                  <w:noWrap/>
                </w:tcPr>
                <w:p w14:paraId="6A763941" w14:textId="77777777" w:rsidR="003B1604" w:rsidRPr="003B1604" w:rsidRDefault="003B1604" w:rsidP="003B1604">
                  <w:r w:rsidRPr="003B1604">
                    <w:t>Licence to operate a forklift truck</w:t>
                  </w:r>
                </w:p>
              </w:tc>
            </w:tr>
            <w:tr w:rsidR="003B1604" w:rsidRPr="003B1604" w14:paraId="00438337" w14:textId="77777777" w:rsidTr="003B1604">
              <w:trPr>
                <w:trHeight w:val="312"/>
              </w:trPr>
              <w:tc>
                <w:tcPr>
                  <w:tcW w:w="1703" w:type="dxa"/>
                  <w:tcBorders>
                    <w:top w:val="single" w:sz="4" w:space="0" w:color="auto"/>
                    <w:left w:val="single" w:sz="4" w:space="0" w:color="auto"/>
                    <w:bottom w:val="single" w:sz="4" w:space="0" w:color="auto"/>
                    <w:right w:val="single" w:sz="4" w:space="0" w:color="auto"/>
                  </w:tcBorders>
                  <w:shd w:val="clear" w:color="000000" w:fill="FFFFFF"/>
                  <w:noWrap/>
                </w:tcPr>
                <w:p w14:paraId="340C1FA6" w14:textId="77777777" w:rsidR="003B1604" w:rsidRPr="003B1604" w:rsidRDefault="003B1604" w:rsidP="003B1604">
                  <w:hyperlink r:id="rId63" w:tgtFrame="_self" w:history="1">
                    <w:r w:rsidRPr="003B1604">
                      <w:rPr>
                        <w:rStyle w:val="Hyperlink"/>
                      </w:rPr>
                      <w:t>CPCCDE3026</w:t>
                    </w:r>
                  </w:hyperlink>
                </w:p>
              </w:tc>
              <w:tc>
                <w:tcPr>
                  <w:tcW w:w="6518" w:type="dxa"/>
                  <w:tcBorders>
                    <w:top w:val="single" w:sz="4" w:space="0" w:color="auto"/>
                    <w:left w:val="nil"/>
                    <w:bottom w:val="single" w:sz="4" w:space="0" w:color="auto"/>
                    <w:right w:val="single" w:sz="4" w:space="0" w:color="auto"/>
                  </w:tcBorders>
                  <w:shd w:val="clear" w:color="000000" w:fill="FFFFFF"/>
                  <w:noWrap/>
                </w:tcPr>
                <w:p w14:paraId="5026EC49" w14:textId="77777777" w:rsidR="003B1604" w:rsidRPr="003B1604" w:rsidRDefault="003B1604" w:rsidP="003B1604">
                  <w:r w:rsidRPr="003B1604">
                    <w:t>Operate excavators at ground level to demolish building elements</w:t>
                  </w:r>
                </w:p>
              </w:tc>
            </w:tr>
          </w:tbl>
          <w:p w14:paraId="390D8E87" w14:textId="77777777" w:rsidR="003B1604" w:rsidRPr="003B1604" w:rsidRDefault="003B1604" w:rsidP="003B1604"/>
          <w:p w14:paraId="582197B3" w14:textId="77777777" w:rsidR="003B1604" w:rsidRPr="003B1604" w:rsidRDefault="003B1604" w:rsidP="003B1604">
            <w:pPr>
              <w:rPr>
                <w:b/>
              </w:rPr>
            </w:pPr>
            <w:r w:rsidRPr="003B1604">
              <w:rPr>
                <w:b/>
              </w:rPr>
              <w:t>Summary of input</w:t>
            </w:r>
          </w:p>
          <w:p w14:paraId="1BC5A145" w14:textId="77777777" w:rsidR="003B1604" w:rsidRPr="003B1604" w:rsidRDefault="003B1604" w:rsidP="003B1604">
            <w:r w:rsidRPr="003B1604">
              <w:t>Based on feedback obtained from the industry representatives, The Academy has identified the following areas which have been given greater support, in the development of this Training &amp; Assessment Strategy:</w:t>
            </w:r>
          </w:p>
          <w:p w14:paraId="07C8957C" w14:textId="77777777" w:rsidR="003B1604" w:rsidRPr="003B1604" w:rsidRDefault="003B1604" w:rsidP="003B1604">
            <w:pPr>
              <w:numPr>
                <w:ilvl w:val="0"/>
                <w:numId w:val="7"/>
              </w:numPr>
            </w:pPr>
            <w:r w:rsidRPr="003B1604">
              <w:t xml:space="preserve">The following comments were made by these consultants. </w:t>
            </w:r>
          </w:p>
          <w:p w14:paraId="351B591D" w14:textId="77777777" w:rsidR="003B1604" w:rsidRPr="003B1604" w:rsidRDefault="003B1604" w:rsidP="003B1604">
            <w:r w:rsidRPr="003B1604">
              <w:t>- The assessment sample seems thorough and encourages the students to seek advice.</w:t>
            </w:r>
          </w:p>
          <w:p w14:paraId="753687AC" w14:textId="77777777" w:rsidR="003B1604" w:rsidRPr="003B1604" w:rsidRDefault="003B1604" w:rsidP="003B1604">
            <w:r w:rsidRPr="003B1604">
              <w:t>- Unit selection and overall strategy are sufficiently wide and practical to provide candidates with high potential for employment. Suggested improvements included the need to ensure that students focus on time management skills and project planning</w:t>
            </w:r>
          </w:p>
          <w:p w14:paraId="47FFBF08" w14:textId="77777777" w:rsidR="003B1604" w:rsidRPr="003B1604" w:rsidRDefault="003B1604" w:rsidP="003B1604">
            <w:r w:rsidRPr="003B1604">
              <w:t>- Incorporation of forklift driving and traffic management  units have captured the emerging industry needs.</w:t>
            </w:r>
          </w:p>
        </w:tc>
      </w:tr>
      <w:tr w:rsidR="003B1604" w:rsidRPr="003B1604" w14:paraId="2B84E508" w14:textId="77777777" w:rsidTr="00447359">
        <w:trPr>
          <w:trHeight w:val="1005"/>
        </w:trPr>
        <w:tc>
          <w:tcPr>
            <w:tcW w:w="730" w:type="pct"/>
            <w:vMerge w:val="restart"/>
            <w:tcBorders>
              <w:top w:val="single" w:sz="4" w:space="0" w:color="auto"/>
              <w:left w:val="single" w:sz="4" w:space="0" w:color="auto"/>
              <w:right w:val="single" w:sz="4" w:space="0" w:color="auto"/>
            </w:tcBorders>
            <w:shd w:val="clear" w:color="auto" w:fill="D9D9D9"/>
          </w:tcPr>
          <w:p w14:paraId="5B57E107" w14:textId="77777777" w:rsidR="003B1604" w:rsidRPr="003B1604" w:rsidRDefault="003B1604" w:rsidP="003B1604">
            <w:pPr>
              <w:rPr>
                <w:b/>
                <w:bCs/>
              </w:rPr>
            </w:pPr>
            <w:r w:rsidRPr="003B1604">
              <w:rPr>
                <w:b/>
              </w:rPr>
              <w:lastRenderedPageBreak/>
              <w:t xml:space="preserve">Facilities and Learning Resources </w:t>
            </w:r>
          </w:p>
          <w:p w14:paraId="5560A554" w14:textId="77777777" w:rsidR="003B1604" w:rsidRPr="003B1604" w:rsidRDefault="003B1604" w:rsidP="003B1604">
            <w:pPr>
              <w:rPr>
                <w:b/>
              </w:rPr>
            </w:pPr>
          </w:p>
        </w:tc>
        <w:tc>
          <w:tcPr>
            <w:tcW w:w="4270" w:type="pct"/>
            <w:tcBorders>
              <w:top w:val="single" w:sz="4" w:space="0" w:color="auto"/>
              <w:left w:val="single" w:sz="4" w:space="0" w:color="auto"/>
              <w:bottom w:val="nil"/>
              <w:right w:val="single" w:sz="4" w:space="0" w:color="auto"/>
            </w:tcBorders>
          </w:tcPr>
          <w:p w14:paraId="77B374E8" w14:textId="77777777" w:rsidR="003B1604" w:rsidRPr="003B1604" w:rsidRDefault="003B1604" w:rsidP="003B1604"/>
          <w:tbl>
            <w:tblPr>
              <w:tblStyle w:val="TableGrid"/>
              <w:tblW w:w="0" w:type="auto"/>
              <w:tblLook w:val="04A0" w:firstRow="1" w:lastRow="0" w:firstColumn="1" w:lastColumn="0" w:noHBand="0" w:noVBand="1"/>
            </w:tblPr>
            <w:tblGrid>
              <w:gridCol w:w="3920"/>
              <w:gridCol w:w="3548"/>
            </w:tblGrid>
            <w:tr w:rsidR="003B1604" w:rsidRPr="003B1604" w14:paraId="2F8EDF2C" w14:textId="77777777" w:rsidTr="003B1604">
              <w:tc>
                <w:tcPr>
                  <w:tcW w:w="4180" w:type="dxa"/>
                </w:tcPr>
                <w:p w14:paraId="3A98EFFA" w14:textId="77777777" w:rsidR="003B1604" w:rsidRPr="003B1604" w:rsidRDefault="003B1604" w:rsidP="003B1604">
                  <w:r w:rsidRPr="003B1604">
                    <w:rPr>
                      <w:b/>
                    </w:rPr>
                    <w:t>Student Requirements</w:t>
                  </w:r>
                </w:p>
              </w:tc>
              <w:tc>
                <w:tcPr>
                  <w:tcW w:w="4181" w:type="dxa"/>
                </w:tcPr>
                <w:p w14:paraId="183B21DD" w14:textId="77777777" w:rsidR="003B1604" w:rsidRPr="003B1604" w:rsidRDefault="003B1604" w:rsidP="003B1604">
                  <w:r w:rsidRPr="003B1604">
                    <w:rPr>
                      <w:b/>
                    </w:rPr>
                    <w:t>The Academy Resources</w:t>
                  </w:r>
                </w:p>
              </w:tc>
            </w:tr>
            <w:tr w:rsidR="003B1604" w:rsidRPr="003B1604" w14:paraId="67AE38C9" w14:textId="77777777" w:rsidTr="003B1604">
              <w:tc>
                <w:tcPr>
                  <w:tcW w:w="4180" w:type="dxa"/>
                </w:tcPr>
                <w:p w14:paraId="17146431" w14:textId="77777777" w:rsidR="003B1604" w:rsidRPr="003B1604" w:rsidRDefault="003B1604" w:rsidP="003B1604">
                  <w:pPr>
                    <w:numPr>
                      <w:ilvl w:val="0"/>
                      <w:numId w:val="25"/>
                    </w:numPr>
                  </w:pPr>
                  <w:r w:rsidRPr="003B1604">
                    <w:t>Internet Access</w:t>
                  </w:r>
                </w:p>
                <w:p w14:paraId="0454710A" w14:textId="77777777" w:rsidR="003B1604" w:rsidRPr="003B1604" w:rsidRDefault="003B1604" w:rsidP="003B1604"/>
                <w:p w14:paraId="368139D1" w14:textId="77777777" w:rsidR="003B1604" w:rsidRPr="003B1604" w:rsidRDefault="003B1604" w:rsidP="003B1604">
                  <w:pPr>
                    <w:numPr>
                      <w:ilvl w:val="0"/>
                      <w:numId w:val="25"/>
                    </w:numPr>
                  </w:pPr>
                  <w:r w:rsidRPr="003B1604">
                    <w:t>Computer/laptop/tablet</w:t>
                  </w:r>
                </w:p>
                <w:p w14:paraId="1693CEB6" w14:textId="77777777" w:rsidR="003B1604" w:rsidRPr="003B1604" w:rsidRDefault="003B1604" w:rsidP="003B1604"/>
                <w:p w14:paraId="3F6DD00B" w14:textId="77777777" w:rsidR="003B1604" w:rsidRPr="003B1604" w:rsidRDefault="003B1604" w:rsidP="003B1604">
                  <w:pPr>
                    <w:numPr>
                      <w:ilvl w:val="0"/>
                      <w:numId w:val="25"/>
                    </w:numPr>
                  </w:pPr>
                  <w:r w:rsidRPr="003B1604">
                    <w:t>The Academy assessment booklet</w:t>
                  </w:r>
                </w:p>
                <w:p w14:paraId="72D30B1D" w14:textId="77777777" w:rsidR="003B1604" w:rsidRPr="003B1604" w:rsidRDefault="003B1604" w:rsidP="003B1604"/>
                <w:p w14:paraId="255E3E90" w14:textId="77777777" w:rsidR="003B1604" w:rsidRPr="003B1604" w:rsidRDefault="003B1604" w:rsidP="003B1604">
                  <w:pPr>
                    <w:numPr>
                      <w:ilvl w:val="0"/>
                      <w:numId w:val="25"/>
                    </w:numPr>
                  </w:pPr>
                  <w:r w:rsidRPr="003B1604">
                    <w:t>Learner’s Guides (ebooks/physical books)</w:t>
                  </w:r>
                </w:p>
              </w:tc>
              <w:tc>
                <w:tcPr>
                  <w:tcW w:w="4181" w:type="dxa"/>
                </w:tcPr>
                <w:p w14:paraId="2B92EADD" w14:textId="77777777" w:rsidR="003B1604" w:rsidRPr="003B1604" w:rsidRDefault="003B1604" w:rsidP="003B1604">
                  <w:pPr>
                    <w:numPr>
                      <w:ilvl w:val="0"/>
                      <w:numId w:val="25"/>
                    </w:numPr>
                  </w:pPr>
                  <w:r w:rsidRPr="003B1604">
                    <w:t>Student support</w:t>
                  </w:r>
                </w:p>
                <w:p w14:paraId="3E48DDE0" w14:textId="77777777" w:rsidR="003B1604" w:rsidRPr="003B1604" w:rsidRDefault="003B1604" w:rsidP="003B1604">
                  <w:pPr>
                    <w:numPr>
                      <w:ilvl w:val="0"/>
                      <w:numId w:val="25"/>
                    </w:numPr>
                  </w:pPr>
                  <w:r w:rsidRPr="003B1604">
                    <w:t>Library access</w:t>
                  </w:r>
                </w:p>
                <w:p w14:paraId="0C74C00E" w14:textId="77777777" w:rsidR="003B1604" w:rsidRPr="003B1604" w:rsidRDefault="003B1604" w:rsidP="003B1604">
                  <w:pPr>
                    <w:numPr>
                      <w:ilvl w:val="0"/>
                      <w:numId w:val="25"/>
                    </w:numPr>
                  </w:pPr>
                  <w:r w:rsidRPr="003B1604">
                    <w:t>Trainer’s and Assessor’s Guides</w:t>
                  </w:r>
                </w:p>
                <w:p w14:paraId="75F89F37" w14:textId="77777777" w:rsidR="003B1604" w:rsidRPr="003B1604" w:rsidRDefault="003B1604" w:rsidP="003B1604">
                  <w:pPr>
                    <w:numPr>
                      <w:ilvl w:val="0"/>
                      <w:numId w:val="25"/>
                    </w:numPr>
                  </w:pPr>
                  <w:r w:rsidRPr="003B1604">
                    <w:t>Learning and assessment mapping documents</w:t>
                  </w:r>
                </w:p>
                <w:p w14:paraId="5E0101C8" w14:textId="77777777" w:rsidR="003B1604" w:rsidRPr="003B1604" w:rsidRDefault="003B1604" w:rsidP="003B1604">
                  <w:pPr>
                    <w:numPr>
                      <w:ilvl w:val="0"/>
                      <w:numId w:val="25"/>
                    </w:numPr>
                    <w:tabs>
                      <w:tab w:val="num" w:pos="0"/>
                    </w:tabs>
                  </w:pPr>
                  <w:r w:rsidRPr="003B1604">
                    <w:t>Learning resources</w:t>
                  </w:r>
                </w:p>
              </w:tc>
            </w:tr>
          </w:tbl>
          <w:p w14:paraId="21C55CC6" w14:textId="77777777" w:rsidR="003B1604" w:rsidRPr="003B1604" w:rsidRDefault="003B1604" w:rsidP="003B1604"/>
        </w:tc>
      </w:tr>
      <w:tr w:rsidR="003B1604" w:rsidRPr="003B1604" w14:paraId="6E0E3788" w14:textId="77777777" w:rsidTr="00447359">
        <w:trPr>
          <w:trHeight w:val="1005"/>
        </w:trPr>
        <w:tc>
          <w:tcPr>
            <w:tcW w:w="730" w:type="pct"/>
            <w:vMerge/>
            <w:tcBorders>
              <w:top w:val="single" w:sz="4" w:space="0" w:color="auto"/>
              <w:left w:val="single" w:sz="4" w:space="0" w:color="auto"/>
              <w:right w:val="single" w:sz="4" w:space="0" w:color="auto"/>
            </w:tcBorders>
            <w:shd w:val="clear" w:color="auto" w:fill="D9D9D9"/>
          </w:tcPr>
          <w:p w14:paraId="24533A3A" w14:textId="77777777" w:rsidR="003B1604" w:rsidRPr="003B1604" w:rsidRDefault="003B1604" w:rsidP="003B1604"/>
        </w:tc>
        <w:tc>
          <w:tcPr>
            <w:tcW w:w="4270" w:type="pct"/>
            <w:tcBorders>
              <w:top w:val="nil"/>
              <w:left w:val="single" w:sz="4" w:space="0" w:color="auto"/>
              <w:bottom w:val="single" w:sz="4" w:space="0" w:color="auto"/>
              <w:right w:val="single" w:sz="4" w:space="0" w:color="auto"/>
            </w:tcBorders>
          </w:tcPr>
          <w:p w14:paraId="27ED8023" w14:textId="77777777" w:rsidR="003B1604" w:rsidRPr="003B1604" w:rsidRDefault="003B1604" w:rsidP="003B1604">
            <w:pPr>
              <w:rPr>
                <w:b/>
              </w:rPr>
            </w:pPr>
          </w:p>
          <w:p w14:paraId="5D5999FA" w14:textId="77777777" w:rsidR="003B1604" w:rsidRPr="003B1604" w:rsidRDefault="003B1604" w:rsidP="003B1604">
            <w:pPr>
              <w:rPr>
                <w:b/>
              </w:rPr>
            </w:pPr>
            <w:r w:rsidRPr="003B1604">
              <w:rPr>
                <w:b/>
              </w:rPr>
              <w:t>The Academy learners will have access to the following resources/equipment:</w:t>
            </w:r>
          </w:p>
          <w:p w14:paraId="5174EECD" w14:textId="77777777" w:rsidR="003B1604" w:rsidRPr="003B1604" w:rsidRDefault="003B1604" w:rsidP="003B1604">
            <w:pPr>
              <w:numPr>
                <w:ilvl w:val="0"/>
                <w:numId w:val="21"/>
              </w:numPr>
            </w:pPr>
            <w:r w:rsidRPr="003B1604">
              <w:t>The Academy learning resources -  Power point, Learner guide (online and/or print book)</w:t>
            </w:r>
          </w:p>
          <w:p w14:paraId="0DFA064B" w14:textId="77777777" w:rsidR="003B1604" w:rsidRPr="003B1604" w:rsidRDefault="003B1604" w:rsidP="003B1604">
            <w:pPr>
              <w:numPr>
                <w:ilvl w:val="0"/>
                <w:numId w:val="21"/>
              </w:numPr>
            </w:pPr>
            <w:r w:rsidRPr="003B1604">
              <w:t>Contextualised assessment tools</w:t>
            </w:r>
          </w:p>
          <w:p w14:paraId="4BD01A3A" w14:textId="77777777" w:rsidR="003B1604" w:rsidRPr="003B1604" w:rsidRDefault="003B1604" w:rsidP="003B1604">
            <w:pPr>
              <w:numPr>
                <w:ilvl w:val="0"/>
                <w:numId w:val="21"/>
              </w:numPr>
            </w:pPr>
            <w:r w:rsidRPr="003B1604">
              <w:t>Computer (The Academy computer lab)</w:t>
            </w:r>
          </w:p>
          <w:p w14:paraId="098AF8A4" w14:textId="77777777" w:rsidR="003B1604" w:rsidRPr="003B1604" w:rsidRDefault="003B1604" w:rsidP="003B1604">
            <w:pPr>
              <w:numPr>
                <w:ilvl w:val="0"/>
                <w:numId w:val="21"/>
              </w:numPr>
            </w:pPr>
            <w:r w:rsidRPr="003B1604">
              <w:t>Library</w:t>
            </w:r>
          </w:p>
          <w:p w14:paraId="33716FB0" w14:textId="77777777" w:rsidR="003B1604" w:rsidRPr="003B1604" w:rsidRDefault="003B1604" w:rsidP="003B1604">
            <w:pPr>
              <w:numPr>
                <w:ilvl w:val="0"/>
                <w:numId w:val="21"/>
              </w:numPr>
            </w:pPr>
            <w:r w:rsidRPr="003B1604">
              <w:t>Training facilities including desks, chairs, projectors, equipment</w:t>
            </w:r>
          </w:p>
          <w:p w14:paraId="21D6910D" w14:textId="77777777" w:rsidR="003B1604" w:rsidRPr="003B1604" w:rsidRDefault="003B1604" w:rsidP="003B1604">
            <w:pPr>
              <w:numPr>
                <w:ilvl w:val="0"/>
                <w:numId w:val="21"/>
              </w:numPr>
            </w:pPr>
            <w:r w:rsidRPr="003B1604">
              <w:t>Classrooms</w:t>
            </w:r>
          </w:p>
          <w:p w14:paraId="3F875898" w14:textId="77777777" w:rsidR="003B1604" w:rsidRPr="003B1604" w:rsidRDefault="003B1604" w:rsidP="003B1604">
            <w:pPr>
              <w:numPr>
                <w:ilvl w:val="0"/>
                <w:numId w:val="21"/>
              </w:numPr>
            </w:pPr>
            <w:r w:rsidRPr="003B1604">
              <w:t>Worksites, where applicable</w:t>
            </w:r>
          </w:p>
          <w:p w14:paraId="465E93E3" w14:textId="77777777" w:rsidR="003B1604" w:rsidRPr="003B1604" w:rsidRDefault="003B1604" w:rsidP="003B1604">
            <w:pPr>
              <w:numPr>
                <w:ilvl w:val="0"/>
                <w:numId w:val="21"/>
              </w:numPr>
            </w:pPr>
            <w:r w:rsidRPr="003B1604">
              <w:lastRenderedPageBreak/>
              <w:t xml:space="preserve">Policy procedures, manuals and documents defined in assessment conditions of each unit of competency. </w:t>
            </w:r>
          </w:p>
          <w:p w14:paraId="355C4F0C" w14:textId="77777777" w:rsidR="003B1604" w:rsidRPr="003B1604" w:rsidRDefault="003B1604" w:rsidP="003B1604">
            <w:pPr>
              <w:numPr>
                <w:ilvl w:val="0"/>
                <w:numId w:val="6"/>
              </w:numPr>
              <w:rPr>
                <w:b/>
              </w:rPr>
            </w:pPr>
            <w:r w:rsidRPr="003B1604">
              <w:rPr>
                <w:b/>
              </w:rPr>
              <w:t>The Academy Trainers will have access to the following resources:</w:t>
            </w:r>
          </w:p>
          <w:p w14:paraId="31514232" w14:textId="77777777" w:rsidR="003B1604" w:rsidRPr="003B1604" w:rsidRDefault="003B1604" w:rsidP="003B1604">
            <w:pPr>
              <w:numPr>
                <w:ilvl w:val="0"/>
                <w:numId w:val="21"/>
              </w:numPr>
            </w:pPr>
            <w:r w:rsidRPr="003B1604">
              <w:t>The Academy learning resources-  Power point, Learner guide, Assessment activities, Assessment matrix, Trainer assessor guide (online and/or print copy)</w:t>
            </w:r>
          </w:p>
          <w:p w14:paraId="156552E8" w14:textId="77777777" w:rsidR="003B1604" w:rsidRPr="003B1604" w:rsidRDefault="003B1604" w:rsidP="003B1604">
            <w:pPr>
              <w:numPr>
                <w:ilvl w:val="0"/>
                <w:numId w:val="22"/>
              </w:numPr>
            </w:pPr>
            <w:r w:rsidRPr="003B1604">
              <w:t>Classroom</w:t>
            </w:r>
          </w:p>
          <w:p w14:paraId="6B2A407B" w14:textId="77777777" w:rsidR="003B1604" w:rsidRPr="003B1604" w:rsidRDefault="003B1604" w:rsidP="003B1604">
            <w:pPr>
              <w:numPr>
                <w:ilvl w:val="0"/>
                <w:numId w:val="22"/>
              </w:numPr>
            </w:pPr>
            <w:r w:rsidRPr="003B1604">
              <w:t>Projector</w:t>
            </w:r>
          </w:p>
          <w:p w14:paraId="4EF8A359" w14:textId="77777777" w:rsidR="003B1604" w:rsidRPr="003B1604" w:rsidRDefault="003B1604" w:rsidP="003B1604">
            <w:pPr>
              <w:numPr>
                <w:ilvl w:val="0"/>
                <w:numId w:val="22"/>
              </w:numPr>
            </w:pPr>
            <w:r w:rsidRPr="003B1604">
              <w:t>Computer with internet access</w:t>
            </w:r>
          </w:p>
          <w:p w14:paraId="339F6021" w14:textId="77777777" w:rsidR="003B1604" w:rsidRPr="003B1604" w:rsidRDefault="003B1604" w:rsidP="003B1604">
            <w:pPr>
              <w:numPr>
                <w:ilvl w:val="0"/>
                <w:numId w:val="22"/>
              </w:numPr>
            </w:pPr>
            <w:r w:rsidRPr="003B1604">
              <w:t>RTO Manager</w:t>
            </w:r>
          </w:p>
          <w:p w14:paraId="0437A0D1" w14:textId="77777777" w:rsidR="003B1604" w:rsidRPr="003B1604" w:rsidRDefault="003B1604" w:rsidP="003B1604">
            <w:pPr>
              <w:numPr>
                <w:ilvl w:val="0"/>
                <w:numId w:val="22"/>
              </w:numPr>
            </w:pPr>
            <w:r w:rsidRPr="003B1604">
              <w:t>The Academy email/ Intranet</w:t>
            </w:r>
          </w:p>
          <w:p w14:paraId="652128B2" w14:textId="77777777" w:rsidR="003B1604" w:rsidRPr="003B1604" w:rsidRDefault="003B1604" w:rsidP="003B1604">
            <w:pPr>
              <w:numPr>
                <w:ilvl w:val="0"/>
                <w:numId w:val="22"/>
              </w:numPr>
            </w:pPr>
            <w:r w:rsidRPr="003B1604">
              <w:t>Printer</w:t>
            </w:r>
          </w:p>
          <w:p w14:paraId="44232C66" w14:textId="77777777" w:rsidR="003B1604" w:rsidRPr="003B1604" w:rsidRDefault="003B1604" w:rsidP="003B1604">
            <w:pPr>
              <w:numPr>
                <w:ilvl w:val="0"/>
                <w:numId w:val="22"/>
              </w:numPr>
            </w:pPr>
            <w:r w:rsidRPr="003B1604">
              <w:t>Google drive</w:t>
            </w:r>
          </w:p>
          <w:p w14:paraId="146B28F0" w14:textId="77777777" w:rsidR="003B1604" w:rsidRPr="003B1604" w:rsidRDefault="003B1604" w:rsidP="003B1604">
            <w:pPr>
              <w:numPr>
                <w:ilvl w:val="0"/>
                <w:numId w:val="22"/>
              </w:numPr>
            </w:pPr>
            <w:r w:rsidRPr="003B1604">
              <w:t xml:space="preserve">Policy procedures, manuals and documents defined in assessment conditions of each unit of competency. </w:t>
            </w:r>
          </w:p>
        </w:tc>
      </w:tr>
    </w:tbl>
    <w:p w14:paraId="32754D06" w14:textId="77777777" w:rsidR="003B1604" w:rsidRPr="003B1604" w:rsidRDefault="003B1604" w:rsidP="003B1604"/>
    <w:p w14:paraId="5918B951" w14:textId="77777777" w:rsidR="003B1604" w:rsidRPr="003B1604" w:rsidRDefault="003B1604" w:rsidP="003B160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7399"/>
      </w:tblGrid>
      <w:tr w:rsidR="003B1604" w:rsidRPr="003B1604" w14:paraId="0429FFA3" w14:textId="77777777" w:rsidTr="003B1604">
        <w:trPr>
          <w:trHeight w:val="1578"/>
        </w:trPr>
        <w:tc>
          <w:tcPr>
            <w:tcW w:w="894" w:type="pct"/>
            <w:tcBorders>
              <w:top w:val="single" w:sz="4" w:space="0" w:color="auto"/>
              <w:left w:val="single" w:sz="4" w:space="0" w:color="auto"/>
              <w:bottom w:val="single" w:sz="4" w:space="0" w:color="auto"/>
              <w:right w:val="single" w:sz="4" w:space="0" w:color="auto"/>
            </w:tcBorders>
            <w:shd w:val="clear" w:color="auto" w:fill="D9D9D9"/>
          </w:tcPr>
          <w:p w14:paraId="248A45F9" w14:textId="77777777" w:rsidR="003B1604" w:rsidRPr="003B1604" w:rsidRDefault="003B1604" w:rsidP="003B1604">
            <w:pPr>
              <w:rPr>
                <w:b/>
              </w:rPr>
            </w:pPr>
            <w:r w:rsidRPr="003B1604">
              <w:rPr>
                <w:b/>
              </w:rPr>
              <w:t>Transition arrangements</w:t>
            </w:r>
          </w:p>
        </w:tc>
        <w:tc>
          <w:tcPr>
            <w:tcW w:w="4106" w:type="pct"/>
            <w:tcBorders>
              <w:top w:val="single" w:sz="4" w:space="0" w:color="auto"/>
              <w:left w:val="single" w:sz="4" w:space="0" w:color="auto"/>
              <w:bottom w:val="single" w:sz="4" w:space="0" w:color="auto"/>
              <w:right w:val="single" w:sz="4" w:space="0" w:color="auto"/>
            </w:tcBorders>
          </w:tcPr>
          <w:p w14:paraId="67AB2A5C" w14:textId="77777777" w:rsidR="003B1604" w:rsidRPr="003B1604" w:rsidRDefault="003B1604" w:rsidP="003B1604">
            <w:r w:rsidRPr="003B1604">
              <w:t>The Chief Executive Officer and Business Coordinator will ensure that The Academy is subscribed to email updates from:</w:t>
            </w:r>
          </w:p>
          <w:p w14:paraId="2C850183" w14:textId="77777777" w:rsidR="003B1604" w:rsidRPr="003B1604" w:rsidRDefault="003B1604" w:rsidP="003B1604">
            <w:pPr>
              <w:numPr>
                <w:ilvl w:val="0"/>
                <w:numId w:val="17"/>
              </w:numPr>
            </w:pPr>
            <w:r w:rsidRPr="003B1604">
              <w:t xml:space="preserve">training.gov.au  </w:t>
            </w:r>
          </w:p>
          <w:p w14:paraId="0597BC42" w14:textId="77777777" w:rsidR="003B1604" w:rsidRPr="003B1604" w:rsidRDefault="003B1604" w:rsidP="003B1604">
            <w:pPr>
              <w:numPr>
                <w:ilvl w:val="0"/>
                <w:numId w:val="18"/>
              </w:numPr>
            </w:pPr>
            <w:r w:rsidRPr="003B1604">
              <w:t>Australian Industry and Skills Committee</w:t>
            </w:r>
          </w:p>
          <w:p w14:paraId="291DF643" w14:textId="77777777" w:rsidR="003B1604" w:rsidRPr="003B1604" w:rsidRDefault="003B1604" w:rsidP="003B1604">
            <w:pPr>
              <w:numPr>
                <w:ilvl w:val="0"/>
                <w:numId w:val="18"/>
              </w:numPr>
            </w:pPr>
            <w:r w:rsidRPr="003B1604">
              <w:t xml:space="preserve">Skills IQ Service Organisation </w:t>
            </w:r>
          </w:p>
          <w:p w14:paraId="7D7D2A59" w14:textId="77777777" w:rsidR="003B1604" w:rsidRPr="003B1604" w:rsidRDefault="003B1604" w:rsidP="003B1604">
            <w:pPr>
              <w:numPr>
                <w:ilvl w:val="0"/>
                <w:numId w:val="18"/>
              </w:numPr>
            </w:pPr>
            <w:r w:rsidRPr="003B1604">
              <w:t>ASQA (general direction notifications)</w:t>
            </w:r>
          </w:p>
          <w:p w14:paraId="45CE9982" w14:textId="77777777" w:rsidR="003B1604" w:rsidRPr="003B1604" w:rsidRDefault="003B1604" w:rsidP="003B1604">
            <w:r w:rsidRPr="003B1604">
              <w:lastRenderedPageBreak/>
              <w:t>These email updates advise of changes to transition requirements and/or Training Package changes relevant to a specific industry.</w:t>
            </w:r>
          </w:p>
          <w:p w14:paraId="21E3EFC3" w14:textId="77777777" w:rsidR="003B1604" w:rsidRPr="003B1604" w:rsidRDefault="003B1604" w:rsidP="003B1604">
            <w:r w:rsidRPr="003B1604">
              <w:t>On the occasion that there is a change in a relevant Training Package, the Coordinator of department will examine the amendments and inform affected staff of these changes at the next academic board review meeting.</w:t>
            </w:r>
          </w:p>
          <w:p w14:paraId="4071D605" w14:textId="77777777" w:rsidR="003B1604" w:rsidRPr="003B1604" w:rsidRDefault="003B1604" w:rsidP="003B1604">
            <w:r w:rsidRPr="003B1604">
              <w:t>The academic board will review the changes made and create an action plan to implement the new training package or unit requirements. The action plan and its implementation will be reviewed at each management review meeting until the changes have been successfully implemented.</w:t>
            </w:r>
          </w:p>
          <w:p w14:paraId="6A2C50E9" w14:textId="77777777" w:rsidR="003B1604" w:rsidRPr="003B1604" w:rsidRDefault="003B1604" w:rsidP="003B1604">
            <w:r w:rsidRPr="003B1604">
              <w:t xml:space="preserve">Transition arrangements must be completed within 12 months of changes being notified or as notified by ASQA. </w:t>
            </w:r>
          </w:p>
          <w:p w14:paraId="4128E558" w14:textId="77777777" w:rsidR="003B1604" w:rsidRPr="003B1604" w:rsidRDefault="003B1604" w:rsidP="003B1604">
            <w:r w:rsidRPr="003B1604">
              <w:t>The Academy will follow the procedures for ‘Transition and teach out arrangements’ as outlined in ASQA’s General Direction—Learner transition.</w:t>
            </w:r>
          </w:p>
          <w:p w14:paraId="58F32D9F" w14:textId="77777777" w:rsidR="003B1604" w:rsidRPr="003B1604" w:rsidRDefault="003B1604" w:rsidP="003B1604"/>
        </w:tc>
      </w:tr>
    </w:tbl>
    <w:p w14:paraId="5A40BFA5" w14:textId="77777777" w:rsidR="003B1604" w:rsidRPr="003B1604" w:rsidRDefault="003B1604" w:rsidP="003B1604"/>
    <w:p w14:paraId="0DFB30D4" w14:textId="77777777" w:rsidR="00C54C3C" w:rsidRPr="001417D8" w:rsidRDefault="00C54C3C" w:rsidP="003B1604"/>
    <w:sectPr w:rsidR="00C54C3C" w:rsidRPr="001417D8" w:rsidSect="009D197D">
      <w:headerReference w:type="default" r:id="rId64"/>
      <w:footerReference w:type="default" r:id="rId65"/>
      <w:type w:val="continuous"/>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1DE7C" w14:textId="77777777" w:rsidR="009800AA" w:rsidRDefault="009800AA" w:rsidP="001417D8">
      <w:r>
        <w:separator/>
      </w:r>
    </w:p>
  </w:endnote>
  <w:endnote w:type="continuationSeparator" w:id="0">
    <w:p w14:paraId="23ACBCB0" w14:textId="77777777" w:rsidR="009800AA" w:rsidRDefault="009800AA" w:rsidP="001417D8">
      <w:r>
        <w:continuationSeparator/>
      </w:r>
    </w:p>
  </w:endnote>
  <w:endnote w:type="continuationNotice" w:id="1">
    <w:p w14:paraId="135F7DAD" w14:textId="77777777" w:rsidR="009800AA" w:rsidRDefault="009800AA"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IC">
    <w:altName w:val="Calibri"/>
    <w:panose1 w:val="00000000000000000000"/>
    <w:charset w:val="00"/>
    <w:family w:val="modern"/>
    <w:notTrueType/>
    <w:pitch w:val="variable"/>
    <w:sig w:usb0="00000007" w:usb1="00000000" w:usb2="00000000" w:usb3="00000000" w:csb0="00000093" w:csb1="00000000"/>
  </w:font>
  <w:font w:name="VIC SemiBold">
    <w:altName w:val="Calibri"/>
    <w:panose1 w:val="00000000000000000000"/>
    <w:charset w:val="00"/>
    <w:family w:val="modern"/>
    <w:notTrueType/>
    <w:pitch w:val="variable"/>
    <w:sig w:usb0="00000007" w:usb1="00000000" w:usb2="00000000" w:usb3="00000000" w:csb0="00000093" w:csb1="00000000"/>
  </w:font>
  <w:font w:name="VIC Light">
    <w:altName w:val="Calibri"/>
    <w:panose1 w:val="00000000000000000000"/>
    <w:charset w:val="00"/>
    <w:family w:val="modern"/>
    <w:notTrueType/>
    <w:pitch w:val="variable"/>
    <w:sig w:usb0="00000007" w:usb1="00000000" w:usb2="00000000" w:usb3="00000000" w:csb0="00000093" w:csb1="00000000"/>
  </w:font>
  <w:font w:name="Palatino">
    <w:altName w:val="Book Antiqua"/>
    <w:charset w:val="00"/>
    <w:family w:val="roman"/>
    <w:pitch w:val="variable"/>
    <w:sig w:usb0="00000007" w:usb1="00000000" w:usb2="00000000" w:usb3="00000000" w:csb0="00000093" w:csb1="00000000"/>
  </w:font>
  <w:font w:name="Apex New">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3D68C704" w14:textId="63084EDB" w:rsidR="007758B6" w:rsidRDefault="007758B6" w:rsidP="009D197D">
            <w:pPr>
              <w:jc w:val="center"/>
            </w:pPr>
            <w:r>
              <w:rPr>
                <w:noProof/>
              </w:rPr>
              <w:drawing>
                <wp:inline distT="0" distB="0" distL="0" distR="0" wp14:anchorId="4E7C0866" wp14:editId="075B0787">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77A7C735" w14:textId="402E113B" w:rsidR="000B1841" w:rsidRPr="00AB5CC5" w:rsidRDefault="003B1604" w:rsidP="001417D8">
            <w:pPr>
              <w:rPr>
                <w:sz w:val="22"/>
                <w:szCs w:val="22"/>
              </w:rPr>
            </w:pPr>
            <w:r w:rsidRPr="003B1604">
              <w:rPr>
                <w:sz w:val="22"/>
                <w:szCs w:val="22"/>
              </w:rPr>
              <w:t>CPC30420</w:t>
            </w:r>
            <w:r>
              <w:rPr>
                <w:sz w:val="22"/>
                <w:szCs w:val="22"/>
              </w:rPr>
              <w:t xml:space="preserve"> TAS</w:t>
            </w:r>
            <w:r w:rsidR="005920B6" w:rsidRPr="00AB5CC5">
              <w:rPr>
                <w:sz w:val="22"/>
                <w:szCs w:val="22"/>
              </w:rPr>
              <w:t xml:space="preserve">                                                          </w:t>
            </w:r>
            <w:r w:rsidR="00AB5CC5">
              <w:rPr>
                <w:sz w:val="22"/>
                <w:szCs w:val="22"/>
              </w:rPr>
              <w:t xml:space="preserve">             </w:t>
            </w:r>
            <w:r w:rsidR="005920B6" w:rsidRPr="00AB5CC5">
              <w:rPr>
                <w:sz w:val="22"/>
                <w:szCs w:val="22"/>
              </w:rPr>
              <w:t xml:space="preserve">                 </w:t>
            </w:r>
            <w:r>
              <w:rPr>
                <w:sz w:val="22"/>
                <w:szCs w:val="22"/>
              </w:rPr>
              <w:t xml:space="preserve">       </w:t>
            </w:r>
            <w:r w:rsidR="005920B6" w:rsidRPr="00AB5CC5">
              <w:rPr>
                <w:sz w:val="22"/>
                <w:szCs w:val="22"/>
              </w:rPr>
              <w:t xml:space="preserve">            </w:t>
            </w:r>
            <w:r w:rsidR="000B1841" w:rsidRPr="00AB5CC5">
              <w:rPr>
                <w:sz w:val="22"/>
                <w:szCs w:val="22"/>
              </w:rPr>
              <w:t xml:space="preserve">Page </w:t>
            </w:r>
            <w:r w:rsidR="000B1841" w:rsidRPr="00AB5CC5">
              <w:rPr>
                <w:sz w:val="22"/>
                <w:szCs w:val="22"/>
              </w:rPr>
              <w:fldChar w:fldCharType="begin"/>
            </w:r>
            <w:r w:rsidR="000B1841" w:rsidRPr="00AB5CC5">
              <w:rPr>
                <w:sz w:val="22"/>
                <w:szCs w:val="22"/>
              </w:rPr>
              <w:instrText xml:space="preserve"> PAGE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r w:rsidR="000B1841" w:rsidRPr="00AB5CC5">
              <w:rPr>
                <w:sz w:val="22"/>
                <w:szCs w:val="22"/>
              </w:rPr>
              <w:t xml:space="preserve"> of </w:t>
            </w:r>
            <w:r w:rsidR="000B1841" w:rsidRPr="00AB5CC5">
              <w:rPr>
                <w:sz w:val="22"/>
                <w:szCs w:val="22"/>
              </w:rPr>
              <w:fldChar w:fldCharType="begin"/>
            </w:r>
            <w:r w:rsidR="000B1841" w:rsidRPr="00AB5CC5">
              <w:rPr>
                <w:sz w:val="22"/>
                <w:szCs w:val="22"/>
              </w:rPr>
              <w:instrText xml:space="preserve"> NUMPAGES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38491" w14:textId="77777777" w:rsidR="009800AA" w:rsidRDefault="009800AA" w:rsidP="001417D8">
      <w:r>
        <w:separator/>
      </w:r>
    </w:p>
  </w:footnote>
  <w:footnote w:type="continuationSeparator" w:id="0">
    <w:p w14:paraId="78097DF2" w14:textId="77777777" w:rsidR="009800AA" w:rsidRDefault="009800AA" w:rsidP="001417D8">
      <w:r>
        <w:continuationSeparator/>
      </w:r>
    </w:p>
  </w:footnote>
  <w:footnote w:type="continuationNotice" w:id="1">
    <w:p w14:paraId="4CFF69EC" w14:textId="77777777" w:rsidR="009800AA" w:rsidRDefault="009800AA"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73B63" w14:textId="77777777" w:rsidR="00254E88" w:rsidRDefault="0054729B" w:rsidP="009D197D">
    <w:pPr>
      <w:pStyle w:val="Header"/>
      <w:jc w:val="right"/>
    </w:pPr>
    <w:r>
      <w:rPr>
        <w:noProof/>
      </w:rPr>
      <w:drawing>
        <wp:inline distT="0" distB="0" distL="0" distR="0" wp14:anchorId="1D6BB324" wp14:editId="47C43D9A">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18DE1391"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55C5A38"/>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AADC48C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3E6392F"/>
    <w:multiLevelType w:val="hybridMultilevel"/>
    <w:tmpl w:val="F7FC0406"/>
    <w:lvl w:ilvl="0" w:tplc="00000001">
      <w:start w:val="1"/>
      <w:numFmt w:val="bullet"/>
      <w:lvlText w:val="•"/>
      <w:lvlJc w:val="left"/>
      <w:pPr>
        <w:ind w:left="360" w:hanging="360"/>
      </w:p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6922A7"/>
    <w:multiLevelType w:val="multilevel"/>
    <w:tmpl w:val="229AC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A29E4"/>
    <w:multiLevelType w:val="hybridMultilevel"/>
    <w:tmpl w:val="91B4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BD7CEF"/>
    <w:multiLevelType w:val="hybridMultilevel"/>
    <w:tmpl w:val="6602F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D04948"/>
    <w:multiLevelType w:val="hybridMultilevel"/>
    <w:tmpl w:val="281AB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3A348A"/>
    <w:multiLevelType w:val="hybridMultilevel"/>
    <w:tmpl w:val="7EDC23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12429BA"/>
    <w:multiLevelType w:val="hybridMultilevel"/>
    <w:tmpl w:val="F46C6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4C1E85"/>
    <w:multiLevelType w:val="hybridMultilevel"/>
    <w:tmpl w:val="388A71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094A2D"/>
    <w:multiLevelType w:val="hybridMultilevel"/>
    <w:tmpl w:val="DFEE6B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480AD5"/>
    <w:multiLevelType w:val="hybridMultilevel"/>
    <w:tmpl w:val="6FB04AF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6C172B"/>
    <w:multiLevelType w:val="hybridMultilevel"/>
    <w:tmpl w:val="20164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497783"/>
    <w:multiLevelType w:val="hybridMultilevel"/>
    <w:tmpl w:val="5D503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763D5E"/>
    <w:multiLevelType w:val="multilevel"/>
    <w:tmpl w:val="0A468D4E"/>
    <w:lvl w:ilvl="0">
      <w:start w:val="1"/>
      <w:numFmt w:val="decimal"/>
      <w:pStyle w:val="QPHeading"/>
      <w:lvlText w:val="%1.0"/>
      <w:lvlJc w:val="left"/>
      <w:pPr>
        <w:tabs>
          <w:tab w:val="num" w:pos="567"/>
        </w:tabs>
        <w:ind w:left="567" w:hanging="567"/>
      </w:pPr>
      <w:rPr>
        <w:rFonts w:hint="default"/>
        <w:b/>
        <w:sz w:val="20"/>
      </w:rPr>
    </w:lvl>
    <w:lvl w:ilvl="1">
      <w:start w:val="1"/>
      <w:numFmt w:val="decimal"/>
      <w:pStyle w:val="QPSubHeading"/>
      <w:lvlText w:val="%1.%2"/>
      <w:lvlJc w:val="left"/>
      <w:pPr>
        <w:tabs>
          <w:tab w:val="num" w:pos="1134"/>
        </w:tabs>
        <w:ind w:left="1134" w:hanging="567"/>
      </w:pPr>
      <w:rPr>
        <w:rFonts w:hint="default"/>
        <w:b w:val="0"/>
        <w:i w:val="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76"/>
        </w:tabs>
        <w:ind w:left="1876" w:hanging="720"/>
      </w:pPr>
      <w:rPr>
        <w:rFonts w:hint="default"/>
        <w:b/>
      </w:rPr>
    </w:lvl>
    <w:lvl w:ilvl="4">
      <w:start w:val="1"/>
      <w:numFmt w:val="decimal"/>
      <w:lvlText w:val="%1.%2.%3.%4.%5"/>
      <w:lvlJc w:val="left"/>
      <w:pPr>
        <w:tabs>
          <w:tab w:val="num" w:pos="2596"/>
        </w:tabs>
        <w:ind w:left="2596" w:hanging="1080"/>
      </w:pPr>
      <w:rPr>
        <w:rFonts w:hint="default"/>
        <w:b/>
      </w:rPr>
    </w:lvl>
    <w:lvl w:ilvl="5">
      <w:start w:val="1"/>
      <w:numFmt w:val="decimal"/>
      <w:lvlText w:val="%1.%2.%3.%4.%5.%6"/>
      <w:lvlJc w:val="left"/>
      <w:pPr>
        <w:tabs>
          <w:tab w:val="num" w:pos="2956"/>
        </w:tabs>
        <w:ind w:left="2956" w:hanging="1080"/>
      </w:pPr>
      <w:rPr>
        <w:rFonts w:hint="default"/>
        <w:b/>
      </w:rPr>
    </w:lvl>
    <w:lvl w:ilvl="6">
      <w:start w:val="1"/>
      <w:numFmt w:val="decimal"/>
      <w:lvlText w:val="%1.%2.%3.%4.%5.%6.%7"/>
      <w:lvlJc w:val="left"/>
      <w:pPr>
        <w:tabs>
          <w:tab w:val="num" w:pos="3676"/>
        </w:tabs>
        <w:ind w:left="3676" w:hanging="1440"/>
      </w:pPr>
      <w:rPr>
        <w:rFonts w:hint="default"/>
        <w:b/>
      </w:rPr>
    </w:lvl>
    <w:lvl w:ilvl="7">
      <w:start w:val="1"/>
      <w:numFmt w:val="decimal"/>
      <w:lvlText w:val="%1.%2.%3.%4.%5.%6.%7.%8"/>
      <w:lvlJc w:val="left"/>
      <w:pPr>
        <w:tabs>
          <w:tab w:val="num" w:pos="4036"/>
        </w:tabs>
        <w:ind w:left="4036" w:hanging="1440"/>
      </w:pPr>
      <w:rPr>
        <w:rFonts w:hint="default"/>
        <w:b/>
      </w:rPr>
    </w:lvl>
    <w:lvl w:ilvl="8">
      <w:start w:val="1"/>
      <w:numFmt w:val="decimal"/>
      <w:lvlText w:val="%1.%2.%3.%4.%5.%6.%7.%8.%9"/>
      <w:lvlJc w:val="left"/>
      <w:pPr>
        <w:tabs>
          <w:tab w:val="num" w:pos="4756"/>
        </w:tabs>
        <w:ind w:left="4756" w:hanging="1800"/>
      </w:pPr>
      <w:rPr>
        <w:rFonts w:hint="default"/>
        <w:b/>
      </w:rPr>
    </w:lvl>
  </w:abstractNum>
  <w:abstractNum w:abstractNumId="15" w15:restartNumberingAfterBreak="0">
    <w:nsid w:val="48D8466C"/>
    <w:multiLevelType w:val="hybridMultilevel"/>
    <w:tmpl w:val="B5389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3B6598"/>
    <w:multiLevelType w:val="hybridMultilevel"/>
    <w:tmpl w:val="C0E48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8" w15:restartNumberingAfterBreak="0">
    <w:nsid w:val="51D51F4D"/>
    <w:multiLevelType w:val="singleLevel"/>
    <w:tmpl w:val="DAD22510"/>
    <w:lvl w:ilvl="0">
      <w:start w:val="1"/>
      <w:numFmt w:val="decimal"/>
      <w:pStyle w:val="Tablenumber1"/>
      <w:lvlText w:val="%1."/>
      <w:lvlJc w:val="left"/>
      <w:pPr>
        <w:tabs>
          <w:tab w:val="num" w:pos="425"/>
        </w:tabs>
        <w:ind w:left="425" w:hanging="425"/>
      </w:pPr>
      <w:rPr>
        <w:rFonts w:ascii="Verdana" w:hAnsi="Verdana" w:cs="Times New Roman" w:hint="default"/>
        <w:b w:val="0"/>
        <w:i w:val="0"/>
        <w:color w:val="000000"/>
        <w:sz w:val="16"/>
      </w:rPr>
    </w:lvl>
  </w:abstractNum>
  <w:abstractNum w:abstractNumId="19" w15:restartNumberingAfterBreak="0">
    <w:nsid w:val="58E50BA2"/>
    <w:multiLevelType w:val="hybridMultilevel"/>
    <w:tmpl w:val="CBA05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272110"/>
    <w:multiLevelType w:val="hybridMultilevel"/>
    <w:tmpl w:val="35267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816472"/>
    <w:multiLevelType w:val="hybridMultilevel"/>
    <w:tmpl w:val="55D8D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DE1C30"/>
    <w:multiLevelType w:val="hybridMultilevel"/>
    <w:tmpl w:val="480A27E4"/>
    <w:lvl w:ilvl="0" w:tplc="E7D8102C">
      <w:start w:val="1"/>
      <w:numFmt w:val="bullet"/>
      <w:pStyle w:val="FedBodyBulletIndent"/>
      <w:lvlText w:val="•"/>
      <w:lvlJc w:val="left"/>
      <w:pPr>
        <w:tabs>
          <w:tab w:val="num" w:pos="360"/>
        </w:tabs>
        <w:ind w:left="340" w:hanging="340"/>
      </w:pPr>
      <w:rPr>
        <w:rFonts w:ascii="Arial" w:hAnsi="Arial" w:hint="default"/>
        <w:color w:val="808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3" w15:restartNumberingAfterBreak="0">
    <w:nsid w:val="67225C13"/>
    <w:multiLevelType w:val="hybridMultilevel"/>
    <w:tmpl w:val="859C2A86"/>
    <w:lvl w:ilvl="0" w:tplc="1932FDD0">
      <w:start w:val="1"/>
      <w:numFmt w:val="bullet"/>
      <w:pStyle w:val="QABullets"/>
      <w:lvlText w:val=""/>
      <w:lvlJc w:val="left"/>
      <w:pPr>
        <w:tabs>
          <w:tab w:val="num" w:pos="-126"/>
        </w:tabs>
        <w:ind w:left="14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25" w15:restartNumberingAfterBreak="0">
    <w:nsid w:val="6B223C35"/>
    <w:multiLevelType w:val="hybridMultilevel"/>
    <w:tmpl w:val="F6E8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754A1C"/>
    <w:multiLevelType w:val="hybridMultilevel"/>
    <w:tmpl w:val="8E7CCEE4"/>
    <w:lvl w:ilvl="0" w:tplc="0409000F">
      <w:start w:val="1"/>
      <w:numFmt w:val="decimal"/>
      <w:lvlText w:val="%1."/>
      <w:lvlJc w:val="left"/>
      <w:pPr>
        <w:tabs>
          <w:tab w:val="num" w:pos="720"/>
        </w:tabs>
        <w:ind w:left="720" w:hanging="360"/>
      </w:pPr>
    </w:lvl>
    <w:lvl w:ilvl="1" w:tplc="04090019">
      <w:start w:val="1"/>
      <w:numFmt w:val="lowerLetter"/>
      <w:pStyle w:val="StyleQPSubHeadingCenturyGothic"/>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6332352">
    <w:abstractNumId w:val="24"/>
  </w:num>
  <w:num w:numId="2" w16cid:durableId="1709646913">
    <w:abstractNumId w:val="26"/>
  </w:num>
  <w:num w:numId="3" w16cid:durableId="152723842">
    <w:abstractNumId w:val="17"/>
  </w:num>
  <w:num w:numId="4" w16cid:durableId="1360812060">
    <w:abstractNumId w:val="22"/>
  </w:num>
  <w:num w:numId="5" w16cid:durableId="2052804680">
    <w:abstractNumId w:val="18"/>
  </w:num>
  <w:num w:numId="6" w16cid:durableId="1592465214">
    <w:abstractNumId w:val="0"/>
  </w:num>
  <w:num w:numId="7" w16cid:durableId="298153080">
    <w:abstractNumId w:val="11"/>
  </w:num>
  <w:num w:numId="8" w16cid:durableId="22052105">
    <w:abstractNumId w:val="16"/>
  </w:num>
  <w:num w:numId="9" w16cid:durableId="1038820166">
    <w:abstractNumId w:val="8"/>
  </w:num>
  <w:num w:numId="10" w16cid:durableId="95558621">
    <w:abstractNumId w:val="4"/>
  </w:num>
  <w:num w:numId="11" w16cid:durableId="461072024">
    <w:abstractNumId w:val="7"/>
  </w:num>
  <w:num w:numId="12" w16cid:durableId="72552291">
    <w:abstractNumId w:val="15"/>
  </w:num>
  <w:num w:numId="13" w16cid:durableId="1737825617">
    <w:abstractNumId w:val="21"/>
  </w:num>
  <w:num w:numId="14" w16cid:durableId="340814362">
    <w:abstractNumId w:val="9"/>
  </w:num>
  <w:num w:numId="15" w16cid:durableId="1312054642">
    <w:abstractNumId w:val="2"/>
  </w:num>
  <w:num w:numId="16" w16cid:durableId="32005049">
    <w:abstractNumId w:val="5"/>
  </w:num>
  <w:num w:numId="17" w16cid:durableId="1275986892">
    <w:abstractNumId w:val="10"/>
  </w:num>
  <w:num w:numId="18" w16cid:durableId="920287880">
    <w:abstractNumId w:val="20"/>
  </w:num>
  <w:num w:numId="19" w16cid:durableId="1603762252">
    <w:abstractNumId w:val="12"/>
  </w:num>
  <w:num w:numId="20" w16cid:durableId="172115777">
    <w:abstractNumId w:val="1"/>
  </w:num>
  <w:num w:numId="21" w16cid:durableId="1878660983">
    <w:abstractNumId w:val="13"/>
  </w:num>
  <w:num w:numId="22" w16cid:durableId="1288665025">
    <w:abstractNumId w:val="19"/>
  </w:num>
  <w:num w:numId="23" w16cid:durableId="613445949">
    <w:abstractNumId w:val="14"/>
  </w:num>
  <w:num w:numId="24" w16cid:durableId="530001472">
    <w:abstractNumId w:val="23"/>
  </w:num>
  <w:num w:numId="25" w16cid:durableId="1300301854">
    <w:abstractNumId w:val="25"/>
  </w:num>
  <w:num w:numId="26" w16cid:durableId="1966422197">
    <w:abstractNumId w:val="3"/>
  </w:num>
  <w:num w:numId="27" w16cid:durableId="719787512">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04"/>
    <w:rsid w:val="00024636"/>
    <w:rsid w:val="00091760"/>
    <w:rsid w:val="000950CA"/>
    <w:rsid w:val="000B1841"/>
    <w:rsid w:val="000C0D24"/>
    <w:rsid w:val="000C230E"/>
    <w:rsid w:val="000E3EB3"/>
    <w:rsid w:val="00131782"/>
    <w:rsid w:val="00140B77"/>
    <w:rsid w:val="001417D8"/>
    <w:rsid w:val="00164A75"/>
    <w:rsid w:val="00184721"/>
    <w:rsid w:val="00184F68"/>
    <w:rsid w:val="00193A14"/>
    <w:rsid w:val="001A1BE0"/>
    <w:rsid w:val="001A5232"/>
    <w:rsid w:val="001E1DAF"/>
    <w:rsid w:val="001E6C63"/>
    <w:rsid w:val="00207726"/>
    <w:rsid w:val="0022137E"/>
    <w:rsid w:val="002344C7"/>
    <w:rsid w:val="00244AF3"/>
    <w:rsid w:val="00254E88"/>
    <w:rsid w:val="002738FA"/>
    <w:rsid w:val="002B1167"/>
    <w:rsid w:val="002E1356"/>
    <w:rsid w:val="00304F43"/>
    <w:rsid w:val="00315B6B"/>
    <w:rsid w:val="003210E7"/>
    <w:rsid w:val="0034346E"/>
    <w:rsid w:val="00373450"/>
    <w:rsid w:val="00386D14"/>
    <w:rsid w:val="003A75DA"/>
    <w:rsid w:val="003B1604"/>
    <w:rsid w:val="003C5A54"/>
    <w:rsid w:val="003E0163"/>
    <w:rsid w:val="00401308"/>
    <w:rsid w:val="00447359"/>
    <w:rsid w:val="00467611"/>
    <w:rsid w:val="004701C1"/>
    <w:rsid w:val="0047517C"/>
    <w:rsid w:val="004837F5"/>
    <w:rsid w:val="004B5722"/>
    <w:rsid w:val="004B5AFE"/>
    <w:rsid w:val="004D48D0"/>
    <w:rsid w:val="004D6296"/>
    <w:rsid w:val="0050485E"/>
    <w:rsid w:val="005249A0"/>
    <w:rsid w:val="00531D49"/>
    <w:rsid w:val="0054729B"/>
    <w:rsid w:val="005507FD"/>
    <w:rsid w:val="005541C2"/>
    <w:rsid w:val="005920B6"/>
    <w:rsid w:val="005B37C2"/>
    <w:rsid w:val="005B38D3"/>
    <w:rsid w:val="005F1864"/>
    <w:rsid w:val="005F53BB"/>
    <w:rsid w:val="0060277C"/>
    <w:rsid w:val="006446B7"/>
    <w:rsid w:val="0065402D"/>
    <w:rsid w:val="00671F8E"/>
    <w:rsid w:val="006A342F"/>
    <w:rsid w:val="006B2A95"/>
    <w:rsid w:val="006C361B"/>
    <w:rsid w:val="00711B98"/>
    <w:rsid w:val="00714C70"/>
    <w:rsid w:val="00715439"/>
    <w:rsid w:val="00725CF5"/>
    <w:rsid w:val="007758B6"/>
    <w:rsid w:val="0078168B"/>
    <w:rsid w:val="007D767C"/>
    <w:rsid w:val="007E1E08"/>
    <w:rsid w:val="00807BBC"/>
    <w:rsid w:val="00811896"/>
    <w:rsid w:val="00816D18"/>
    <w:rsid w:val="00852A89"/>
    <w:rsid w:val="00862798"/>
    <w:rsid w:val="008A4839"/>
    <w:rsid w:val="008B2376"/>
    <w:rsid w:val="008D1143"/>
    <w:rsid w:val="008F70AB"/>
    <w:rsid w:val="0093435A"/>
    <w:rsid w:val="009356F0"/>
    <w:rsid w:val="00941ED1"/>
    <w:rsid w:val="009709CC"/>
    <w:rsid w:val="009800AA"/>
    <w:rsid w:val="00981FA2"/>
    <w:rsid w:val="009B2037"/>
    <w:rsid w:val="009D0FDA"/>
    <w:rsid w:val="009D197D"/>
    <w:rsid w:val="009F4632"/>
    <w:rsid w:val="00A04217"/>
    <w:rsid w:val="00A34D91"/>
    <w:rsid w:val="00A47D26"/>
    <w:rsid w:val="00A65710"/>
    <w:rsid w:val="00A6781A"/>
    <w:rsid w:val="00A70F0C"/>
    <w:rsid w:val="00AB5CC5"/>
    <w:rsid w:val="00AB75F8"/>
    <w:rsid w:val="00AD05DA"/>
    <w:rsid w:val="00B33826"/>
    <w:rsid w:val="00B50F31"/>
    <w:rsid w:val="00B537A9"/>
    <w:rsid w:val="00B61AB5"/>
    <w:rsid w:val="00BA1CD9"/>
    <w:rsid w:val="00BD3162"/>
    <w:rsid w:val="00BE78A2"/>
    <w:rsid w:val="00C11002"/>
    <w:rsid w:val="00C13CE8"/>
    <w:rsid w:val="00C17007"/>
    <w:rsid w:val="00C30656"/>
    <w:rsid w:val="00C51317"/>
    <w:rsid w:val="00C54C3C"/>
    <w:rsid w:val="00C75E68"/>
    <w:rsid w:val="00CA4DA2"/>
    <w:rsid w:val="00CB3CA9"/>
    <w:rsid w:val="00CC78B7"/>
    <w:rsid w:val="00CE69D8"/>
    <w:rsid w:val="00D20082"/>
    <w:rsid w:val="00D51614"/>
    <w:rsid w:val="00DA4B28"/>
    <w:rsid w:val="00DB1326"/>
    <w:rsid w:val="00DF785F"/>
    <w:rsid w:val="00E26844"/>
    <w:rsid w:val="00E322EC"/>
    <w:rsid w:val="00E6036F"/>
    <w:rsid w:val="00E6532C"/>
    <w:rsid w:val="00E71833"/>
    <w:rsid w:val="00E7358A"/>
    <w:rsid w:val="00EB0269"/>
    <w:rsid w:val="00EC5C60"/>
    <w:rsid w:val="00EE7CBD"/>
    <w:rsid w:val="00EF0B61"/>
    <w:rsid w:val="00F014A5"/>
    <w:rsid w:val="00F23D36"/>
    <w:rsid w:val="00F36025"/>
    <w:rsid w:val="00F414EF"/>
    <w:rsid w:val="00F65E8F"/>
    <w:rsid w:val="00FB2742"/>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D58E99"/>
  <w15:docId w15:val="{61CF83D6-1484-4CAD-808F-1C4E3687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D8"/>
    <w:pPr>
      <w:spacing w:before="240" w:line="276" w:lineRule="auto"/>
    </w:pPr>
    <w:rPr>
      <w:rFonts w:ascii="VIC" w:eastAsia="Calibri" w:hAnsi="VIC" w:cs="Calibri"/>
      <w:sz w:val="24"/>
      <w:szCs w:val="24"/>
      <w:lang w:val="en-AU"/>
    </w:rPr>
  </w:style>
  <w:style w:type="paragraph" w:styleId="Heading1">
    <w:name w:val="heading 1"/>
    <w:aliases w:val="Heading 1 TAE"/>
    <w:basedOn w:val="Normal"/>
    <w:link w:val="Heading1Char"/>
    <w:uiPriority w:val="9"/>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9"/>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uiPriority w:val="9"/>
    <w:qFormat/>
    <w:rsid w:val="00C54C3C"/>
    <w:pPr>
      <w:spacing w:after="240"/>
      <w:ind w:left="428" w:hanging="428"/>
      <w:outlineLvl w:val="2"/>
    </w:pPr>
    <w:rPr>
      <w:rFonts w:ascii="VIC SemiBold" w:eastAsia="Arial" w:hAnsi="VIC SemiBold"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List Paragraph1,Single bullet style"/>
    <w:basedOn w:val="Normal"/>
    <w:link w:val="ListParagraphChar"/>
    <w:uiPriority w:val="34"/>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9"/>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9"/>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9"/>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rsid w:val="009D0FDA"/>
    <w:rPr>
      <w:rFonts w:ascii="VIC Light" w:eastAsia="Arial" w:hAnsi="VIC Light" w:cs="Arial"/>
      <w:w w:val="105"/>
      <w:lang w:val="en-AU"/>
    </w:rPr>
  </w:style>
  <w:style w:type="paragraph" w:styleId="Footer">
    <w:name w:val="footer"/>
    <w:aliases w:val="F&amp;B"/>
    <w:basedOn w:val="Normal"/>
    <w:link w:val="FooterChar"/>
    <w:uiPriority w:val="99"/>
    <w:unhideWhenUsed/>
    <w:rsid w:val="00254E88"/>
    <w:pPr>
      <w:tabs>
        <w:tab w:val="center" w:pos="4513"/>
        <w:tab w:val="right" w:pos="9026"/>
      </w:tabs>
    </w:pPr>
  </w:style>
  <w:style w:type="character" w:customStyle="1" w:styleId="FooterChar">
    <w:name w:val="Footer Char"/>
    <w:aliases w:val="F&amp;B Char"/>
    <w:basedOn w:val="DefaultParagraphFont"/>
    <w:link w:val="Footer"/>
    <w:uiPriority w:val="99"/>
    <w:rsid w:val="00254E88"/>
    <w:rPr>
      <w:rFonts w:ascii="Calibri" w:eastAsia="Calibri" w:hAnsi="Calibri" w:cs="Calibri"/>
      <w:lang w:val="en-AU"/>
    </w:rPr>
  </w:style>
  <w:style w:type="table" w:styleId="TableGrid">
    <w:name w:val="Table Grid"/>
    <w:aliases w:val="FedU Table Grid"/>
    <w:basedOn w:val="TableNormal"/>
    <w:uiPriority w:val="5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 w:type="paragraph" w:customStyle="1" w:styleId="MajorTableHeading">
    <w:name w:val="Major Table Heading"/>
    <w:basedOn w:val="Normal"/>
    <w:uiPriority w:val="99"/>
    <w:rsid w:val="003B1604"/>
    <w:pPr>
      <w:widowControl/>
      <w:autoSpaceDE/>
      <w:autoSpaceDN/>
      <w:spacing w:before="60" w:after="60" w:line="240" w:lineRule="auto"/>
      <w:jc w:val="center"/>
    </w:pPr>
    <w:rPr>
      <w:rFonts w:ascii="Palatino" w:eastAsia="Times New Roman" w:hAnsi="Palatino" w:cs="Times New Roman"/>
      <w:b/>
      <w:sz w:val="20"/>
      <w:szCs w:val="20"/>
    </w:rPr>
  </w:style>
  <w:style w:type="paragraph" w:customStyle="1" w:styleId="MajorTableText">
    <w:name w:val="Major Table Text"/>
    <w:basedOn w:val="Normal"/>
    <w:uiPriority w:val="99"/>
    <w:rsid w:val="003B1604"/>
    <w:pPr>
      <w:widowControl/>
      <w:autoSpaceDE/>
      <w:autoSpaceDN/>
      <w:spacing w:before="60" w:after="60" w:line="240" w:lineRule="auto"/>
    </w:pPr>
    <w:rPr>
      <w:rFonts w:ascii="Palatino" w:eastAsia="Times New Roman" w:hAnsi="Palatino" w:cs="Times New Roman"/>
      <w:sz w:val="18"/>
      <w:szCs w:val="20"/>
    </w:rPr>
  </w:style>
  <w:style w:type="paragraph" w:customStyle="1" w:styleId="StyleQPSubHeadingCenturyGothic">
    <w:name w:val="Style QP Sub Heading + Century Gothic"/>
    <w:basedOn w:val="Normal"/>
    <w:rsid w:val="003B1604"/>
    <w:pPr>
      <w:widowControl/>
      <w:numPr>
        <w:ilvl w:val="1"/>
        <w:numId w:val="2"/>
      </w:numPr>
      <w:tabs>
        <w:tab w:val="left" w:pos="2340"/>
        <w:tab w:val="right" w:leader="dot" w:pos="9720"/>
      </w:tabs>
      <w:autoSpaceDE/>
      <w:autoSpaceDN/>
      <w:spacing w:before="120" w:line="240" w:lineRule="auto"/>
    </w:pPr>
    <w:rPr>
      <w:rFonts w:ascii="Arial" w:eastAsia="Times New Roman" w:hAnsi="Arial" w:cs="Times New Roman"/>
      <w:sz w:val="20"/>
    </w:rPr>
  </w:style>
  <w:style w:type="paragraph" w:customStyle="1" w:styleId="Default">
    <w:name w:val="Default"/>
    <w:rsid w:val="003B1604"/>
    <w:pPr>
      <w:widowControl/>
      <w:adjustRightInd w:val="0"/>
    </w:pPr>
    <w:rPr>
      <w:rFonts w:ascii="Arial" w:eastAsia="Times New Roman" w:hAnsi="Arial" w:cs="Arial"/>
      <w:color w:val="000000"/>
      <w:sz w:val="24"/>
      <w:szCs w:val="24"/>
    </w:rPr>
  </w:style>
  <w:style w:type="paragraph" w:styleId="ListBullet">
    <w:name w:val="List Bullet"/>
    <w:basedOn w:val="List"/>
    <w:rsid w:val="003B1604"/>
    <w:pPr>
      <w:keepNext/>
      <w:keepLines/>
      <w:numPr>
        <w:numId w:val="3"/>
      </w:numPr>
      <w:tabs>
        <w:tab w:val="num" w:pos="360"/>
        <w:tab w:val="num" w:pos="720"/>
      </w:tabs>
      <w:spacing w:before="40" w:after="40"/>
      <w:ind w:left="283" w:hanging="283"/>
    </w:pPr>
    <w:rPr>
      <w:rFonts w:ascii="Times New Roman" w:eastAsia="Times New Roman" w:hAnsi="Times New Roman" w:cs="Times New Roman"/>
      <w:szCs w:val="22"/>
    </w:rPr>
  </w:style>
  <w:style w:type="character" w:customStyle="1" w:styleId="apple-converted-space">
    <w:name w:val="apple-converted-space"/>
    <w:basedOn w:val="DefaultParagraphFont"/>
    <w:rsid w:val="003B1604"/>
  </w:style>
  <w:style w:type="paragraph" w:styleId="List">
    <w:name w:val="List"/>
    <w:basedOn w:val="Normal"/>
    <w:uiPriority w:val="99"/>
    <w:semiHidden/>
    <w:unhideWhenUsed/>
    <w:rsid w:val="003B1604"/>
    <w:pPr>
      <w:widowControl/>
      <w:autoSpaceDE/>
      <w:autoSpaceDN/>
      <w:spacing w:before="0" w:line="240" w:lineRule="auto"/>
      <w:ind w:left="283" w:hanging="283"/>
      <w:contextualSpacing/>
    </w:pPr>
    <w:rPr>
      <w:rFonts w:asciiTheme="minorHAnsi" w:eastAsiaTheme="minorHAnsi" w:hAnsiTheme="minorHAnsi" w:cstheme="minorBidi"/>
    </w:rPr>
  </w:style>
  <w:style w:type="paragraph" w:customStyle="1" w:styleId="Pa9">
    <w:name w:val="Pa9"/>
    <w:basedOn w:val="Normal"/>
    <w:next w:val="Normal"/>
    <w:uiPriority w:val="99"/>
    <w:rsid w:val="003B1604"/>
    <w:pPr>
      <w:widowControl/>
      <w:adjustRightInd w:val="0"/>
      <w:spacing w:before="0" w:line="181" w:lineRule="atLeast"/>
    </w:pPr>
    <w:rPr>
      <w:rFonts w:ascii="Apex New" w:eastAsiaTheme="minorHAnsi" w:hAnsi="Apex New" w:cstheme="minorBidi"/>
    </w:rPr>
  </w:style>
  <w:style w:type="paragraph" w:customStyle="1" w:styleId="TableGrid1">
    <w:name w:val="Table Grid1"/>
    <w:rsid w:val="003B1604"/>
    <w:pPr>
      <w:widowControl/>
      <w:autoSpaceDE/>
      <w:autoSpaceDN/>
      <w:spacing w:line="100" w:lineRule="atLeast"/>
    </w:pPr>
    <w:rPr>
      <w:rFonts w:ascii="Cambria" w:eastAsia="ヒラギノ角ゴ Pro W3" w:hAnsi="Cambria" w:cs="Cambria"/>
      <w:color w:val="000000"/>
      <w:kern w:val="1"/>
      <w:sz w:val="24"/>
      <w:szCs w:val="20"/>
      <w:lang w:val="en-AU" w:eastAsia="hi-IN" w:bidi="hi-IN"/>
    </w:rPr>
  </w:style>
  <w:style w:type="paragraph" w:customStyle="1" w:styleId="FedBodyBulletIndent">
    <w:name w:val="Fed Body Bullet  Indent"/>
    <w:basedOn w:val="Normal"/>
    <w:qFormat/>
    <w:rsid w:val="003B1604"/>
    <w:pPr>
      <w:widowControl/>
      <w:numPr>
        <w:numId w:val="4"/>
      </w:numPr>
      <w:tabs>
        <w:tab w:val="left" w:pos="2835"/>
        <w:tab w:val="left" w:pos="5670"/>
        <w:tab w:val="left" w:pos="8505"/>
        <w:tab w:val="left" w:pos="11340"/>
      </w:tabs>
      <w:autoSpaceDE/>
      <w:autoSpaceDN/>
      <w:spacing w:before="100" w:after="100" w:line="260" w:lineRule="exact"/>
      <w:ind w:right="1134"/>
    </w:pPr>
    <w:rPr>
      <w:rFonts w:ascii="Arial" w:eastAsiaTheme="minorEastAsia" w:hAnsi="Arial" w:cstheme="minorBidi"/>
      <w:sz w:val="20"/>
      <w:szCs w:val="22"/>
      <w:lang w:eastAsia="zh-CN"/>
    </w:rPr>
  </w:style>
  <w:style w:type="paragraph" w:styleId="NormalWeb">
    <w:name w:val="Normal (Web)"/>
    <w:basedOn w:val="Normal"/>
    <w:uiPriority w:val="99"/>
    <w:semiHidden/>
    <w:unhideWhenUsed/>
    <w:rsid w:val="003B1604"/>
    <w:pPr>
      <w:widowControl/>
      <w:autoSpaceDE/>
      <w:autoSpaceDN/>
      <w:spacing w:before="100" w:beforeAutospacing="1" w:after="100" w:afterAutospacing="1" w:line="240" w:lineRule="auto"/>
    </w:pPr>
    <w:rPr>
      <w:rFonts w:ascii="Times New Roman" w:eastAsiaTheme="minorHAnsi" w:hAnsi="Times New Roman" w:cs="Times New Roman"/>
      <w:lang w:val="en-US"/>
    </w:rPr>
  </w:style>
  <w:style w:type="paragraph" w:styleId="BalloonText">
    <w:name w:val="Balloon Text"/>
    <w:basedOn w:val="Normal"/>
    <w:link w:val="BalloonTextChar"/>
    <w:uiPriority w:val="99"/>
    <w:semiHidden/>
    <w:unhideWhenUsed/>
    <w:rsid w:val="003B1604"/>
    <w:pPr>
      <w:widowControl/>
      <w:autoSpaceDE/>
      <w:autoSpaceDN/>
      <w:spacing w:before="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B1604"/>
    <w:rPr>
      <w:rFonts w:ascii="Tahoma" w:hAnsi="Tahoma" w:cs="Tahoma"/>
      <w:sz w:val="16"/>
      <w:szCs w:val="16"/>
      <w:lang w:val="en-AU"/>
    </w:rPr>
  </w:style>
  <w:style w:type="character" w:styleId="Hyperlink">
    <w:name w:val="Hyperlink"/>
    <w:basedOn w:val="DefaultParagraphFont"/>
    <w:uiPriority w:val="99"/>
    <w:unhideWhenUsed/>
    <w:rsid w:val="003B1604"/>
    <w:rPr>
      <w:color w:val="0000FF" w:themeColor="hyperlink"/>
      <w:u w:val="single"/>
    </w:rPr>
  </w:style>
  <w:style w:type="paragraph" w:customStyle="1" w:styleId="FedBody911">
    <w:name w:val="Fed Body 9/11"/>
    <w:basedOn w:val="Normal"/>
    <w:qFormat/>
    <w:rsid w:val="003B1604"/>
    <w:pPr>
      <w:widowControl/>
      <w:tabs>
        <w:tab w:val="left" w:pos="2835"/>
        <w:tab w:val="left" w:pos="5670"/>
        <w:tab w:val="left" w:pos="8505"/>
        <w:tab w:val="left" w:pos="11340"/>
      </w:tabs>
      <w:autoSpaceDE/>
      <w:autoSpaceDN/>
      <w:spacing w:before="60" w:after="60" w:line="220" w:lineRule="exact"/>
    </w:pPr>
    <w:rPr>
      <w:rFonts w:ascii="Arial" w:eastAsiaTheme="minorEastAsia" w:hAnsi="Arial" w:cstheme="minorBidi"/>
      <w:sz w:val="18"/>
      <w:szCs w:val="22"/>
      <w:lang w:eastAsia="zh-CN"/>
    </w:rPr>
  </w:style>
  <w:style w:type="paragraph" w:customStyle="1" w:styleId="FedHeaderTable">
    <w:name w:val="Fed Header Table"/>
    <w:basedOn w:val="FedBody911"/>
    <w:qFormat/>
    <w:rsid w:val="003B1604"/>
    <w:rPr>
      <w:b/>
      <w:color w:val="FFFFFF" w:themeColor="background1"/>
    </w:rPr>
  </w:style>
  <w:style w:type="paragraph" w:styleId="EndnoteText">
    <w:name w:val="endnote text"/>
    <w:basedOn w:val="Normal"/>
    <w:link w:val="EndnoteTextChar"/>
    <w:uiPriority w:val="99"/>
    <w:semiHidden/>
    <w:unhideWhenUsed/>
    <w:rsid w:val="003B1604"/>
    <w:pPr>
      <w:widowControl/>
      <w:autoSpaceDE/>
      <w:autoSpaceDN/>
      <w:spacing w:before="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3B1604"/>
    <w:rPr>
      <w:sz w:val="20"/>
      <w:szCs w:val="20"/>
      <w:lang w:val="en-AU"/>
    </w:rPr>
  </w:style>
  <w:style w:type="character" w:styleId="EndnoteReference">
    <w:name w:val="endnote reference"/>
    <w:basedOn w:val="DefaultParagraphFont"/>
    <w:uiPriority w:val="99"/>
    <w:semiHidden/>
    <w:unhideWhenUsed/>
    <w:rsid w:val="003B1604"/>
    <w:rPr>
      <w:vertAlign w:val="superscript"/>
    </w:rPr>
  </w:style>
  <w:style w:type="table" w:styleId="LightShading-Accent2">
    <w:name w:val="Light Shading Accent 2"/>
    <w:basedOn w:val="TableNormal"/>
    <w:uiPriority w:val="60"/>
    <w:rsid w:val="003B1604"/>
    <w:pPr>
      <w:widowControl/>
      <w:autoSpaceDE/>
      <w:autoSpaceDN/>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Spacing">
    <w:name w:val="No Spacing"/>
    <w:uiPriority w:val="1"/>
    <w:qFormat/>
    <w:rsid w:val="003B1604"/>
    <w:pPr>
      <w:widowControl/>
      <w:autoSpaceDE/>
      <w:autoSpaceDN/>
    </w:pPr>
    <w:rPr>
      <w:sz w:val="24"/>
      <w:szCs w:val="24"/>
      <w:lang w:val="en-AU"/>
    </w:rPr>
  </w:style>
  <w:style w:type="paragraph" w:customStyle="1" w:styleId="Tableheading">
    <w:name w:val="Table heading"/>
    <w:rsid w:val="003B1604"/>
    <w:pPr>
      <w:keepLines/>
      <w:widowControl/>
      <w:autoSpaceDE/>
      <w:autoSpaceDN/>
      <w:spacing w:before="60" w:after="60" w:line="260" w:lineRule="atLeast"/>
    </w:pPr>
    <w:rPr>
      <w:rFonts w:ascii="Verdana" w:eastAsia="Times New Roman" w:hAnsi="Verdana" w:cs="Times New Roman"/>
      <w:b/>
      <w:color w:val="FFFFFF"/>
      <w:sz w:val="16"/>
      <w:szCs w:val="20"/>
      <w:lang w:val="en-AU"/>
    </w:rPr>
  </w:style>
  <w:style w:type="paragraph" w:customStyle="1" w:styleId="Tabletext1">
    <w:name w:val="Table text 1"/>
    <w:basedOn w:val="Normal"/>
    <w:rsid w:val="003B1604"/>
    <w:pPr>
      <w:widowControl/>
      <w:autoSpaceDE/>
      <w:autoSpaceDN/>
      <w:spacing w:before="60" w:after="60" w:line="260" w:lineRule="atLeast"/>
    </w:pPr>
    <w:rPr>
      <w:rFonts w:ascii="Verdana" w:eastAsia="Times New Roman" w:hAnsi="Verdana" w:cs="Times New Roman"/>
      <w:color w:val="000000"/>
      <w:sz w:val="16"/>
      <w:szCs w:val="20"/>
      <w:lang w:val="en-US"/>
    </w:rPr>
  </w:style>
  <w:style w:type="paragraph" w:customStyle="1" w:styleId="Tablenumber1">
    <w:name w:val="Table number 1"/>
    <w:basedOn w:val="Tabletext1"/>
    <w:rsid w:val="003B1604"/>
    <w:pPr>
      <w:numPr>
        <w:numId w:val="5"/>
      </w:numPr>
    </w:pPr>
  </w:style>
  <w:style w:type="character" w:styleId="CommentReference">
    <w:name w:val="annotation reference"/>
    <w:basedOn w:val="DefaultParagraphFont"/>
    <w:uiPriority w:val="99"/>
    <w:semiHidden/>
    <w:unhideWhenUsed/>
    <w:rsid w:val="003B1604"/>
    <w:rPr>
      <w:sz w:val="16"/>
      <w:szCs w:val="16"/>
    </w:rPr>
  </w:style>
  <w:style w:type="paragraph" w:styleId="CommentText">
    <w:name w:val="annotation text"/>
    <w:basedOn w:val="Normal"/>
    <w:link w:val="CommentTextChar"/>
    <w:uiPriority w:val="99"/>
    <w:semiHidden/>
    <w:unhideWhenUsed/>
    <w:rsid w:val="003B1604"/>
    <w:pPr>
      <w:widowControl/>
      <w:autoSpaceDE/>
      <w:autoSpaceDN/>
      <w:spacing w:before="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B1604"/>
    <w:rPr>
      <w:sz w:val="20"/>
      <w:szCs w:val="20"/>
      <w:lang w:val="en-AU"/>
    </w:rPr>
  </w:style>
  <w:style w:type="paragraph" w:styleId="CommentSubject">
    <w:name w:val="annotation subject"/>
    <w:basedOn w:val="CommentText"/>
    <w:next w:val="CommentText"/>
    <w:link w:val="CommentSubjectChar"/>
    <w:uiPriority w:val="99"/>
    <w:semiHidden/>
    <w:unhideWhenUsed/>
    <w:rsid w:val="003B1604"/>
    <w:rPr>
      <w:b/>
      <w:bCs/>
    </w:rPr>
  </w:style>
  <w:style w:type="character" w:customStyle="1" w:styleId="CommentSubjectChar">
    <w:name w:val="Comment Subject Char"/>
    <w:basedOn w:val="CommentTextChar"/>
    <w:link w:val="CommentSubject"/>
    <w:uiPriority w:val="99"/>
    <w:semiHidden/>
    <w:rsid w:val="003B1604"/>
    <w:rPr>
      <w:b/>
      <w:bCs/>
      <w:sz w:val="20"/>
      <w:szCs w:val="20"/>
      <w:lang w:val="en-AU"/>
    </w:rPr>
  </w:style>
  <w:style w:type="paragraph" w:customStyle="1" w:styleId="NoteLevel11">
    <w:name w:val="Note Level 11"/>
    <w:basedOn w:val="Normal"/>
    <w:uiPriority w:val="99"/>
    <w:unhideWhenUsed/>
    <w:rsid w:val="003B1604"/>
    <w:pPr>
      <w:keepNext/>
      <w:widowControl/>
      <w:numPr>
        <w:numId w:val="6"/>
      </w:numPr>
      <w:autoSpaceDE/>
      <w:autoSpaceDN/>
      <w:spacing w:before="0" w:line="240" w:lineRule="auto"/>
      <w:contextualSpacing/>
      <w:outlineLvl w:val="0"/>
    </w:pPr>
    <w:rPr>
      <w:rFonts w:ascii="Verdana" w:eastAsia="Times New Roman" w:hAnsi="Verdana" w:cs="Times New Roman"/>
      <w:szCs w:val="20"/>
    </w:rPr>
  </w:style>
  <w:style w:type="paragraph" w:customStyle="1" w:styleId="NoteLevel21">
    <w:name w:val="Note Level 21"/>
    <w:basedOn w:val="Normal"/>
    <w:uiPriority w:val="99"/>
    <w:unhideWhenUsed/>
    <w:rsid w:val="003B1604"/>
    <w:pPr>
      <w:keepNext/>
      <w:widowControl/>
      <w:numPr>
        <w:ilvl w:val="1"/>
        <w:numId w:val="6"/>
      </w:numPr>
      <w:autoSpaceDE/>
      <w:autoSpaceDN/>
      <w:spacing w:before="0" w:line="240" w:lineRule="auto"/>
      <w:contextualSpacing/>
      <w:outlineLvl w:val="1"/>
    </w:pPr>
    <w:rPr>
      <w:rFonts w:ascii="Verdana" w:eastAsia="Times New Roman" w:hAnsi="Verdana" w:cs="Times New Roman"/>
      <w:szCs w:val="20"/>
    </w:rPr>
  </w:style>
  <w:style w:type="paragraph" w:customStyle="1" w:styleId="NoteLevel31">
    <w:name w:val="Note Level 31"/>
    <w:basedOn w:val="Normal"/>
    <w:uiPriority w:val="99"/>
    <w:semiHidden/>
    <w:unhideWhenUsed/>
    <w:rsid w:val="003B1604"/>
    <w:pPr>
      <w:keepNext/>
      <w:widowControl/>
      <w:numPr>
        <w:ilvl w:val="2"/>
        <w:numId w:val="6"/>
      </w:numPr>
      <w:autoSpaceDE/>
      <w:autoSpaceDN/>
      <w:spacing w:before="0" w:line="240" w:lineRule="auto"/>
      <w:contextualSpacing/>
      <w:outlineLvl w:val="2"/>
    </w:pPr>
    <w:rPr>
      <w:rFonts w:ascii="Verdana" w:eastAsia="Times New Roman" w:hAnsi="Verdana" w:cs="Times New Roman"/>
      <w:szCs w:val="20"/>
    </w:rPr>
  </w:style>
  <w:style w:type="paragraph" w:customStyle="1" w:styleId="NoteLevel41">
    <w:name w:val="Note Level 41"/>
    <w:basedOn w:val="Normal"/>
    <w:uiPriority w:val="99"/>
    <w:semiHidden/>
    <w:unhideWhenUsed/>
    <w:rsid w:val="003B1604"/>
    <w:pPr>
      <w:keepNext/>
      <w:widowControl/>
      <w:numPr>
        <w:ilvl w:val="3"/>
        <w:numId w:val="6"/>
      </w:numPr>
      <w:autoSpaceDE/>
      <w:autoSpaceDN/>
      <w:spacing w:before="0" w:line="240" w:lineRule="auto"/>
      <w:contextualSpacing/>
      <w:outlineLvl w:val="3"/>
    </w:pPr>
    <w:rPr>
      <w:rFonts w:ascii="Verdana" w:eastAsia="Times New Roman" w:hAnsi="Verdana" w:cs="Times New Roman"/>
      <w:szCs w:val="20"/>
    </w:rPr>
  </w:style>
  <w:style w:type="paragraph" w:customStyle="1" w:styleId="NoteLevel51">
    <w:name w:val="Note Level 51"/>
    <w:basedOn w:val="Normal"/>
    <w:uiPriority w:val="99"/>
    <w:semiHidden/>
    <w:unhideWhenUsed/>
    <w:rsid w:val="003B1604"/>
    <w:pPr>
      <w:keepNext/>
      <w:widowControl/>
      <w:numPr>
        <w:ilvl w:val="4"/>
        <w:numId w:val="6"/>
      </w:numPr>
      <w:autoSpaceDE/>
      <w:autoSpaceDN/>
      <w:spacing w:before="0" w:line="240" w:lineRule="auto"/>
      <w:contextualSpacing/>
      <w:outlineLvl w:val="4"/>
    </w:pPr>
    <w:rPr>
      <w:rFonts w:ascii="Verdana" w:eastAsia="Times New Roman" w:hAnsi="Verdana" w:cs="Times New Roman"/>
      <w:szCs w:val="20"/>
    </w:rPr>
  </w:style>
  <w:style w:type="paragraph" w:customStyle="1" w:styleId="NoteLevel61">
    <w:name w:val="Note Level 61"/>
    <w:basedOn w:val="Normal"/>
    <w:uiPriority w:val="99"/>
    <w:semiHidden/>
    <w:unhideWhenUsed/>
    <w:rsid w:val="003B1604"/>
    <w:pPr>
      <w:keepNext/>
      <w:widowControl/>
      <w:numPr>
        <w:ilvl w:val="5"/>
        <w:numId w:val="6"/>
      </w:numPr>
      <w:autoSpaceDE/>
      <w:autoSpaceDN/>
      <w:spacing w:before="0" w:line="240" w:lineRule="auto"/>
      <w:contextualSpacing/>
      <w:outlineLvl w:val="5"/>
    </w:pPr>
    <w:rPr>
      <w:rFonts w:ascii="Verdana" w:eastAsia="Times New Roman" w:hAnsi="Verdana" w:cs="Times New Roman"/>
      <w:szCs w:val="20"/>
    </w:rPr>
  </w:style>
  <w:style w:type="paragraph" w:customStyle="1" w:styleId="NoteLevel71">
    <w:name w:val="Note Level 71"/>
    <w:basedOn w:val="Normal"/>
    <w:uiPriority w:val="99"/>
    <w:semiHidden/>
    <w:unhideWhenUsed/>
    <w:rsid w:val="003B1604"/>
    <w:pPr>
      <w:keepNext/>
      <w:widowControl/>
      <w:numPr>
        <w:ilvl w:val="6"/>
        <w:numId w:val="6"/>
      </w:numPr>
      <w:autoSpaceDE/>
      <w:autoSpaceDN/>
      <w:spacing w:before="0" w:line="240" w:lineRule="auto"/>
      <w:contextualSpacing/>
      <w:outlineLvl w:val="6"/>
    </w:pPr>
    <w:rPr>
      <w:rFonts w:ascii="Verdana" w:eastAsia="Times New Roman" w:hAnsi="Verdana" w:cs="Times New Roman"/>
      <w:szCs w:val="20"/>
    </w:rPr>
  </w:style>
  <w:style w:type="paragraph" w:customStyle="1" w:styleId="NoteLevel81">
    <w:name w:val="Note Level 81"/>
    <w:basedOn w:val="Normal"/>
    <w:uiPriority w:val="99"/>
    <w:semiHidden/>
    <w:unhideWhenUsed/>
    <w:rsid w:val="003B1604"/>
    <w:pPr>
      <w:keepNext/>
      <w:widowControl/>
      <w:numPr>
        <w:ilvl w:val="7"/>
        <w:numId w:val="6"/>
      </w:numPr>
      <w:autoSpaceDE/>
      <w:autoSpaceDN/>
      <w:spacing w:before="0" w:line="240" w:lineRule="auto"/>
      <w:contextualSpacing/>
      <w:outlineLvl w:val="7"/>
    </w:pPr>
    <w:rPr>
      <w:rFonts w:ascii="Verdana" w:eastAsia="Times New Roman" w:hAnsi="Verdana" w:cs="Times New Roman"/>
      <w:szCs w:val="20"/>
    </w:rPr>
  </w:style>
  <w:style w:type="paragraph" w:customStyle="1" w:styleId="NoteLevel91">
    <w:name w:val="Note Level 91"/>
    <w:basedOn w:val="Normal"/>
    <w:uiPriority w:val="99"/>
    <w:semiHidden/>
    <w:unhideWhenUsed/>
    <w:rsid w:val="003B1604"/>
    <w:pPr>
      <w:keepNext/>
      <w:widowControl/>
      <w:numPr>
        <w:ilvl w:val="8"/>
        <w:numId w:val="6"/>
      </w:numPr>
      <w:autoSpaceDE/>
      <w:autoSpaceDN/>
      <w:spacing w:before="0" w:line="240" w:lineRule="auto"/>
      <w:contextualSpacing/>
      <w:outlineLvl w:val="8"/>
    </w:pPr>
    <w:rPr>
      <w:rFonts w:ascii="Verdana" w:eastAsia="Times New Roman" w:hAnsi="Verdana" w:cs="Times New Roman"/>
      <w:szCs w:val="20"/>
    </w:rPr>
  </w:style>
  <w:style w:type="character" w:styleId="FollowedHyperlink">
    <w:name w:val="FollowedHyperlink"/>
    <w:basedOn w:val="DefaultParagraphFont"/>
    <w:uiPriority w:val="99"/>
    <w:semiHidden/>
    <w:unhideWhenUsed/>
    <w:rsid w:val="003B1604"/>
    <w:rPr>
      <w:color w:val="800080" w:themeColor="followedHyperlink"/>
      <w:u w:val="single"/>
    </w:rPr>
  </w:style>
  <w:style w:type="character" w:customStyle="1" w:styleId="ListParagraphChar">
    <w:name w:val="List Paragraph Char"/>
    <w:aliases w:val="List Paragraph TAE Char,List Paragraph1 Char,Single bullet style Char"/>
    <w:link w:val="ListParagraph"/>
    <w:uiPriority w:val="34"/>
    <w:locked/>
    <w:rsid w:val="003B1604"/>
    <w:rPr>
      <w:rFonts w:ascii="VIC Light" w:eastAsia="Arial" w:hAnsi="VIC Light" w:cs="Arial"/>
      <w:w w:val="105"/>
      <w:sz w:val="24"/>
      <w:szCs w:val="24"/>
      <w:lang w:val="en-AU"/>
    </w:rPr>
  </w:style>
  <w:style w:type="paragraph" w:styleId="ListBullet2">
    <w:name w:val="List Bullet 2"/>
    <w:basedOn w:val="Normal"/>
    <w:uiPriority w:val="99"/>
    <w:semiHidden/>
    <w:unhideWhenUsed/>
    <w:rsid w:val="003B1604"/>
    <w:pPr>
      <w:widowControl/>
      <w:numPr>
        <w:numId w:val="20"/>
      </w:numPr>
      <w:autoSpaceDE/>
      <w:autoSpaceDN/>
      <w:spacing w:before="0" w:line="240" w:lineRule="auto"/>
      <w:contextualSpacing/>
    </w:pPr>
    <w:rPr>
      <w:rFonts w:asciiTheme="minorHAnsi" w:eastAsiaTheme="minorHAnsi" w:hAnsiTheme="minorHAnsi" w:cstheme="minorBidi"/>
    </w:rPr>
  </w:style>
  <w:style w:type="paragraph" w:customStyle="1" w:styleId="QPHeading">
    <w:name w:val="QP Heading"/>
    <w:basedOn w:val="Normal"/>
    <w:rsid w:val="003B1604"/>
    <w:pPr>
      <w:widowControl/>
      <w:numPr>
        <w:numId w:val="23"/>
      </w:numPr>
      <w:tabs>
        <w:tab w:val="left" w:pos="2340"/>
        <w:tab w:val="right" w:leader="dot" w:pos="9720"/>
      </w:tabs>
      <w:autoSpaceDE/>
      <w:autoSpaceDN/>
      <w:spacing w:after="120" w:line="240" w:lineRule="auto"/>
    </w:pPr>
    <w:rPr>
      <w:rFonts w:ascii="Arial" w:eastAsia="Times New Roman" w:hAnsi="Arial" w:cs="Arial"/>
      <w:b/>
      <w:bCs/>
      <w:sz w:val="20"/>
      <w:u w:val="single"/>
    </w:rPr>
  </w:style>
  <w:style w:type="paragraph" w:customStyle="1" w:styleId="QPSubHeading">
    <w:name w:val="QP Sub Heading"/>
    <w:basedOn w:val="Normal"/>
    <w:rsid w:val="003B1604"/>
    <w:pPr>
      <w:widowControl/>
      <w:numPr>
        <w:ilvl w:val="1"/>
        <w:numId w:val="23"/>
      </w:numPr>
      <w:tabs>
        <w:tab w:val="left" w:pos="2340"/>
        <w:tab w:val="right" w:leader="dot" w:pos="9720"/>
      </w:tabs>
      <w:autoSpaceDE/>
      <w:autoSpaceDN/>
      <w:spacing w:before="120" w:line="240" w:lineRule="auto"/>
    </w:pPr>
    <w:rPr>
      <w:rFonts w:ascii="Arial" w:eastAsia="Times New Roman" w:hAnsi="Arial" w:cs="Times New Roman"/>
      <w:bCs/>
      <w:sz w:val="20"/>
    </w:rPr>
  </w:style>
  <w:style w:type="paragraph" w:customStyle="1" w:styleId="QABullets">
    <w:name w:val="QA Bullets"/>
    <w:basedOn w:val="Normal"/>
    <w:rsid w:val="003B1604"/>
    <w:pPr>
      <w:widowControl/>
      <w:numPr>
        <w:numId w:val="24"/>
      </w:numPr>
      <w:tabs>
        <w:tab w:val="left" w:pos="1491"/>
        <w:tab w:val="left" w:pos="2340"/>
        <w:tab w:val="right" w:leader="dot" w:pos="9720"/>
      </w:tabs>
      <w:overflowPunct w:val="0"/>
      <w:adjustRightInd w:val="0"/>
      <w:spacing w:before="40" w:after="40" w:line="240" w:lineRule="auto"/>
      <w:textAlignment w:val="baseline"/>
    </w:pPr>
    <w:rPr>
      <w:rFonts w:ascii="Arial" w:eastAsia="Times New Roman" w:hAnsi="Arial" w:cs="Arial"/>
      <w:sz w:val="20"/>
      <w:szCs w:val="20"/>
    </w:rPr>
  </w:style>
  <w:style w:type="character" w:customStyle="1" w:styleId="BoldandItalics">
    <w:name w:val="Bold and Italics"/>
    <w:qFormat/>
    <w:rsid w:val="003B1604"/>
    <w:rPr>
      <w:b/>
      <w:i/>
      <w:u w:val="none"/>
    </w:rPr>
  </w:style>
  <w:style w:type="character" w:customStyle="1" w:styleId="SpecialBold">
    <w:name w:val="Special Bold"/>
    <w:basedOn w:val="DefaultParagraphFont"/>
    <w:rsid w:val="003B1604"/>
    <w:rPr>
      <w:b/>
      <w:spacing w:val="0"/>
    </w:rPr>
  </w:style>
  <w:style w:type="paragraph" w:styleId="FootnoteText">
    <w:name w:val="footnote text"/>
    <w:basedOn w:val="Normal"/>
    <w:link w:val="FootnoteTextChar"/>
    <w:uiPriority w:val="99"/>
    <w:semiHidden/>
    <w:unhideWhenUsed/>
    <w:rsid w:val="003B1604"/>
    <w:pPr>
      <w:widowControl/>
      <w:autoSpaceDE/>
      <w:autoSpaceDN/>
      <w:spacing w:before="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B1604"/>
    <w:rPr>
      <w:sz w:val="20"/>
      <w:szCs w:val="20"/>
      <w:lang w:val="en-AU"/>
    </w:rPr>
  </w:style>
  <w:style w:type="character" w:styleId="FootnoteReference">
    <w:name w:val="footnote reference"/>
    <w:basedOn w:val="DefaultParagraphFont"/>
    <w:uiPriority w:val="99"/>
    <w:semiHidden/>
    <w:unhideWhenUsed/>
    <w:rsid w:val="003B1604"/>
    <w:rPr>
      <w:vertAlign w:val="superscript"/>
    </w:rPr>
  </w:style>
  <w:style w:type="character" w:customStyle="1" w:styleId="Mention1">
    <w:name w:val="Mention1"/>
    <w:basedOn w:val="DefaultParagraphFont"/>
    <w:uiPriority w:val="99"/>
    <w:semiHidden/>
    <w:unhideWhenUsed/>
    <w:rsid w:val="003B1604"/>
    <w:rPr>
      <w:color w:val="2B579A"/>
      <w:shd w:val="clear" w:color="auto" w:fill="E6E6E6"/>
    </w:rPr>
  </w:style>
  <w:style w:type="character" w:styleId="UnresolvedMention">
    <w:name w:val="Unresolved Mention"/>
    <w:basedOn w:val="DefaultParagraphFont"/>
    <w:uiPriority w:val="99"/>
    <w:semiHidden/>
    <w:unhideWhenUsed/>
    <w:rsid w:val="003B1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5632">
          <w:marLeft w:val="0"/>
          <w:marRight w:val="0"/>
          <w:marTop w:val="0"/>
          <w:marBottom w:val="0"/>
          <w:divBdr>
            <w:top w:val="none" w:sz="0" w:space="0" w:color="auto"/>
            <w:left w:val="none" w:sz="0" w:space="0" w:color="auto"/>
            <w:bottom w:val="none" w:sz="0" w:space="0" w:color="auto"/>
            <w:right w:val="none" w:sz="0" w:space="0" w:color="auto"/>
          </w:divBdr>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294409470">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1780106313">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287205572">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1606960954">
                      <w:marLeft w:val="0"/>
                      <w:marRight w:val="0"/>
                      <w:marTop w:val="0"/>
                      <w:marBottom w:val="0"/>
                      <w:divBdr>
                        <w:top w:val="none" w:sz="0" w:space="0" w:color="auto"/>
                        <w:left w:val="none" w:sz="0" w:space="0" w:color="auto"/>
                        <w:bottom w:val="none" w:sz="0" w:space="0" w:color="auto"/>
                        <w:right w:val="none" w:sz="0" w:space="0" w:color="auto"/>
                      </w:divBdr>
                    </w:div>
                  </w:divsChild>
                </w:div>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72685">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84114288">
                      <w:marLeft w:val="0"/>
                      <w:marRight w:val="0"/>
                      <w:marTop w:val="0"/>
                      <w:marBottom w:val="0"/>
                      <w:divBdr>
                        <w:top w:val="none" w:sz="0" w:space="0" w:color="auto"/>
                        <w:left w:val="none" w:sz="0" w:space="0" w:color="auto"/>
                        <w:bottom w:val="none" w:sz="0" w:space="0" w:color="auto"/>
                        <w:right w:val="none" w:sz="0" w:space="0" w:color="auto"/>
                      </w:divBdr>
                    </w:div>
                    <w:div w:id="36152074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 w:id="186975969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683484870">
                      <w:marLeft w:val="0"/>
                      <w:marRight w:val="0"/>
                      <w:marTop w:val="0"/>
                      <w:marBottom w:val="0"/>
                      <w:divBdr>
                        <w:top w:val="none" w:sz="0" w:space="0" w:color="auto"/>
                        <w:left w:val="none" w:sz="0" w:space="0" w:color="auto"/>
                        <w:bottom w:val="none" w:sz="0" w:space="0" w:color="auto"/>
                        <w:right w:val="none" w:sz="0" w:space="0" w:color="auto"/>
                      </w:divBdr>
                    </w:div>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26654">
          <w:marLeft w:val="0"/>
          <w:marRight w:val="0"/>
          <w:marTop w:val="0"/>
          <w:marBottom w:val="0"/>
          <w:divBdr>
            <w:top w:val="none" w:sz="0" w:space="0" w:color="auto"/>
            <w:left w:val="none" w:sz="0" w:space="0" w:color="auto"/>
            <w:bottom w:val="none" w:sz="0" w:space="0" w:color="auto"/>
            <w:right w:val="none" w:sz="0" w:space="0" w:color="auto"/>
          </w:divBdr>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 w:id="1998528826">
          <w:marLeft w:val="0"/>
          <w:marRight w:val="0"/>
          <w:marTop w:val="0"/>
          <w:marBottom w:val="0"/>
          <w:divBdr>
            <w:top w:val="none" w:sz="0" w:space="0" w:color="auto"/>
            <w:left w:val="none" w:sz="0" w:space="0" w:color="auto"/>
            <w:bottom w:val="none" w:sz="0" w:space="0" w:color="auto"/>
            <w:right w:val="none" w:sz="0" w:space="0" w:color="auto"/>
          </w:divBdr>
        </w:div>
      </w:divsChild>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247815160">
          <w:marLeft w:val="0"/>
          <w:marRight w:val="0"/>
          <w:marTop w:val="0"/>
          <w:marBottom w:val="0"/>
          <w:divBdr>
            <w:top w:val="none" w:sz="0" w:space="0" w:color="auto"/>
            <w:left w:val="none" w:sz="0" w:space="0" w:color="auto"/>
            <w:bottom w:val="none" w:sz="0" w:space="0" w:color="auto"/>
            <w:right w:val="none" w:sz="0" w:space="0" w:color="auto"/>
          </w:divBdr>
        </w:div>
        <w:div w:id="45082841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114642923">
          <w:marLeft w:val="0"/>
          <w:marRight w:val="0"/>
          <w:marTop w:val="0"/>
          <w:marBottom w:val="0"/>
          <w:divBdr>
            <w:top w:val="none" w:sz="0" w:space="0" w:color="auto"/>
            <w:left w:val="none" w:sz="0" w:space="0" w:color="auto"/>
            <w:bottom w:val="none" w:sz="0" w:space="0" w:color="auto"/>
            <w:right w:val="none" w:sz="0" w:space="0" w:color="auto"/>
          </w:divBdr>
          <w:divsChild>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 w:id="1679190117">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 w:id="2025208344">
              <w:marLeft w:val="0"/>
              <w:marRight w:val="0"/>
              <w:marTop w:val="0"/>
              <w:marBottom w:val="0"/>
              <w:divBdr>
                <w:top w:val="none" w:sz="0" w:space="0" w:color="auto"/>
                <w:left w:val="none" w:sz="0" w:space="0" w:color="auto"/>
                <w:bottom w:val="none" w:sz="0" w:space="0" w:color="auto"/>
                <w:right w:val="none" w:sz="0" w:space="0" w:color="auto"/>
              </w:divBdr>
            </w:div>
          </w:divsChild>
        </w:div>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 w:id="12103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315106278">
          <w:marLeft w:val="0"/>
          <w:marRight w:val="0"/>
          <w:marTop w:val="0"/>
          <w:marBottom w:val="0"/>
          <w:divBdr>
            <w:top w:val="none" w:sz="0" w:space="0" w:color="auto"/>
            <w:left w:val="none" w:sz="0" w:space="0" w:color="auto"/>
            <w:bottom w:val="none" w:sz="0" w:space="0" w:color="auto"/>
            <w:right w:val="none" w:sz="0" w:space="0" w:color="auto"/>
          </w:divBdr>
          <w:divsChild>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 w:id="1471899263">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974872977">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1132596059">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30231">
          <w:marLeft w:val="0"/>
          <w:marRight w:val="0"/>
          <w:marTop w:val="0"/>
          <w:marBottom w:val="0"/>
          <w:divBdr>
            <w:top w:val="none" w:sz="0" w:space="0" w:color="auto"/>
            <w:left w:val="none" w:sz="0" w:space="0" w:color="auto"/>
            <w:bottom w:val="none" w:sz="0" w:space="0" w:color="auto"/>
            <w:right w:val="none" w:sz="0" w:space="0" w:color="auto"/>
          </w:divBdr>
        </w:div>
      </w:divsChild>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 w:id="1276785771">
          <w:marLeft w:val="0"/>
          <w:marRight w:val="0"/>
          <w:marTop w:val="0"/>
          <w:marBottom w:val="0"/>
          <w:divBdr>
            <w:top w:val="none" w:sz="0" w:space="0" w:color="auto"/>
            <w:left w:val="none" w:sz="0" w:space="0" w:color="auto"/>
            <w:bottom w:val="none" w:sz="0" w:space="0" w:color="auto"/>
            <w:right w:val="none" w:sz="0" w:space="0" w:color="auto"/>
          </w:divBdr>
        </w:div>
        <w:div w:id="1577084317">
          <w:marLeft w:val="0"/>
          <w:marRight w:val="0"/>
          <w:marTop w:val="0"/>
          <w:marBottom w:val="0"/>
          <w:divBdr>
            <w:top w:val="none" w:sz="0" w:space="0" w:color="auto"/>
            <w:left w:val="none" w:sz="0" w:space="0" w:color="auto"/>
            <w:bottom w:val="none" w:sz="0" w:space="0" w:color="auto"/>
            <w:right w:val="none" w:sz="0" w:space="0" w:color="auto"/>
          </w:divBdr>
          <w:divsChild>
            <w:div w:id="188763399">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777870430">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76388737">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1420523460">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140878363">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293684510">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1939410069">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89346056">
                      <w:marLeft w:val="0"/>
                      <w:marRight w:val="0"/>
                      <w:marTop w:val="0"/>
                      <w:marBottom w:val="0"/>
                      <w:divBdr>
                        <w:top w:val="none" w:sz="0" w:space="0" w:color="auto"/>
                        <w:left w:val="none" w:sz="0" w:space="0" w:color="auto"/>
                        <w:bottom w:val="none" w:sz="0" w:space="0" w:color="auto"/>
                        <w:right w:val="none" w:sz="0" w:space="0" w:color="auto"/>
                      </w:divBdr>
                    </w:div>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212234207">
                      <w:marLeft w:val="0"/>
                      <w:marRight w:val="0"/>
                      <w:marTop w:val="0"/>
                      <w:marBottom w:val="0"/>
                      <w:divBdr>
                        <w:top w:val="none" w:sz="0" w:space="0" w:color="auto"/>
                        <w:left w:val="none" w:sz="0" w:space="0" w:color="auto"/>
                        <w:bottom w:val="none" w:sz="0" w:space="0" w:color="auto"/>
                        <w:right w:val="none" w:sz="0" w:space="0" w:color="auto"/>
                      </w:divBdr>
                    </w:div>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34228774">
                  <w:marLeft w:val="0"/>
                  <w:marRight w:val="0"/>
                  <w:marTop w:val="0"/>
                  <w:marBottom w:val="0"/>
                  <w:divBdr>
                    <w:top w:val="none" w:sz="0" w:space="0" w:color="auto"/>
                    <w:left w:val="none" w:sz="0" w:space="0" w:color="auto"/>
                    <w:bottom w:val="none" w:sz="0" w:space="0" w:color="auto"/>
                    <w:right w:val="none" w:sz="0" w:space="0" w:color="auto"/>
                  </w:divBdr>
                  <w:divsChild>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 w:id="1560943380">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7803">
          <w:marLeft w:val="0"/>
          <w:marRight w:val="0"/>
          <w:marTop w:val="0"/>
          <w:marBottom w:val="0"/>
          <w:divBdr>
            <w:top w:val="none" w:sz="0" w:space="0" w:color="auto"/>
            <w:left w:val="none" w:sz="0" w:space="0" w:color="auto"/>
            <w:bottom w:val="none" w:sz="0" w:space="0" w:color="auto"/>
            <w:right w:val="none" w:sz="0" w:space="0" w:color="auto"/>
          </w:divBdr>
        </w:div>
      </w:divsChild>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34350214">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 w:id="1108308341">
          <w:marLeft w:val="0"/>
          <w:marRight w:val="0"/>
          <w:marTop w:val="0"/>
          <w:marBottom w:val="0"/>
          <w:divBdr>
            <w:top w:val="none" w:sz="0" w:space="0" w:color="auto"/>
            <w:left w:val="none" w:sz="0" w:space="0" w:color="auto"/>
            <w:bottom w:val="none" w:sz="0" w:space="0" w:color="auto"/>
            <w:right w:val="none" w:sz="0" w:space="0" w:color="auto"/>
          </w:divBdr>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3848827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2045594181">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sChild>
        </w:div>
        <w:div w:id="1717463617">
          <w:marLeft w:val="0"/>
          <w:marRight w:val="0"/>
          <w:marTop w:val="0"/>
          <w:marBottom w:val="0"/>
          <w:divBdr>
            <w:top w:val="none" w:sz="0" w:space="0" w:color="auto"/>
            <w:left w:val="none" w:sz="0" w:space="0" w:color="auto"/>
            <w:bottom w:val="none" w:sz="0" w:space="0" w:color="auto"/>
            <w:right w:val="none" w:sz="0" w:space="0" w:color="auto"/>
          </w:divBdr>
          <w:divsChild>
            <w:div w:id="49309212">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182048951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training.gov.au/training/details/CPCCDE3023" TargetMode="External"/><Relationship Id="rId21" Type="http://schemas.openxmlformats.org/officeDocument/2006/relationships/hyperlink" Target="https://training.gov.au/training/details/TLID2003" TargetMode="External"/><Relationship Id="rId34" Type="http://schemas.openxmlformats.org/officeDocument/2006/relationships/hyperlink" Target="https://training.gov.au/training/details/RIIRIS202E" TargetMode="External"/><Relationship Id="rId42" Type="http://schemas.openxmlformats.org/officeDocument/2006/relationships/hyperlink" Target="https://training.gov.au/training/details/CPCCDE3018" TargetMode="External"/><Relationship Id="rId47" Type="http://schemas.openxmlformats.org/officeDocument/2006/relationships/hyperlink" Target="https://training.gov.au/training/details/CPCCWHS2001" TargetMode="External"/><Relationship Id="rId50" Type="http://schemas.openxmlformats.org/officeDocument/2006/relationships/hyperlink" Target="https://training.gov.au/training/details/RIIWHS205E" TargetMode="External"/><Relationship Id="rId55" Type="http://schemas.openxmlformats.org/officeDocument/2006/relationships/hyperlink" Target="https://training.gov.au/training/details/TLILIC0003" TargetMode="External"/><Relationship Id="rId63" Type="http://schemas.openxmlformats.org/officeDocument/2006/relationships/hyperlink" Target="https://training.gov.au/training/details/CPCCDE3026"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raining.gov.au/training/details/CPCCDE3020" TargetMode="External"/><Relationship Id="rId29" Type="http://schemas.openxmlformats.org/officeDocument/2006/relationships/hyperlink" Target="https://training.gov.au/training/details/CPCCCM2012" TargetMode="External"/><Relationship Id="rId11" Type="http://schemas.openxmlformats.org/officeDocument/2006/relationships/hyperlink" Target="https://training.gov.au/training/details/CPCCCM2012" TargetMode="External"/><Relationship Id="rId24" Type="http://schemas.openxmlformats.org/officeDocument/2006/relationships/hyperlink" Target="https://training.gov.au/training/details/RIIRIS202E" TargetMode="External"/><Relationship Id="rId32" Type="http://schemas.openxmlformats.org/officeDocument/2006/relationships/hyperlink" Target="https://training.gov.au/training/details/RIIWHS205E" TargetMode="External"/><Relationship Id="rId37" Type="http://schemas.openxmlformats.org/officeDocument/2006/relationships/hyperlink" Target="https://training.gov.au/training/details/CPCCDE3026" TargetMode="External"/><Relationship Id="rId40" Type="http://schemas.openxmlformats.org/officeDocument/2006/relationships/hyperlink" Target="https://training.gov.au/training/details/CPCCDE3016" TargetMode="External"/><Relationship Id="rId45" Type="http://schemas.openxmlformats.org/officeDocument/2006/relationships/hyperlink" Target="https://training.gov.au/training/details/CPCCDE3027" TargetMode="External"/><Relationship Id="rId53" Type="http://schemas.openxmlformats.org/officeDocument/2006/relationships/hyperlink" Target="https://training.gov.au/training/details/CPCCDE3022" TargetMode="External"/><Relationship Id="rId58" Type="http://schemas.openxmlformats.org/officeDocument/2006/relationships/hyperlink" Target="https://training.gov.au/training/details/RIIWHS302E"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training.gov.au/training/details/CPCCDE3023" TargetMode="External"/><Relationship Id="rId19" Type="http://schemas.openxmlformats.org/officeDocument/2006/relationships/hyperlink" Target="https://training.gov.au/training/details/CPCCWHS2001" TargetMode="External"/><Relationship Id="rId14" Type="http://schemas.openxmlformats.org/officeDocument/2006/relationships/hyperlink" Target="https://training.gov.au/training/details/CPCCDE3018" TargetMode="External"/><Relationship Id="rId22" Type="http://schemas.openxmlformats.org/officeDocument/2006/relationships/hyperlink" Target="https://training.gov.au/training/details/RIIWHS205E" TargetMode="External"/><Relationship Id="rId27" Type="http://schemas.openxmlformats.org/officeDocument/2006/relationships/hyperlink" Target="https://training.gov.au/training/details/TLILIC0003" TargetMode="External"/><Relationship Id="rId30" Type="http://schemas.openxmlformats.org/officeDocument/2006/relationships/hyperlink" Target="https://training.gov.au/training/details/CPCCDE3016" TargetMode="External"/><Relationship Id="rId35" Type="http://schemas.openxmlformats.org/officeDocument/2006/relationships/hyperlink" Target="https://training.gov.au/training/details/CPCCDE3022" TargetMode="External"/><Relationship Id="rId43" Type="http://schemas.openxmlformats.org/officeDocument/2006/relationships/hyperlink" Target="https://training.gov.au/training/details/CPCCDE3019" TargetMode="External"/><Relationship Id="rId48" Type="http://schemas.openxmlformats.org/officeDocument/2006/relationships/hyperlink" Target="https://training.gov.au/training/details/TLID1001" TargetMode="External"/><Relationship Id="rId56" Type="http://schemas.openxmlformats.org/officeDocument/2006/relationships/hyperlink" Target="https://training.gov.au/training/details/CPCCDE3026" TargetMode="External"/><Relationship Id="rId64"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training.gov.au/training/details/RIIWHS302E" TargetMode="External"/><Relationship Id="rId3" Type="http://schemas.openxmlformats.org/officeDocument/2006/relationships/customXml" Target="../customXml/item3.xml"/><Relationship Id="rId12" Type="http://schemas.openxmlformats.org/officeDocument/2006/relationships/hyperlink" Target="https://training.gov.au/training/details/CPCCDE3016" TargetMode="External"/><Relationship Id="rId17" Type="http://schemas.openxmlformats.org/officeDocument/2006/relationships/hyperlink" Target="https://training.gov.au/training/details/CPCCDE3027" TargetMode="External"/><Relationship Id="rId25" Type="http://schemas.openxmlformats.org/officeDocument/2006/relationships/hyperlink" Target="https://training.gov.au/training/details/CPCCDE3022" TargetMode="External"/><Relationship Id="rId33" Type="http://schemas.openxmlformats.org/officeDocument/2006/relationships/hyperlink" Target="https://training.gov.au/training/details/RIIWHS302E" TargetMode="External"/><Relationship Id="rId38" Type="http://schemas.openxmlformats.org/officeDocument/2006/relationships/hyperlink" Target="https://training.gov.au/training/details/TLILIC0003" TargetMode="External"/><Relationship Id="rId46" Type="http://schemas.openxmlformats.org/officeDocument/2006/relationships/hyperlink" Target="https://training.gov.au/training/details/CPCCOM1015" TargetMode="External"/><Relationship Id="rId59" Type="http://schemas.openxmlformats.org/officeDocument/2006/relationships/hyperlink" Target="https://training.gov.au/training/details/RIIRIS202E" TargetMode="External"/><Relationship Id="rId67" Type="http://schemas.openxmlformats.org/officeDocument/2006/relationships/theme" Target="theme/theme1.xml"/><Relationship Id="rId20" Type="http://schemas.openxmlformats.org/officeDocument/2006/relationships/hyperlink" Target="https://training.gov.au/training/details/TLID1001" TargetMode="External"/><Relationship Id="rId41" Type="http://schemas.openxmlformats.org/officeDocument/2006/relationships/hyperlink" Target="https://training.gov.au/training/details/CPCCDE3017" TargetMode="External"/><Relationship Id="rId54" Type="http://schemas.openxmlformats.org/officeDocument/2006/relationships/hyperlink" Target="https://training.gov.au/training/details/CPCCDE3023" TargetMode="External"/><Relationship Id="rId62" Type="http://schemas.openxmlformats.org/officeDocument/2006/relationships/hyperlink" Target="https://training.gov.au/training/details/TLILIC0003"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raining.gov.au/training/details/CPCCDE3019" TargetMode="External"/><Relationship Id="rId23" Type="http://schemas.openxmlformats.org/officeDocument/2006/relationships/hyperlink" Target="https://training.gov.au/training/details/RIIWHS302E" TargetMode="External"/><Relationship Id="rId28" Type="http://schemas.openxmlformats.org/officeDocument/2006/relationships/hyperlink" Target="https://training.gov.au/training/details/CPCCDE3026" TargetMode="External"/><Relationship Id="rId36" Type="http://schemas.openxmlformats.org/officeDocument/2006/relationships/hyperlink" Target="https://training.gov.au/training/details/CPCCDE3023" TargetMode="External"/><Relationship Id="rId49" Type="http://schemas.openxmlformats.org/officeDocument/2006/relationships/hyperlink" Target="https://training.gov.au/training/details/TLID2003" TargetMode="External"/><Relationship Id="rId57" Type="http://schemas.openxmlformats.org/officeDocument/2006/relationships/hyperlink" Target="https://training.gov.au/training/details/RIIWHS205E" TargetMode="External"/><Relationship Id="rId10" Type="http://schemas.openxmlformats.org/officeDocument/2006/relationships/endnotes" Target="endnotes.xml"/><Relationship Id="rId31" Type="http://schemas.openxmlformats.org/officeDocument/2006/relationships/hyperlink" Target="https://training.gov.au/training/details/CPCCDE3017" TargetMode="External"/><Relationship Id="rId44" Type="http://schemas.openxmlformats.org/officeDocument/2006/relationships/hyperlink" Target="https://training.gov.au/training/details/CPCCDE3020" TargetMode="External"/><Relationship Id="rId52" Type="http://schemas.openxmlformats.org/officeDocument/2006/relationships/hyperlink" Target="https://training.gov.au/training/details/RIIRIS202E" TargetMode="External"/><Relationship Id="rId60" Type="http://schemas.openxmlformats.org/officeDocument/2006/relationships/hyperlink" Target="https://training.gov.au/training/details/CPCCDE3022"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raining.gov.au/training/details/CPCCDE3017" TargetMode="External"/><Relationship Id="rId18" Type="http://schemas.openxmlformats.org/officeDocument/2006/relationships/hyperlink" Target="https://training.gov.au/training/details/CPCCOM1015" TargetMode="External"/><Relationship Id="rId39" Type="http://schemas.openxmlformats.org/officeDocument/2006/relationships/hyperlink" Target="https://training.gov.au/training/details/CPCCCM201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onomy.sharepoint.com/sites/Chisholm/Shared%20Documents/Project%200071%20-%20TAE%20Shared%20Product%20Development/TAE%20Build/03_Adapt_(develop)/Virtual%20RTO/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SharedWithUsers xmlns="cda726d6-7faf-42e8-b64e-048cb57b3f4c">
      <UserInfo>
        <DisplayName/>
        <AccountId xsi:nil="true"/>
        <AccountType/>
      </UserInfo>
    </SharedWithUsers>
  </documentManagement>
</p:properties>
</file>

<file path=customXml/itemProps1.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customXml/itemProps2.xml><?xml version="1.0" encoding="utf-8"?>
<ds:datastoreItem xmlns:ds="http://schemas.openxmlformats.org/officeDocument/2006/customXml" ds:itemID="{45C4C70F-B506-4096-9781-82EC948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022D7-176F-4211-B8B3-24C7BA5207C7}">
  <ds:schemaRefs>
    <ds:schemaRef ds:uri="http://schemas.microsoft.com/sharepoint/v3/contenttype/forms"/>
  </ds:schemaRefs>
</ds:datastoreItem>
</file>

<file path=customXml/itemProps4.xml><?xml version="1.0" encoding="utf-8"?>
<ds:datastoreItem xmlns:ds="http://schemas.openxmlformats.org/officeDocument/2006/customXml" ds:itemID="{DA4838E5-5315-4B06-9ACC-95C94C73DF38}">
  <ds:schemaRefs>
    <ds:schemaRef ds:uri="http://purl.org/dc/elements/1.1/"/>
    <ds:schemaRef ds:uri="http://schemas.microsoft.com/office/2006/metadata/properties"/>
    <ds:schemaRef ds:uri="http://schemas.microsoft.com/office/infopath/2007/PartnerControls"/>
    <ds:schemaRef ds:uri="cda726d6-7faf-42e8-b64e-048cb57b3f4c"/>
    <ds:schemaRef ds:uri="http://purl.org/dc/terms/"/>
    <ds:schemaRef ds:uri="http://schemas.microsoft.com/office/2006/documentManagement/types"/>
    <ds:schemaRef ds:uri="http://www.w3.org/XML/1998/namespace"/>
    <ds:schemaRef ds:uri="http://schemas.openxmlformats.org/package/2006/metadata/core-properties"/>
    <ds:schemaRef ds:uri="7ea73f25-e8cb-4c57-92d2-faf00a44c5d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VRTO_template_MSWord</Template>
  <TotalTime>0</TotalTime>
  <Pages>24</Pages>
  <Words>4475</Words>
  <Characters>26766</Characters>
  <Application>Microsoft Office Word</Application>
  <DocSecurity>0</DocSecurity>
  <Lines>1216</Lines>
  <Paragraphs>612</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30629</CharactersWithSpaces>
  <SharedDoc>false</SharedDoc>
  <HLinks>
    <vt:vector size="318" baseType="variant">
      <vt:variant>
        <vt:i4>2162804</vt:i4>
      </vt:variant>
      <vt:variant>
        <vt:i4>156</vt:i4>
      </vt:variant>
      <vt:variant>
        <vt:i4>0</vt:i4>
      </vt:variant>
      <vt:variant>
        <vt:i4>5</vt:i4>
      </vt:variant>
      <vt:variant>
        <vt:lpwstr>https://training.gov.au/training/details/CPCCDE3026</vt:lpwstr>
      </vt:variant>
      <vt:variant>
        <vt:lpwstr/>
      </vt:variant>
      <vt:variant>
        <vt:i4>3145825</vt:i4>
      </vt:variant>
      <vt:variant>
        <vt:i4>153</vt:i4>
      </vt:variant>
      <vt:variant>
        <vt:i4>0</vt:i4>
      </vt:variant>
      <vt:variant>
        <vt:i4>5</vt:i4>
      </vt:variant>
      <vt:variant>
        <vt:lpwstr>https://training.gov.au/training/details/TLILIC0003</vt:lpwstr>
      </vt:variant>
      <vt:variant>
        <vt:lpwstr/>
      </vt:variant>
      <vt:variant>
        <vt:i4>2162804</vt:i4>
      </vt:variant>
      <vt:variant>
        <vt:i4>150</vt:i4>
      </vt:variant>
      <vt:variant>
        <vt:i4>0</vt:i4>
      </vt:variant>
      <vt:variant>
        <vt:i4>5</vt:i4>
      </vt:variant>
      <vt:variant>
        <vt:lpwstr>https://training.gov.au/training/details/CPCCDE3023</vt:lpwstr>
      </vt:variant>
      <vt:variant>
        <vt:lpwstr/>
      </vt:variant>
      <vt:variant>
        <vt:i4>2162804</vt:i4>
      </vt:variant>
      <vt:variant>
        <vt:i4>147</vt:i4>
      </vt:variant>
      <vt:variant>
        <vt:i4>0</vt:i4>
      </vt:variant>
      <vt:variant>
        <vt:i4>5</vt:i4>
      </vt:variant>
      <vt:variant>
        <vt:lpwstr>https://training.gov.au/training/details/CPCCDE3022</vt:lpwstr>
      </vt:variant>
      <vt:variant>
        <vt:lpwstr/>
      </vt:variant>
      <vt:variant>
        <vt:i4>3539050</vt:i4>
      </vt:variant>
      <vt:variant>
        <vt:i4>144</vt:i4>
      </vt:variant>
      <vt:variant>
        <vt:i4>0</vt:i4>
      </vt:variant>
      <vt:variant>
        <vt:i4>5</vt:i4>
      </vt:variant>
      <vt:variant>
        <vt:lpwstr>https://training.gov.au/training/details/RIIRIS202E</vt:lpwstr>
      </vt:variant>
      <vt:variant>
        <vt:lpwstr/>
      </vt:variant>
      <vt:variant>
        <vt:i4>3539055</vt:i4>
      </vt:variant>
      <vt:variant>
        <vt:i4>141</vt:i4>
      </vt:variant>
      <vt:variant>
        <vt:i4>0</vt:i4>
      </vt:variant>
      <vt:variant>
        <vt:i4>5</vt:i4>
      </vt:variant>
      <vt:variant>
        <vt:lpwstr>https://training.gov.au/training/details/RIIWHS302E</vt:lpwstr>
      </vt:variant>
      <vt:variant>
        <vt:lpwstr/>
      </vt:variant>
      <vt:variant>
        <vt:i4>3145839</vt:i4>
      </vt:variant>
      <vt:variant>
        <vt:i4>138</vt:i4>
      </vt:variant>
      <vt:variant>
        <vt:i4>0</vt:i4>
      </vt:variant>
      <vt:variant>
        <vt:i4>5</vt:i4>
      </vt:variant>
      <vt:variant>
        <vt:lpwstr>https://training.gov.au/training/details/RIIWHS205E</vt:lpwstr>
      </vt:variant>
      <vt:variant>
        <vt:lpwstr/>
      </vt:variant>
      <vt:variant>
        <vt:i4>2162804</vt:i4>
      </vt:variant>
      <vt:variant>
        <vt:i4>135</vt:i4>
      </vt:variant>
      <vt:variant>
        <vt:i4>0</vt:i4>
      </vt:variant>
      <vt:variant>
        <vt:i4>5</vt:i4>
      </vt:variant>
      <vt:variant>
        <vt:lpwstr>https://training.gov.au/training/details/CPCCDE3026</vt:lpwstr>
      </vt:variant>
      <vt:variant>
        <vt:lpwstr/>
      </vt:variant>
      <vt:variant>
        <vt:i4>3145825</vt:i4>
      </vt:variant>
      <vt:variant>
        <vt:i4>132</vt:i4>
      </vt:variant>
      <vt:variant>
        <vt:i4>0</vt:i4>
      </vt:variant>
      <vt:variant>
        <vt:i4>5</vt:i4>
      </vt:variant>
      <vt:variant>
        <vt:lpwstr>https://training.gov.au/training/details/TLILIC0003</vt:lpwstr>
      </vt:variant>
      <vt:variant>
        <vt:lpwstr/>
      </vt:variant>
      <vt:variant>
        <vt:i4>2162804</vt:i4>
      </vt:variant>
      <vt:variant>
        <vt:i4>129</vt:i4>
      </vt:variant>
      <vt:variant>
        <vt:i4>0</vt:i4>
      </vt:variant>
      <vt:variant>
        <vt:i4>5</vt:i4>
      </vt:variant>
      <vt:variant>
        <vt:lpwstr>https://training.gov.au/training/details/CPCCDE3023</vt:lpwstr>
      </vt:variant>
      <vt:variant>
        <vt:lpwstr/>
      </vt:variant>
      <vt:variant>
        <vt:i4>2162804</vt:i4>
      </vt:variant>
      <vt:variant>
        <vt:i4>126</vt:i4>
      </vt:variant>
      <vt:variant>
        <vt:i4>0</vt:i4>
      </vt:variant>
      <vt:variant>
        <vt:i4>5</vt:i4>
      </vt:variant>
      <vt:variant>
        <vt:lpwstr>https://training.gov.au/training/details/CPCCDE3022</vt:lpwstr>
      </vt:variant>
      <vt:variant>
        <vt:lpwstr/>
      </vt:variant>
      <vt:variant>
        <vt:i4>3539050</vt:i4>
      </vt:variant>
      <vt:variant>
        <vt:i4>123</vt:i4>
      </vt:variant>
      <vt:variant>
        <vt:i4>0</vt:i4>
      </vt:variant>
      <vt:variant>
        <vt:i4>5</vt:i4>
      </vt:variant>
      <vt:variant>
        <vt:lpwstr>https://training.gov.au/training/details/RIIRIS202E</vt:lpwstr>
      </vt:variant>
      <vt:variant>
        <vt:lpwstr/>
      </vt:variant>
      <vt:variant>
        <vt:i4>3539055</vt:i4>
      </vt:variant>
      <vt:variant>
        <vt:i4>120</vt:i4>
      </vt:variant>
      <vt:variant>
        <vt:i4>0</vt:i4>
      </vt:variant>
      <vt:variant>
        <vt:i4>5</vt:i4>
      </vt:variant>
      <vt:variant>
        <vt:lpwstr>https://training.gov.au/training/details/RIIWHS302E</vt:lpwstr>
      </vt:variant>
      <vt:variant>
        <vt:lpwstr/>
      </vt:variant>
      <vt:variant>
        <vt:i4>3145839</vt:i4>
      </vt:variant>
      <vt:variant>
        <vt:i4>117</vt:i4>
      </vt:variant>
      <vt:variant>
        <vt:i4>0</vt:i4>
      </vt:variant>
      <vt:variant>
        <vt:i4>5</vt:i4>
      </vt:variant>
      <vt:variant>
        <vt:lpwstr>https://training.gov.au/training/details/RIIWHS205E</vt:lpwstr>
      </vt:variant>
      <vt:variant>
        <vt:lpwstr/>
      </vt:variant>
      <vt:variant>
        <vt:i4>5963786</vt:i4>
      </vt:variant>
      <vt:variant>
        <vt:i4>114</vt:i4>
      </vt:variant>
      <vt:variant>
        <vt:i4>0</vt:i4>
      </vt:variant>
      <vt:variant>
        <vt:i4>5</vt:i4>
      </vt:variant>
      <vt:variant>
        <vt:lpwstr>https://training.gov.au/training/details/TLID2003</vt:lpwstr>
      </vt:variant>
      <vt:variant>
        <vt:lpwstr/>
      </vt:variant>
      <vt:variant>
        <vt:i4>5767178</vt:i4>
      </vt:variant>
      <vt:variant>
        <vt:i4>111</vt:i4>
      </vt:variant>
      <vt:variant>
        <vt:i4>0</vt:i4>
      </vt:variant>
      <vt:variant>
        <vt:i4>5</vt:i4>
      </vt:variant>
      <vt:variant>
        <vt:lpwstr>https://training.gov.au/training/details/TLID1001</vt:lpwstr>
      </vt:variant>
      <vt:variant>
        <vt:lpwstr/>
      </vt:variant>
      <vt:variant>
        <vt:i4>4259915</vt:i4>
      </vt:variant>
      <vt:variant>
        <vt:i4>108</vt:i4>
      </vt:variant>
      <vt:variant>
        <vt:i4>0</vt:i4>
      </vt:variant>
      <vt:variant>
        <vt:i4>5</vt:i4>
      </vt:variant>
      <vt:variant>
        <vt:lpwstr>https://training.gov.au/training/details/CPCCWHS2001</vt:lpwstr>
      </vt:variant>
      <vt:variant>
        <vt:lpwstr/>
      </vt:variant>
      <vt:variant>
        <vt:i4>2818172</vt:i4>
      </vt:variant>
      <vt:variant>
        <vt:i4>105</vt:i4>
      </vt:variant>
      <vt:variant>
        <vt:i4>0</vt:i4>
      </vt:variant>
      <vt:variant>
        <vt:i4>5</vt:i4>
      </vt:variant>
      <vt:variant>
        <vt:lpwstr>https://training.gov.au/training/details/CPCCOM1015</vt:lpwstr>
      </vt:variant>
      <vt:variant>
        <vt:lpwstr/>
      </vt:variant>
      <vt:variant>
        <vt:i4>2162804</vt:i4>
      </vt:variant>
      <vt:variant>
        <vt:i4>102</vt:i4>
      </vt:variant>
      <vt:variant>
        <vt:i4>0</vt:i4>
      </vt:variant>
      <vt:variant>
        <vt:i4>5</vt:i4>
      </vt:variant>
      <vt:variant>
        <vt:lpwstr>https://training.gov.au/training/details/CPCCDE3027</vt:lpwstr>
      </vt:variant>
      <vt:variant>
        <vt:lpwstr/>
      </vt:variant>
      <vt:variant>
        <vt:i4>2162804</vt:i4>
      </vt:variant>
      <vt:variant>
        <vt:i4>99</vt:i4>
      </vt:variant>
      <vt:variant>
        <vt:i4>0</vt:i4>
      </vt:variant>
      <vt:variant>
        <vt:i4>5</vt:i4>
      </vt:variant>
      <vt:variant>
        <vt:lpwstr>https://training.gov.au/training/details/CPCCDE3020</vt:lpwstr>
      </vt:variant>
      <vt:variant>
        <vt:lpwstr/>
      </vt:variant>
      <vt:variant>
        <vt:i4>2228340</vt:i4>
      </vt:variant>
      <vt:variant>
        <vt:i4>96</vt:i4>
      </vt:variant>
      <vt:variant>
        <vt:i4>0</vt:i4>
      </vt:variant>
      <vt:variant>
        <vt:i4>5</vt:i4>
      </vt:variant>
      <vt:variant>
        <vt:lpwstr>https://training.gov.au/training/details/CPCCDE3019</vt:lpwstr>
      </vt:variant>
      <vt:variant>
        <vt:lpwstr/>
      </vt:variant>
      <vt:variant>
        <vt:i4>2228340</vt:i4>
      </vt:variant>
      <vt:variant>
        <vt:i4>93</vt:i4>
      </vt:variant>
      <vt:variant>
        <vt:i4>0</vt:i4>
      </vt:variant>
      <vt:variant>
        <vt:i4>5</vt:i4>
      </vt:variant>
      <vt:variant>
        <vt:lpwstr>https://training.gov.au/training/details/CPCCDE3018</vt:lpwstr>
      </vt:variant>
      <vt:variant>
        <vt:lpwstr/>
      </vt:variant>
      <vt:variant>
        <vt:i4>2228340</vt:i4>
      </vt:variant>
      <vt:variant>
        <vt:i4>90</vt:i4>
      </vt:variant>
      <vt:variant>
        <vt:i4>0</vt:i4>
      </vt:variant>
      <vt:variant>
        <vt:i4>5</vt:i4>
      </vt:variant>
      <vt:variant>
        <vt:lpwstr>https://training.gov.au/training/details/CPCCDE3017</vt:lpwstr>
      </vt:variant>
      <vt:variant>
        <vt:lpwstr/>
      </vt:variant>
      <vt:variant>
        <vt:i4>2228340</vt:i4>
      </vt:variant>
      <vt:variant>
        <vt:i4>87</vt:i4>
      </vt:variant>
      <vt:variant>
        <vt:i4>0</vt:i4>
      </vt:variant>
      <vt:variant>
        <vt:i4>5</vt:i4>
      </vt:variant>
      <vt:variant>
        <vt:lpwstr>https://training.gov.au/training/details/CPCCDE3016</vt:lpwstr>
      </vt:variant>
      <vt:variant>
        <vt:lpwstr/>
      </vt:variant>
      <vt:variant>
        <vt:i4>2359420</vt:i4>
      </vt:variant>
      <vt:variant>
        <vt:i4>84</vt:i4>
      </vt:variant>
      <vt:variant>
        <vt:i4>0</vt:i4>
      </vt:variant>
      <vt:variant>
        <vt:i4>5</vt:i4>
      </vt:variant>
      <vt:variant>
        <vt:lpwstr>https://training.gov.au/training/details/CPCCCM2012</vt:lpwstr>
      </vt:variant>
      <vt:variant>
        <vt:lpwstr/>
      </vt:variant>
      <vt:variant>
        <vt:i4>3145825</vt:i4>
      </vt:variant>
      <vt:variant>
        <vt:i4>81</vt:i4>
      </vt:variant>
      <vt:variant>
        <vt:i4>0</vt:i4>
      </vt:variant>
      <vt:variant>
        <vt:i4>5</vt:i4>
      </vt:variant>
      <vt:variant>
        <vt:lpwstr>https://training.gov.au/training/details/TLILIC0003</vt:lpwstr>
      </vt:variant>
      <vt:variant>
        <vt:lpwstr/>
      </vt:variant>
      <vt:variant>
        <vt:i4>2162804</vt:i4>
      </vt:variant>
      <vt:variant>
        <vt:i4>78</vt:i4>
      </vt:variant>
      <vt:variant>
        <vt:i4>0</vt:i4>
      </vt:variant>
      <vt:variant>
        <vt:i4>5</vt:i4>
      </vt:variant>
      <vt:variant>
        <vt:lpwstr>https://training.gov.au/training/details/CPCCDE3026</vt:lpwstr>
      </vt:variant>
      <vt:variant>
        <vt:lpwstr/>
      </vt:variant>
      <vt:variant>
        <vt:i4>2162804</vt:i4>
      </vt:variant>
      <vt:variant>
        <vt:i4>75</vt:i4>
      </vt:variant>
      <vt:variant>
        <vt:i4>0</vt:i4>
      </vt:variant>
      <vt:variant>
        <vt:i4>5</vt:i4>
      </vt:variant>
      <vt:variant>
        <vt:lpwstr>https://training.gov.au/training/details/CPCCDE3023</vt:lpwstr>
      </vt:variant>
      <vt:variant>
        <vt:lpwstr/>
      </vt:variant>
      <vt:variant>
        <vt:i4>2162804</vt:i4>
      </vt:variant>
      <vt:variant>
        <vt:i4>72</vt:i4>
      </vt:variant>
      <vt:variant>
        <vt:i4>0</vt:i4>
      </vt:variant>
      <vt:variant>
        <vt:i4>5</vt:i4>
      </vt:variant>
      <vt:variant>
        <vt:lpwstr>https://training.gov.au/training/details/CPCCDE3022</vt:lpwstr>
      </vt:variant>
      <vt:variant>
        <vt:lpwstr/>
      </vt:variant>
      <vt:variant>
        <vt:i4>3539050</vt:i4>
      </vt:variant>
      <vt:variant>
        <vt:i4>69</vt:i4>
      </vt:variant>
      <vt:variant>
        <vt:i4>0</vt:i4>
      </vt:variant>
      <vt:variant>
        <vt:i4>5</vt:i4>
      </vt:variant>
      <vt:variant>
        <vt:lpwstr>https://training.gov.au/training/details/RIIRIS202E</vt:lpwstr>
      </vt:variant>
      <vt:variant>
        <vt:lpwstr/>
      </vt:variant>
      <vt:variant>
        <vt:i4>3539055</vt:i4>
      </vt:variant>
      <vt:variant>
        <vt:i4>66</vt:i4>
      </vt:variant>
      <vt:variant>
        <vt:i4>0</vt:i4>
      </vt:variant>
      <vt:variant>
        <vt:i4>5</vt:i4>
      </vt:variant>
      <vt:variant>
        <vt:lpwstr>https://training.gov.au/training/details/RIIWHS302E</vt:lpwstr>
      </vt:variant>
      <vt:variant>
        <vt:lpwstr/>
      </vt:variant>
      <vt:variant>
        <vt:i4>3145839</vt:i4>
      </vt:variant>
      <vt:variant>
        <vt:i4>63</vt:i4>
      </vt:variant>
      <vt:variant>
        <vt:i4>0</vt:i4>
      </vt:variant>
      <vt:variant>
        <vt:i4>5</vt:i4>
      </vt:variant>
      <vt:variant>
        <vt:lpwstr>https://training.gov.au/training/details/RIIWHS205E</vt:lpwstr>
      </vt:variant>
      <vt:variant>
        <vt:lpwstr/>
      </vt:variant>
      <vt:variant>
        <vt:i4>2228340</vt:i4>
      </vt:variant>
      <vt:variant>
        <vt:i4>60</vt:i4>
      </vt:variant>
      <vt:variant>
        <vt:i4>0</vt:i4>
      </vt:variant>
      <vt:variant>
        <vt:i4>5</vt:i4>
      </vt:variant>
      <vt:variant>
        <vt:lpwstr>https://training.gov.au/training/details/CPCCDE3017</vt:lpwstr>
      </vt:variant>
      <vt:variant>
        <vt:lpwstr/>
      </vt:variant>
      <vt:variant>
        <vt:i4>2228340</vt:i4>
      </vt:variant>
      <vt:variant>
        <vt:i4>57</vt:i4>
      </vt:variant>
      <vt:variant>
        <vt:i4>0</vt:i4>
      </vt:variant>
      <vt:variant>
        <vt:i4>5</vt:i4>
      </vt:variant>
      <vt:variant>
        <vt:lpwstr>https://training.gov.au/training/details/CPCCDE3016</vt:lpwstr>
      </vt:variant>
      <vt:variant>
        <vt:lpwstr/>
      </vt:variant>
      <vt:variant>
        <vt:i4>2359420</vt:i4>
      </vt:variant>
      <vt:variant>
        <vt:i4>54</vt:i4>
      </vt:variant>
      <vt:variant>
        <vt:i4>0</vt:i4>
      </vt:variant>
      <vt:variant>
        <vt:i4>5</vt:i4>
      </vt:variant>
      <vt:variant>
        <vt:lpwstr>https://training.gov.au/training/details/CPCCCM2012</vt:lpwstr>
      </vt:variant>
      <vt:variant>
        <vt:lpwstr/>
      </vt:variant>
      <vt:variant>
        <vt:i4>2162804</vt:i4>
      </vt:variant>
      <vt:variant>
        <vt:i4>51</vt:i4>
      </vt:variant>
      <vt:variant>
        <vt:i4>0</vt:i4>
      </vt:variant>
      <vt:variant>
        <vt:i4>5</vt:i4>
      </vt:variant>
      <vt:variant>
        <vt:lpwstr>https://training.gov.au/training/details/CPCCDE3026</vt:lpwstr>
      </vt:variant>
      <vt:variant>
        <vt:lpwstr/>
      </vt:variant>
      <vt:variant>
        <vt:i4>3145825</vt:i4>
      </vt:variant>
      <vt:variant>
        <vt:i4>48</vt:i4>
      </vt:variant>
      <vt:variant>
        <vt:i4>0</vt:i4>
      </vt:variant>
      <vt:variant>
        <vt:i4>5</vt:i4>
      </vt:variant>
      <vt:variant>
        <vt:lpwstr>https://training.gov.au/training/details/TLILIC0003</vt:lpwstr>
      </vt:variant>
      <vt:variant>
        <vt:lpwstr/>
      </vt:variant>
      <vt:variant>
        <vt:i4>2162804</vt:i4>
      </vt:variant>
      <vt:variant>
        <vt:i4>45</vt:i4>
      </vt:variant>
      <vt:variant>
        <vt:i4>0</vt:i4>
      </vt:variant>
      <vt:variant>
        <vt:i4>5</vt:i4>
      </vt:variant>
      <vt:variant>
        <vt:lpwstr>https://training.gov.au/training/details/CPCCDE3023</vt:lpwstr>
      </vt:variant>
      <vt:variant>
        <vt:lpwstr/>
      </vt:variant>
      <vt:variant>
        <vt:i4>2162804</vt:i4>
      </vt:variant>
      <vt:variant>
        <vt:i4>42</vt:i4>
      </vt:variant>
      <vt:variant>
        <vt:i4>0</vt:i4>
      </vt:variant>
      <vt:variant>
        <vt:i4>5</vt:i4>
      </vt:variant>
      <vt:variant>
        <vt:lpwstr>https://training.gov.au/training/details/CPCCDE3022</vt:lpwstr>
      </vt:variant>
      <vt:variant>
        <vt:lpwstr/>
      </vt:variant>
      <vt:variant>
        <vt:i4>3539050</vt:i4>
      </vt:variant>
      <vt:variant>
        <vt:i4>39</vt:i4>
      </vt:variant>
      <vt:variant>
        <vt:i4>0</vt:i4>
      </vt:variant>
      <vt:variant>
        <vt:i4>5</vt:i4>
      </vt:variant>
      <vt:variant>
        <vt:lpwstr>https://training.gov.au/training/details/RIIRIS202E</vt:lpwstr>
      </vt:variant>
      <vt:variant>
        <vt:lpwstr/>
      </vt:variant>
      <vt:variant>
        <vt:i4>3539055</vt:i4>
      </vt:variant>
      <vt:variant>
        <vt:i4>36</vt:i4>
      </vt:variant>
      <vt:variant>
        <vt:i4>0</vt:i4>
      </vt:variant>
      <vt:variant>
        <vt:i4>5</vt:i4>
      </vt:variant>
      <vt:variant>
        <vt:lpwstr>https://training.gov.au/training/details/RIIWHS302E</vt:lpwstr>
      </vt:variant>
      <vt:variant>
        <vt:lpwstr/>
      </vt:variant>
      <vt:variant>
        <vt:i4>3145839</vt:i4>
      </vt:variant>
      <vt:variant>
        <vt:i4>33</vt:i4>
      </vt:variant>
      <vt:variant>
        <vt:i4>0</vt:i4>
      </vt:variant>
      <vt:variant>
        <vt:i4>5</vt:i4>
      </vt:variant>
      <vt:variant>
        <vt:lpwstr>https://training.gov.au/training/details/RIIWHS205E</vt:lpwstr>
      </vt:variant>
      <vt:variant>
        <vt:lpwstr/>
      </vt:variant>
      <vt:variant>
        <vt:i4>5963786</vt:i4>
      </vt:variant>
      <vt:variant>
        <vt:i4>30</vt:i4>
      </vt:variant>
      <vt:variant>
        <vt:i4>0</vt:i4>
      </vt:variant>
      <vt:variant>
        <vt:i4>5</vt:i4>
      </vt:variant>
      <vt:variant>
        <vt:lpwstr>https://training.gov.au/training/details/TLID2003</vt:lpwstr>
      </vt:variant>
      <vt:variant>
        <vt:lpwstr/>
      </vt:variant>
      <vt:variant>
        <vt:i4>5767178</vt:i4>
      </vt:variant>
      <vt:variant>
        <vt:i4>27</vt:i4>
      </vt:variant>
      <vt:variant>
        <vt:i4>0</vt:i4>
      </vt:variant>
      <vt:variant>
        <vt:i4>5</vt:i4>
      </vt:variant>
      <vt:variant>
        <vt:lpwstr>https://training.gov.au/training/details/TLID1001</vt:lpwstr>
      </vt:variant>
      <vt:variant>
        <vt:lpwstr/>
      </vt:variant>
      <vt:variant>
        <vt:i4>4259915</vt:i4>
      </vt:variant>
      <vt:variant>
        <vt:i4>24</vt:i4>
      </vt:variant>
      <vt:variant>
        <vt:i4>0</vt:i4>
      </vt:variant>
      <vt:variant>
        <vt:i4>5</vt:i4>
      </vt:variant>
      <vt:variant>
        <vt:lpwstr>https://training.gov.au/training/details/CPCCWHS2001</vt:lpwstr>
      </vt:variant>
      <vt:variant>
        <vt:lpwstr/>
      </vt:variant>
      <vt:variant>
        <vt:i4>2818172</vt:i4>
      </vt:variant>
      <vt:variant>
        <vt:i4>21</vt:i4>
      </vt:variant>
      <vt:variant>
        <vt:i4>0</vt:i4>
      </vt:variant>
      <vt:variant>
        <vt:i4>5</vt:i4>
      </vt:variant>
      <vt:variant>
        <vt:lpwstr>https://training.gov.au/training/details/CPCCOM1015</vt:lpwstr>
      </vt:variant>
      <vt:variant>
        <vt:lpwstr/>
      </vt:variant>
      <vt:variant>
        <vt:i4>2162804</vt:i4>
      </vt:variant>
      <vt:variant>
        <vt:i4>18</vt:i4>
      </vt:variant>
      <vt:variant>
        <vt:i4>0</vt:i4>
      </vt:variant>
      <vt:variant>
        <vt:i4>5</vt:i4>
      </vt:variant>
      <vt:variant>
        <vt:lpwstr>https://training.gov.au/training/details/CPCCDE3027</vt:lpwstr>
      </vt:variant>
      <vt:variant>
        <vt:lpwstr/>
      </vt:variant>
      <vt:variant>
        <vt:i4>2162804</vt:i4>
      </vt:variant>
      <vt:variant>
        <vt:i4>15</vt:i4>
      </vt:variant>
      <vt:variant>
        <vt:i4>0</vt:i4>
      </vt:variant>
      <vt:variant>
        <vt:i4>5</vt:i4>
      </vt:variant>
      <vt:variant>
        <vt:lpwstr>https://training.gov.au/training/details/CPCCDE3020</vt:lpwstr>
      </vt:variant>
      <vt:variant>
        <vt:lpwstr/>
      </vt:variant>
      <vt:variant>
        <vt:i4>2228340</vt:i4>
      </vt:variant>
      <vt:variant>
        <vt:i4>12</vt:i4>
      </vt:variant>
      <vt:variant>
        <vt:i4>0</vt:i4>
      </vt:variant>
      <vt:variant>
        <vt:i4>5</vt:i4>
      </vt:variant>
      <vt:variant>
        <vt:lpwstr>https://training.gov.au/training/details/CPCCDE3019</vt:lpwstr>
      </vt:variant>
      <vt:variant>
        <vt:lpwstr/>
      </vt:variant>
      <vt:variant>
        <vt:i4>2228340</vt:i4>
      </vt:variant>
      <vt:variant>
        <vt:i4>9</vt:i4>
      </vt:variant>
      <vt:variant>
        <vt:i4>0</vt:i4>
      </vt:variant>
      <vt:variant>
        <vt:i4>5</vt:i4>
      </vt:variant>
      <vt:variant>
        <vt:lpwstr>https://training.gov.au/training/details/CPCCDE3018</vt:lpwstr>
      </vt:variant>
      <vt:variant>
        <vt:lpwstr/>
      </vt:variant>
      <vt:variant>
        <vt:i4>2228340</vt:i4>
      </vt:variant>
      <vt:variant>
        <vt:i4>6</vt:i4>
      </vt:variant>
      <vt:variant>
        <vt:i4>0</vt:i4>
      </vt:variant>
      <vt:variant>
        <vt:i4>5</vt:i4>
      </vt:variant>
      <vt:variant>
        <vt:lpwstr>https://training.gov.au/training/details/CPCCDE3017</vt:lpwstr>
      </vt:variant>
      <vt:variant>
        <vt:lpwstr/>
      </vt:variant>
      <vt:variant>
        <vt:i4>2228340</vt:i4>
      </vt:variant>
      <vt:variant>
        <vt:i4>3</vt:i4>
      </vt:variant>
      <vt:variant>
        <vt:i4>0</vt:i4>
      </vt:variant>
      <vt:variant>
        <vt:i4>5</vt:i4>
      </vt:variant>
      <vt:variant>
        <vt:lpwstr>https://training.gov.au/training/details/CPCCDE3016</vt:lpwstr>
      </vt:variant>
      <vt:variant>
        <vt:lpwstr/>
      </vt:variant>
      <vt:variant>
        <vt:i4>2359420</vt:i4>
      </vt:variant>
      <vt:variant>
        <vt:i4>0</vt:i4>
      </vt:variant>
      <vt:variant>
        <vt:i4>0</vt:i4>
      </vt:variant>
      <vt:variant>
        <vt:i4>5</vt:i4>
      </vt:variant>
      <vt:variant>
        <vt:lpwstr>https://training.gov.au/training/details/CPCCCM2012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www.educonomy.com.au</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Anthea Riskas</cp:lastModifiedBy>
  <cp:revision>2</cp:revision>
  <dcterms:created xsi:type="dcterms:W3CDTF">2024-12-09T01:03:00Z</dcterms:created>
  <dcterms:modified xsi:type="dcterms:W3CDTF">2024-12-09T01:03:00Z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0x01010090059790F1C2C9429EDB2BBF832325E3</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123884cf-9f2e-4edb-b675-8d9001c881e7</vt:lpwstr>
  </property>
</Properties>
</file>