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30517" w14:textId="157182F3" w:rsidR="00C17007" w:rsidRPr="00193A14" w:rsidRDefault="00834751" w:rsidP="009D197D">
      <w:pPr>
        <w:pStyle w:val="Title"/>
        <w:rPr>
          <w:rFonts w:asciiTheme="minorHAnsi" w:hAnsiTheme="minorHAnsi"/>
          <w:lang w:val="vi-VN"/>
        </w:rPr>
      </w:pPr>
      <w:r>
        <w:t>Faciliation methods</w:t>
      </w:r>
    </w:p>
    <w:p w14:paraId="3E8710C2" w14:textId="10B198BA" w:rsidR="004B5722" w:rsidRDefault="00834751" w:rsidP="00193A14">
      <w:pPr>
        <w:pStyle w:val="Heading1"/>
      </w:pPr>
      <w:r>
        <w:t>Learner cohort</w:t>
      </w:r>
    </w:p>
    <w:p w14:paraId="7CED009F" w14:textId="77777777" w:rsidR="00CD2561" w:rsidRDefault="00CD2561" w:rsidP="00CF2F9D">
      <w:pPr>
        <w:rPr>
          <w:rFonts w:ascii="VIC SemiBold" w:eastAsia="Arial" w:hAnsi="VIC SemiBold" w:cs="Arial"/>
          <w:b/>
          <w:bCs/>
        </w:rPr>
      </w:pPr>
      <w:r w:rsidRPr="00CD2561">
        <w:rPr>
          <w:rFonts w:ascii="VIC SemiBold" w:eastAsia="Arial" w:hAnsi="VIC SemiBold" w:cs="Arial"/>
          <w:b/>
          <w:bCs/>
        </w:rPr>
        <w:t>CPC50220 Diploma of Building and Construction</w:t>
      </w:r>
    </w:p>
    <w:p w14:paraId="6F1DB947" w14:textId="49514719" w:rsidR="00C54C3C" w:rsidRDefault="00B967A9" w:rsidP="00B967A9">
      <w:r w:rsidRPr="00B967A9">
        <w:t xml:space="preserve">A highly experienced cohort of construction professionals, including site supervisors, project coordinators, and skilled tradespeople looking to advance into management roles. Learners are often in their 30s or 40s, with over a decade of practical experience but limited formal qualifications. Some are migrants with extensive construction experience from their home countries, adding diversity to the group. LLN levels are varied: learners excel in practical numeracy, such as calculating materials or interpreting blueprints, but may struggle with literacy tasks like writing comprehensive project reports. Digital literacy skills differ significantly; some are comfortable using construction software and online collaboration tools, while others need training to navigate LMS features or manage digital project documentation. Many juggle their studies with demanding full-time jobs and </w:t>
      </w:r>
      <w:r w:rsidR="004764D3">
        <w:t>caring</w:t>
      </w:r>
      <w:r w:rsidRPr="00B967A9">
        <w:t xml:space="preserve"> commitments</w:t>
      </w:r>
      <w:r w:rsidR="004764D3">
        <w:t>.</w:t>
      </w:r>
    </w:p>
    <w:sectPr w:rsidR="00C54C3C" w:rsidSect="009D197D">
      <w:headerReference w:type="default" r:id="rId11"/>
      <w:footerReference w:type="default" r:id="rId12"/>
      <w:type w:val="continuous"/>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52908" w14:textId="77777777" w:rsidR="0026144A" w:rsidRDefault="0026144A" w:rsidP="001417D8">
      <w:r>
        <w:separator/>
      </w:r>
    </w:p>
  </w:endnote>
  <w:endnote w:type="continuationSeparator" w:id="0">
    <w:p w14:paraId="7AABBBAC" w14:textId="77777777" w:rsidR="0026144A" w:rsidRDefault="0026144A" w:rsidP="001417D8">
      <w:r>
        <w:continuationSeparator/>
      </w:r>
    </w:p>
  </w:endnote>
  <w:endnote w:type="continuationNotice" w:id="1">
    <w:p w14:paraId="56276DE5" w14:textId="77777777" w:rsidR="0026144A" w:rsidRDefault="0026144A"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Light">
    <w:panose1 w:val="000004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4B34636D" w14:textId="77777777" w:rsidR="007758B6" w:rsidRDefault="007758B6" w:rsidP="009D197D">
            <w:pPr>
              <w:jc w:val="center"/>
            </w:pPr>
            <w:r>
              <w:rPr>
                <w:noProof/>
              </w:rPr>
              <w:drawing>
                <wp:inline distT="0" distB="0" distL="0" distR="0" wp14:anchorId="6958670E" wp14:editId="7F767380">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33D73AF8" w14:textId="7E291D70" w:rsidR="000B1841" w:rsidRPr="00AB5CC5" w:rsidRDefault="00834751" w:rsidP="001417D8">
            <w:pPr>
              <w:rPr>
                <w:sz w:val="22"/>
                <w:szCs w:val="22"/>
              </w:rPr>
            </w:pPr>
            <w:r>
              <w:rPr>
                <w:sz w:val="22"/>
                <w:szCs w:val="22"/>
              </w:rPr>
              <w:t xml:space="preserve">Facilitation methods – Learner cohort                                                                    </w:t>
            </w:r>
            <w:r w:rsidR="000B1841" w:rsidRPr="00AB5CC5">
              <w:rPr>
                <w:sz w:val="22"/>
                <w:szCs w:val="22"/>
              </w:rPr>
              <w:t xml:space="preserve">Page </w:t>
            </w:r>
            <w:r w:rsidR="000B1841" w:rsidRPr="00AB5CC5">
              <w:rPr>
                <w:sz w:val="22"/>
                <w:szCs w:val="22"/>
              </w:rPr>
              <w:fldChar w:fldCharType="begin"/>
            </w:r>
            <w:r w:rsidR="000B1841" w:rsidRPr="00AB5CC5">
              <w:rPr>
                <w:sz w:val="22"/>
                <w:szCs w:val="22"/>
              </w:rPr>
              <w:instrText xml:space="preserve"> PAGE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r w:rsidR="000B1841" w:rsidRPr="00AB5CC5">
              <w:rPr>
                <w:sz w:val="22"/>
                <w:szCs w:val="22"/>
              </w:rPr>
              <w:t xml:space="preserve"> of </w:t>
            </w:r>
            <w:r w:rsidR="000B1841" w:rsidRPr="00AB5CC5">
              <w:rPr>
                <w:sz w:val="22"/>
                <w:szCs w:val="22"/>
              </w:rPr>
              <w:fldChar w:fldCharType="begin"/>
            </w:r>
            <w:r w:rsidR="000B1841" w:rsidRPr="00AB5CC5">
              <w:rPr>
                <w:sz w:val="22"/>
                <w:szCs w:val="22"/>
              </w:rPr>
              <w:instrText xml:space="preserve"> NUMPAGES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924F1" w14:textId="77777777" w:rsidR="0026144A" w:rsidRDefault="0026144A" w:rsidP="001417D8">
      <w:r>
        <w:separator/>
      </w:r>
    </w:p>
  </w:footnote>
  <w:footnote w:type="continuationSeparator" w:id="0">
    <w:p w14:paraId="3CB7664B" w14:textId="77777777" w:rsidR="0026144A" w:rsidRDefault="0026144A" w:rsidP="001417D8">
      <w:r>
        <w:continuationSeparator/>
      </w:r>
    </w:p>
  </w:footnote>
  <w:footnote w:type="continuationNotice" w:id="1">
    <w:p w14:paraId="3017CABB" w14:textId="77777777" w:rsidR="0026144A" w:rsidRDefault="0026144A"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AC88B" w14:textId="77777777" w:rsidR="00254E88" w:rsidRDefault="0054729B" w:rsidP="009D197D">
    <w:pPr>
      <w:pStyle w:val="Header"/>
      <w:jc w:val="right"/>
    </w:pPr>
    <w:r>
      <w:rPr>
        <w:noProof/>
      </w:rPr>
      <w:drawing>
        <wp:inline distT="0" distB="0" distL="0" distR="0" wp14:anchorId="65665358" wp14:editId="2198433E">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183C73C9"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FCE"/>
    <w:multiLevelType w:val="hybridMultilevel"/>
    <w:tmpl w:val="F050BE02"/>
    <w:lvl w:ilvl="0" w:tplc="7E5C2DEA">
      <w:start w:val="1"/>
      <w:numFmt w:val="decimal"/>
      <w:lvlText w:val="%1."/>
      <w:lvlJc w:val="left"/>
      <w:pPr>
        <w:ind w:left="702" w:hanging="360"/>
      </w:pPr>
      <w:rPr>
        <w:rFonts w:hint="default"/>
      </w:r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1" w15:restartNumberingAfterBreak="0">
    <w:nsid w:val="0AFB5FBB"/>
    <w:multiLevelType w:val="multilevel"/>
    <w:tmpl w:val="978C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E0C7E"/>
    <w:multiLevelType w:val="multilevel"/>
    <w:tmpl w:val="F5E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D4832"/>
    <w:multiLevelType w:val="multilevel"/>
    <w:tmpl w:val="B526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F01D9"/>
    <w:multiLevelType w:val="multilevel"/>
    <w:tmpl w:val="0E5E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4C9E"/>
    <w:multiLevelType w:val="multilevel"/>
    <w:tmpl w:val="14D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30C87"/>
    <w:multiLevelType w:val="multilevel"/>
    <w:tmpl w:val="719AC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94466"/>
    <w:multiLevelType w:val="hybridMultilevel"/>
    <w:tmpl w:val="9B16340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8" w15:restartNumberingAfterBreak="0">
    <w:nsid w:val="242D1717"/>
    <w:multiLevelType w:val="multilevel"/>
    <w:tmpl w:val="ED86F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0061E"/>
    <w:multiLevelType w:val="multilevel"/>
    <w:tmpl w:val="D658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C5909"/>
    <w:multiLevelType w:val="multilevel"/>
    <w:tmpl w:val="DCE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70E9D"/>
    <w:multiLevelType w:val="multilevel"/>
    <w:tmpl w:val="A076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A407D"/>
    <w:multiLevelType w:val="multilevel"/>
    <w:tmpl w:val="7FBA7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214C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B511D"/>
    <w:multiLevelType w:val="multilevel"/>
    <w:tmpl w:val="3960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0671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32B47"/>
    <w:multiLevelType w:val="hybridMultilevel"/>
    <w:tmpl w:val="EA183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464375D"/>
    <w:multiLevelType w:val="multilevel"/>
    <w:tmpl w:val="654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4B6F9A"/>
    <w:multiLevelType w:val="multilevel"/>
    <w:tmpl w:val="82B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D3C3A"/>
    <w:multiLevelType w:val="multilevel"/>
    <w:tmpl w:val="A00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7C4497"/>
    <w:multiLevelType w:val="multilevel"/>
    <w:tmpl w:val="3B8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A261D0"/>
    <w:multiLevelType w:val="multilevel"/>
    <w:tmpl w:val="7B3E7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165836"/>
    <w:multiLevelType w:val="multilevel"/>
    <w:tmpl w:val="F00217A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24" w15:restartNumberingAfterBreak="0">
    <w:nsid w:val="6B8C2E10"/>
    <w:multiLevelType w:val="multilevel"/>
    <w:tmpl w:val="C1E88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30AC6"/>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B55A11"/>
    <w:multiLevelType w:val="multilevel"/>
    <w:tmpl w:val="1AC0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4F1468"/>
    <w:multiLevelType w:val="multilevel"/>
    <w:tmpl w:val="FEE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C5523F"/>
    <w:multiLevelType w:val="multilevel"/>
    <w:tmpl w:val="0ED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332352">
    <w:abstractNumId w:val="23"/>
  </w:num>
  <w:num w:numId="2" w16cid:durableId="1948611822">
    <w:abstractNumId w:val="5"/>
  </w:num>
  <w:num w:numId="3" w16cid:durableId="1104225422">
    <w:abstractNumId w:val="20"/>
  </w:num>
  <w:num w:numId="4" w16cid:durableId="39403390">
    <w:abstractNumId w:val="28"/>
  </w:num>
  <w:num w:numId="5" w16cid:durableId="1857814628">
    <w:abstractNumId w:val="2"/>
  </w:num>
  <w:num w:numId="6" w16cid:durableId="1977101386">
    <w:abstractNumId w:val="27"/>
  </w:num>
  <w:num w:numId="7" w16cid:durableId="1723556168">
    <w:abstractNumId w:val="16"/>
  </w:num>
  <w:num w:numId="8" w16cid:durableId="253130400">
    <w:abstractNumId w:val="7"/>
  </w:num>
  <w:num w:numId="9" w16cid:durableId="580598725">
    <w:abstractNumId w:val="0"/>
  </w:num>
  <w:num w:numId="10" w16cid:durableId="1174341193">
    <w:abstractNumId w:val="19"/>
  </w:num>
  <w:num w:numId="11" w16cid:durableId="1101417317">
    <w:abstractNumId w:val="1"/>
  </w:num>
  <w:num w:numId="12" w16cid:durableId="1632054262">
    <w:abstractNumId w:val="8"/>
  </w:num>
  <w:num w:numId="13" w16cid:durableId="2038695027">
    <w:abstractNumId w:val="21"/>
  </w:num>
  <w:num w:numId="14" w16cid:durableId="222569389">
    <w:abstractNumId w:val="17"/>
  </w:num>
  <w:num w:numId="15" w16cid:durableId="39672067">
    <w:abstractNumId w:val="9"/>
  </w:num>
  <w:num w:numId="16" w16cid:durableId="337197427">
    <w:abstractNumId w:val="12"/>
  </w:num>
  <w:num w:numId="17" w16cid:durableId="916524213">
    <w:abstractNumId w:val="18"/>
  </w:num>
  <w:num w:numId="18" w16cid:durableId="1308825280">
    <w:abstractNumId w:val="4"/>
  </w:num>
  <w:num w:numId="19" w16cid:durableId="1922324379">
    <w:abstractNumId w:val="3"/>
  </w:num>
  <w:num w:numId="20" w16cid:durableId="1380402922">
    <w:abstractNumId w:val="25"/>
  </w:num>
  <w:num w:numId="21" w16cid:durableId="1624574203">
    <w:abstractNumId w:val="24"/>
  </w:num>
  <w:num w:numId="22" w16cid:durableId="471947068">
    <w:abstractNumId w:val="6"/>
  </w:num>
  <w:num w:numId="23" w16cid:durableId="1232693593">
    <w:abstractNumId w:val="10"/>
  </w:num>
  <w:num w:numId="24" w16cid:durableId="338235959">
    <w:abstractNumId w:val="11"/>
  </w:num>
  <w:num w:numId="25" w16cid:durableId="977225551">
    <w:abstractNumId w:val="26"/>
  </w:num>
  <w:num w:numId="26" w16cid:durableId="1629893341">
    <w:abstractNumId w:val="14"/>
  </w:num>
  <w:num w:numId="27" w16cid:durableId="28725680">
    <w:abstractNumId w:val="15"/>
  </w:num>
  <w:num w:numId="28" w16cid:durableId="395903988">
    <w:abstractNumId w:val="22"/>
  </w:num>
  <w:num w:numId="29" w16cid:durableId="1520849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51"/>
    <w:rsid w:val="00024636"/>
    <w:rsid w:val="00091760"/>
    <w:rsid w:val="000950CA"/>
    <w:rsid w:val="000B1841"/>
    <w:rsid w:val="000C0D24"/>
    <w:rsid w:val="000C230E"/>
    <w:rsid w:val="000E3EB3"/>
    <w:rsid w:val="00131782"/>
    <w:rsid w:val="00140B77"/>
    <w:rsid w:val="001417D8"/>
    <w:rsid w:val="00164A75"/>
    <w:rsid w:val="00184721"/>
    <w:rsid w:val="00184F68"/>
    <w:rsid w:val="00193A14"/>
    <w:rsid w:val="001A1BE0"/>
    <w:rsid w:val="001A5232"/>
    <w:rsid w:val="001E1DAF"/>
    <w:rsid w:val="00207726"/>
    <w:rsid w:val="0022137E"/>
    <w:rsid w:val="002344C7"/>
    <w:rsid w:val="00244AF3"/>
    <w:rsid w:val="00254E88"/>
    <w:rsid w:val="0026144A"/>
    <w:rsid w:val="00292315"/>
    <w:rsid w:val="002B1167"/>
    <w:rsid w:val="002C5F7F"/>
    <w:rsid w:val="002E1356"/>
    <w:rsid w:val="00304F43"/>
    <w:rsid w:val="00315B6B"/>
    <w:rsid w:val="003210E7"/>
    <w:rsid w:val="0034346E"/>
    <w:rsid w:val="0036392E"/>
    <w:rsid w:val="00373450"/>
    <w:rsid w:val="00386D14"/>
    <w:rsid w:val="003A75DA"/>
    <w:rsid w:val="003C5A54"/>
    <w:rsid w:val="003E0163"/>
    <w:rsid w:val="004006BF"/>
    <w:rsid w:val="004701C1"/>
    <w:rsid w:val="0047517C"/>
    <w:rsid w:val="004764D3"/>
    <w:rsid w:val="004837F5"/>
    <w:rsid w:val="004B5722"/>
    <w:rsid w:val="004B5AFE"/>
    <w:rsid w:val="004D48D0"/>
    <w:rsid w:val="0050485E"/>
    <w:rsid w:val="00531D49"/>
    <w:rsid w:val="0054729B"/>
    <w:rsid w:val="005507FD"/>
    <w:rsid w:val="005541C2"/>
    <w:rsid w:val="005920B6"/>
    <w:rsid w:val="005B38D3"/>
    <w:rsid w:val="005F53BB"/>
    <w:rsid w:val="0060277C"/>
    <w:rsid w:val="0065402D"/>
    <w:rsid w:val="00671F8E"/>
    <w:rsid w:val="006A342F"/>
    <w:rsid w:val="006B2A95"/>
    <w:rsid w:val="006C361B"/>
    <w:rsid w:val="006F07F3"/>
    <w:rsid w:val="00711B98"/>
    <w:rsid w:val="00714C70"/>
    <w:rsid w:val="00715439"/>
    <w:rsid w:val="00725CF5"/>
    <w:rsid w:val="007758B6"/>
    <w:rsid w:val="007C7A6D"/>
    <w:rsid w:val="007D767C"/>
    <w:rsid w:val="007E1E08"/>
    <w:rsid w:val="00807BBC"/>
    <w:rsid w:val="00811896"/>
    <w:rsid w:val="00816D18"/>
    <w:rsid w:val="00834751"/>
    <w:rsid w:val="00862798"/>
    <w:rsid w:val="008A4839"/>
    <w:rsid w:val="008B2376"/>
    <w:rsid w:val="008D1143"/>
    <w:rsid w:val="008F70AB"/>
    <w:rsid w:val="00907302"/>
    <w:rsid w:val="0093435A"/>
    <w:rsid w:val="009356F0"/>
    <w:rsid w:val="009709CC"/>
    <w:rsid w:val="009B2037"/>
    <w:rsid w:val="009D0FDA"/>
    <w:rsid w:val="009D197D"/>
    <w:rsid w:val="009E0930"/>
    <w:rsid w:val="009F4632"/>
    <w:rsid w:val="00A04217"/>
    <w:rsid w:val="00A34D91"/>
    <w:rsid w:val="00A47D26"/>
    <w:rsid w:val="00A65710"/>
    <w:rsid w:val="00A6781A"/>
    <w:rsid w:val="00A70566"/>
    <w:rsid w:val="00A70F0C"/>
    <w:rsid w:val="00AB5CC5"/>
    <w:rsid w:val="00AB75F8"/>
    <w:rsid w:val="00AD05DA"/>
    <w:rsid w:val="00B33826"/>
    <w:rsid w:val="00B353E8"/>
    <w:rsid w:val="00B50F31"/>
    <w:rsid w:val="00B537A9"/>
    <w:rsid w:val="00B61AB5"/>
    <w:rsid w:val="00B967A9"/>
    <w:rsid w:val="00BA1CD9"/>
    <w:rsid w:val="00BD3162"/>
    <w:rsid w:val="00BE78A2"/>
    <w:rsid w:val="00C11002"/>
    <w:rsid w:val="00C13CE8"/>
    <w:rsid w:val="00C17007"/>
    <w:rsid w:val="00C30656"/>
    <w:rsid w:val="00C37C73"/>
    <w:rsid w:val="00C51317"/>
    <w:rsid w:val="00C54C3C"/>
    <w:rsid w:val="00CA4DA2"/>
    <w:rsid w:val="00CB3CA9"/>
    <w:rsid w:val="00CD2561"/>
    <w:rsid w:val="00CF2F9D"/>
    <w:rsid w:val="00D20082"/>
    <w:rsid w:val="00DA4B28"/>
    <w:rsid w:val="00E05B07"/>
    <w:rsid w:val="00E26844"/>
    <w:rsid w:val="00E322EC"/>
    <w:rsid w:val="00E6036F"/>
    <w:rsid w:val="00E6532C"/>
    <w:rsid w:val="00E71833"/>
    <w:rsid w:val="00E7358A"/>
    <w:rsid w:val="00EC5C60"/>
    <w:rsid w:val="00EF0B61"/>
    <w:rsid w:val="00F014A5"/>
    <w:rsid w:val="00F23D36"/>
    <w:rsid w:val="00F36025"/>
    <w:rsid w:val="00F414EF"/>
    <w:rsid w:val="00F65E8F"/>
    <w:rsid w:val="00FB2742"/>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6659F"/>
  <w15:docId w15:val="{205A2B07-BBC0-4999-9744-5C9E328B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D8"/>
    <w:pPr>
      <w:spacing w:before="240" w:line="276" w:lineRule="auto"/>
    </w:pPr>
    <w:rPr>
      <w:rFonts w:ascii="VIC" w:eastAsia="Calibri" w:hAnsi="VIC" w:cs="Calibri"/>
      <w:sz w:val="24"/>
      <w:szCs w:val="24"/>
      <w:lang w:val="en-AU"/>
    </w:rPr>
  </w:style>
  <w:style w:type="paragraph" w:styleId="Heading1">
    <w:name w:val="heading 1"/>
    <w:aliases w:val="Heading 1 TAE"/>
    <w:basedOn w:val="Normal"/>
    <w:link w:val="Heading1Char"/>
    <w:uiPriority w:val="1"/>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1"/>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uiPriority w:val="1"/>
    <w:qFormat/>
    <w:rsid w:val="00C54C3C"/>
    <w:pPr>
      <w:spacing w:after="240"/>
      <w:ind w:left="428" w:hanging="428"/>
      <w:outlineLvl w:val="2"/>
    </w:pPr>
    <w:rPr>
      <w:rFonts w:ascii="VIC SemiBold" w:eastAsia="Arial" w:hAnsi="VIC SemiBold" w:cs="Arial"/>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1"/>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1"/>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1"/>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1"/>
    <w:rsid w:val="009D0FDA"/>
    <w:rPr>
      <w:rFonts w:ascii="VIC Light" w:eastAsia="Arial" w:hAnsi="VIC Light" w:cs="Arial"/>
      <w:w w:val="105"/>
      <w:lang w:val="en-AU"/>
    </w:rPr>
  </w:style>
  <w:style w:type="paragraph" w:styleId="Footer">
    <w:name w:val="footer"/>
    <w:basedOn w:val="Normal"/>
    <w:link w:val="FooterChar"/>
    <w:uiPriority w:val="99"/>
    <w:unhideWhenUsed/>
    <w:rsid w:val="00254E88"/>
    <w:pPr>
      <w:tabs>
        <w:tab w:val="center" w:pos="4513"/>
        <w:tab w:val="right" w:pos="9026"/>
      </w:tabs>
    </w:pPr>
  </w:style>
  <w:style w:type="character" w:customStyle="1" w:styleId="FooterChar">
    <w:name w:val="Footer Char"/>
    <w:basedOn w:val="DefaultParagraphFont"/>
    <w:link w:val="Footer"/>
    <w:uiPriority w:val="99"/>
    <w:rsid w:val="00254E88"/>
    <w:rPr>
      <w:rFonts w:ascii="Calibri" w:eastAsia="Calibri" w:hAnsi="Calibri" w:cs="Calibri"/>
      <w:lang w:val="en-AU"/>
    </w:rPr>
  </w:style>
  <w:style w:type="table" w:styleId="TableGrid">
    <w:name w:val="Table Grid"/>
    <w:basedOn w:val="TableNormal"/>
    <w:uiPriority w:val="3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onomy.sharepoint.com/sites/Chisholm/Shared%20Documents/Project%200071%20-%20TAE%20Shared%20Product%20Development/TAE%20Build/03_Adapt_(develop)/Virtual%20RTO/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SharedWithUsers xmlns="cda726d6-7faf-42e8-b64e-048cb57b3f4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838E5-5315-4B06-9ACC-95C94C73DF38}">
  <ds:schemaRefs>
    <ds:schemaRef ds:uri="http://schemas.microsoft.com/office/2006/metadata/properties"/>
    <ds:schemaRef ds:uri="http://schemas.microsoft.com/office/infopath/2007/PartnerControls"/>
    <ds:schemaRef ds:uri="7ea73f25-e8cb-4c57-92d2-faf00a44c5de"/>
    <ds:schemaRef ds:uri="cda726d6-7faf-42e8-b64e-048cb57b3f4c"/>
  </ds:schemaRefs>
</ds:datastoreItem>
</file>

<file path=customXml/itemProps2.xml><?xml version="1.0" encoding="utf-8"?>
<ds:datastoreItem xmlns:ds="http://schemas.openxmlformats.org/officeDocument/2006/customXml" ds:itemID="{213022D7-176F-4211-B8B3-24C7BA5207C7}">
  <ds:schemaRefs>
    <ds:schemaRef ds:uri="http://schemas.microsoft.com/sharepoint/v3/contenttype/forms"/>
  </ds:schemaRefs>
</ds:datastoreItem>
</file>

<file path=customXml/itemProps3.xml><?xml version="1.0" encoding="utf-8"?>
<ds:datastoreItem xmlns:ds="http://schemas.openxmlformats.org/officeDocument/2006/customXml" ds:itemID="{45C4C70F-B506-4096-9781-82EC948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VRTO_template_MSWord</Template>
  <TotalTime>5</TotalTime>
  <Pages>1</Pages>
  <Words>141</Words>
  <Characters>849</Characters>
  <Application>Microsoft Office Word</Application>
  <DocSecurity>0</DocSecurity>
  <Lines>212</Lines>
  <Paragraphs>123</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www.educonomy.com.au</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Lynley Bidlake</cp:lastModifiedBy>
  <cp:revision>5</cp:revision>
  <dcterms:created xsi:type="dcterms:W3CDTF">2024-11-13T04:59:00Z</dcterms:created>
  <dcterms:modified xsi:type="dcterms:W3CDTF">2024-11-13T05:03:00Z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0x01010090059790F1C2C9429EDB2BBF832325E3</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1a4fa16a-dacc-40dc-9951-9b08fc86cddd</vt:lpwstr>
  </property>
</Properties>
</file>